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AE35D85" w14:textId="7A416AA1" w:rsidR="000E29FF" w:rsidRPr="00DF1F40" w:rsidRDefault="001F3BCB" w:rsidP="003319BA">
      <w:pPr>
        <w:spacing w:before="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8668E" wp14:editId="734EE9D7">
                <wp:simplePos x="0" y="0"/>
                <wp:positionH relativeFrom="column">
                  <wp:posOffset>342900</wp:posOffset>
                </wp:positionH>
                <wp:positionV relativeFrom="paragraph">
                  <wp:posOffset>1114425</wp:posOffset>
                </wp:positionV>
                <wp:extent cx="6148070" cy="528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52F9D" w14:textId="42C4C21A" w:rsidR="00A5159E" w:rsidRPr="003C3D70" w:rsidRDefault="00422D54" w:rsidP="003C3D70">
                            <w:pPr>
                              <w:spacing w:before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C3D7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&lt;&lt;Insert School Name&gt;&gt;</w:t>
                            </w:r>
                          </w:p>
                          <w:p w14:paraId="11572A4D" w14:textId="7D68F57C" w:rsidR="00422D54" w:rsidRPr="003C3D70" w:rsidRDefault="00422D54" w:rsidP="003C3D70">
                            <w:pPr>
                              <w:spacing w:before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C3D7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&lt;</w:t>
                            </w:r>
                            <w:proofErr w:type="gramStart"/>
                            <w:r w:rsidRPr="003C3D7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insert</w:t>
                            </w:r>
                            <w:proofErr w:type="gramEnd"/>
                            <w:r w:rsidRPr="003C3D7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school address&gt;&gt;</w:t>
                            </w:r>
                          </w:p>
                          <w:p w14:paraId="3E9E949A" w14:textId="4D89DC84" w:rsidR="00806B89" w:rsidRPr="003C3D70" w:rsidRDefault="00806B89" w:rsidP="003C3D70">
                            <w:pPr>
                              <w:spacing w:before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C3D7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&lt;&lt;Insert school contact name and email&gt;&gt;</w:t>
                            </w:r>
                          </w:p>
                          <w:p w14:paraId="7DC07658" w14:textId="77777777" w:rsidR="00A5159E" w:rsidRDefault="00A5159E" w:rsidP="00A5159E">
                            <w:pPr>
                              <w:spacing w:before="0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B8905C7" w14:textId="77777777" w:rsidR="00A5159E" w:rsidRPr="00806B89" w:rsidRDefault="00A5159E" w:rsidP="00A5159E">
                            <w:pPr>
                              <w:spacing w:before="0"/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pacing w:val="-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4B866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87.75pt;width:484.1pt;height:4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" filled="f" stroked="f">
                <v:textbox inset=",2.16pt">
                  <w:txbxContent>
                    <w:p w14:paraId="4EC52F9D" w14:textId="42C4C21A" w:rsidR="00A5159E" w:rsidRPr="003C3D70" w:rsidRDefault="00422D54" w:rsidP="003C3D70">
                      <w:pPr>
                        <w:spacing w:before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C3D70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&lt;&lt;Insert School Name&gt;&gt;</w:t>
                      </w:r>
                    </w:p>
                    <w:p w14:paraId="11572A4D" w14:textId="7D68F57C" w:rsidR="00422D54" w:rsidRPr="003C3D70" w:rsidRDefault="00422D54" w:rsidP="003C3D70">
                      <w:pPr>
                        <w:spacing w:before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C3D70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&lt;insert school address&gt;&gt;</w:t>
                      </w:r>
                    </w:p>
                    <w:p w14:paraId="3E9E949A" w14:textId="4D89DC84" w:rsidR="00806B89" w:rsidRPr="003C3D70" w:rsidRDefault="00806B89" w:rsidP="003C3D70">
                      <w:pPr>
                        <w:spacing w:before="0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C3D70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&lt;&lt;Insert school contact name and email&gt;&gt;</w:t>
                      </w:r>
                    </w:p>
                    <w:p w14:paraId="7DC07658" w14:textId="77777777" w:rsidR="00A5159E" w:rsidRDefault="00A5159E" w:rsidP="00A5159E">
                      <w:pPr>
                        <w:spacing w:before="0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5B8905C7" w14:textId="77777777" w:rsidR="00A5159E" w:rsidRPr="00806B89" w:rsidRDefault="00A5159E" w:rsidP="00A5159E">
                      <w:pPr>
                        <w:spacing w:before="0"/>
                        <w:rPr>
                          <w:rFonts w:eastAsia="Times New Roman" w:cstheme="minorHAnsi"/>
                          <w:b/>
                          <w:color w:val="FFFFFF" w:themeColor="background1"/>
                          <w:spacing w:val="-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38EB">
        <w:rPr>
          <w:noProof/>
          <w:lang w:eastAsia="en-US"/>
        </w:rPr>
        <w:drawing>
          <wp:anchor distT="0" distB="0" distL="114300" distR="114300" simplePos="0" relativeHeight="251672576" behindDoc="0" locked="0" layoutInCell="1" allowOverlap="1" wp14:anchorId="72B96E8D" wp14:editId="2EF1492A">
            <wp:simplePos x="0" y="0"/>
            <wp:positionH relativeFrom="column">
              <wp:posOffset>457835</wp:posOffset>
            </wp:positionH>
            <wp:positionV relativeFrom="paragraph">
              <wp:posOffset>418465</wp:posOffset>
            </wp:positionV>
            <wp:extent cx="825500" cy="825500"/>
            <wp:effectExtent l="0" t="0" r="0" b="0"/>
            <wp:wrapNone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b-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8E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CE2265" wp14:editId="3AA495A7">
                <wp:simplePos x="0" y="0"/>
                <wp:positionH relativeFrom="column">
                  <wp:posOffset>457200</wp:posOffset>
                </wp:positionH>
                <wp:positionV relativeFrom="paragraph">
                  <wp:posOffset>438150</wp:posOffset>
                </wp:positionV>
                <wp:extent cx="815673" cy="790575"/>
                <wp:effectExtent l="0" t="0" r="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673" cy="790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1587489" id="Oval 5" o:spid="_x0000_s1026" style="position:absolute;margin-left:36pt;margin-top:34.5pt;width:64.2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" fillcolor="white [3212]" stroked="f" strokeweight="1pt">
                <v:stroke joinstyle="miter"/>
              </v:oval>
            </w:pict>
          </mc:Fallback>
        </mc:AlternateContent>
      </w:r>
      <w:r w:rsidR="001126FB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02EDA54" wp14:editId="0EEE90A9">
                <wp:simplePos x="0" y="0"/>
                <wp:positionH relativeFrom="column">
                  <wp:posOffset>63374</wp:posOffset>
                </wp:positionH>
                <wp:positionV relativeFrom="paragraph">
                  <wp:posOffset>66769</wp:posOffset>
                </wp:positionV>
                <wp:extent cx="6739890" cy="1460845"/>
                <wp:effectExtent l="19050" t="19050" r="60960" b="635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9890" cy="1460845"/>
                          <a:chOff x="0" y="0"/>
                          <a:chExt cx="6739890" cy="1860550"/>
                        </a:xfrm>
                      </wpg:grpSpPr>
                      <wps:wsp>
                        <wps:cNvPr id="19" name="Oval 19"/>
                        <wps:cNvSpPr/>
                        <wps:spPr>
                          <a:xfrm>
                            <a:off x="0" y="0"/>
                            <a:ext cx="97948" cy="101600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bg1">
                                  <a:lumMod val="5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blurRad="38100" dist="38100" dir="2700000" sx="80000" sy="80000" algn="tl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12700" y="1758950"/>
                            <a:ext cx="97948" cy="101600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bg1">
                                  <a:lumMod val="5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blurRad="38100" dist="38100" dir="2700000" sx="80000" sy="80000" algn="tl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6629400" y="0"/>
                            <a:ext cx="110490" cy="1860550"/>
                            <a:chOff x="0" y="0"/>
                            <a:chExt cx="110648" cy="1860550"/>
                          </a:xfrm>
                        </wpg:grpSpPr>
                        <wps:wsp>
                          <wps:cNvPr id="21" name="Oval 21"/>
                          <wps:cNvSpPr/>
                          <wps:spPr>
                            <a:xfrm>
                              <a:off x="0" y="0"/>
                              <a:ext cx="97948" cy="101600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chemeClr val="bg1">
                                    <a:lumMod val="75000"/>
                                  </a:schemeClr>
                                </a:gs>
                                <a:gs pos="100000">
                                  <a:schemeClr val="bg1">
                                    <a:lumMod val="50000"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blurRad="38100" dist="38100" dir="2700000" sx="80000" sy="80000" algn="tl" rotWithShape="0">
                                <a:prstClr val="black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Oval 14"/>
                          <wps:cNvSpPr/>
                          <wps:spPr>
                            <a:xfrm>
                              <a:off x="12700" y="1758950"/>
                              <a:ext cx="97948" cy="101600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chemeClr val="bg1">
                                    <a:lumMod val="75000"/>
                                  </a:schemeClr>
                                </a:gs>
                                <a:gs pos="100000">
                                  <a:schemeClr val="bg1">
                                    <a:lumMod val="50000"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blurRad="38100" dist="38100" dir="2700000" sx="80000" sy="80000" algn="tl" rotWithShape="0">
                                <a:prstClr val="black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8BECF79" id="Group 22" o:spid="_x0000_s1026" style="position:absolute;margin-left:5pt;margin-top:5.25pt;width:530.7pt;height:115.05pt;z-index:251664384;mso-width-relative:margin;mso-height-relative:margin" coordsize="67398,1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">
                <v:oval id="Oval 19" o:spid="_x0000_s1027" style="position:absolute;width:979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" fillcolor="#bfbfbf [2412]" stroked="f" strokeweight="1pt">
                  <v:fill color2="#7f7f7f [1612]" focus="100%" type="gradient"/>
                  <v:stroke joinstyle="miter"/>
                  <v:shadow on="t" type="perspective" color="black" origin="-.5,-.5" offset=".74836mm,.74836mm" matrix="52429f,,,52429f"/>
                </v:oval>
                <v:oval id="Oval 13" o:spid="_x0000_s1028" style="position:absolute;left:127;top:17589;width:979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" fillcolor="#bfbfbf [2412]" stroked="f" strokeweight="1pt">
                  <v:fill color2="#7f7f7f [1612]" focus="100%" type="gradient"/>
                  <v:stroke joinstyle="miter"/>
                  <v:shadow on="t" type="perspective" color="black" origin="-.5,-.5" offset=".74836mm,.74836mm" matrix="52429f,,,52429f"/>
                </v:oval>
                <v:group id="Group 18" o:spid="_x0000_s1029" style="position:absolute;left:66294;width:1104;height:18605" coordsize="1106,1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Oval 21" o:spid="_x0000_s1030" style="position:absolute;width:979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" fillcolor="#bfbfbf [2412]" stroked="f" strokeweight="1pt">
                    <v:fill color2="#7f7f7f [1612]" focus="100%" type="gradient"/>
                    <v:stroke joinstyle="miter"/>
                    <v:shadow on="t" type="perspective" color="black" origin="-.5,-.5" offset=".74836mm,.74836mm" matrix="52429f,,,52429f"/>
                  </v:oval>
                  <v:oval id="Oval 14" o:spid="_x0000_s1031" style="position:absolute;left:127;top:17589;width:979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" fillcolor="#bfbfbf [2412]" stroked="f" strokeweight="1pt">
                    <v:fill color2="#7f7f7f [1612]" focus="100%" type="gradient"/>
                    <v:stroke joinstyle="miter"/>
                    <v:shadow on="t" type="perspective" color="black" origin="-.5,-.5" offset=".74836mm,.74836mm" matrix="52429f,,,52429f"/>
                  </v:oval>
                </v:group>
              </v:group>
            </w:pict>
          </mc:Fallback>
        </mc:AlternateContent>
      </w:r>
      <w:r w:rsidR="006B1AB9" w:rsidRPr="000D77AB">
        <w:rPr>
          <w:noProof/>
          <w:lang w:eastAsia="en-US"/>
        </w:rPr>
        <mc:AlternateContent>
          <mc:Choice Requires="wpg">
            <w:drawing>
              <wp:inline distT="0" distB="0" distL="0" distR="0" wp14:anchorId="40D45973" wp14:editId="245B3BE9">
                <wp:extent cx="6858000" cy="1924050"/>
                <wp:effectExtent l="0" t="0" r="0" b="6350"/>
                <wp:docPr id="17" name="Group 17" descr="decorative el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858000" cy="1924050"/>
                          <a:chOff x="0" y="0"/>
                          <a:chExt cx="7315200" cy="2113281"/>
                        </a:xfrm>
                      </wpg:grpSpPr>
                      <wps:wsp>
                        <wps:cNvPr id="26" name="Freeform: Shape 211"/>
                        <wps:cNvSpPr/>
                        <wps:spPr>
                          <a:xfrm>
                            <a:off x="0" y="0"/>
                            <a:ext cx="7315200" cy="2113281"/>
                          </a:xfrm>
                          <a:custGeom>
                            <a:avLst/>
                            <a:gdLst>
                              <a:gd name="connsiteX0" fmla="*/ 7144 w 5467350"/>
                              <a:gd name="connsiteY0" fmla="*/ 1245394 h 1247775"/>
                              <a:gd name="connsiteX1" fmla="*/ 5461159 w 5467350"/>
                              <a:gd name="connsiteY1" fmla="*/ 1245394 h 1247775"/>
                              <a:gd name="connsiteX2" fmla="*/ 5461159 w 5467350"/>
                              <a:gd name="connsiteY2" fmla="*/ 1245394 h 1247775"/>
                              <a:gd name="connsiteX3" fmla="*/ 5461159 w 5467350"/>
                              <a:gd name="connsiteY3" fmla="*/ 7144 h 1247775"/>
                              <a:gd name="connsiteX4" fmla="*/ 7144 w 5467350"/>
                              <a:gd name="connsiteY4" fmla="*/ 7144 h 1247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67350" h="1247775">
                                <a:moveTo>
                                  <a:pt x="7144" y="1245394"/>
                                </a:moveTo>
                                <a:lnTo>
                                  <a:pt x="5461159" y="1245394"/>
                                </a:lnTo>
                                <a:lnTo>
                                  <a:pt x="5461159" y="1245394"/>
                                </a:lnTo>
                                <a:lnTo>
                                  <a:pt x="546115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alpha val="98824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238125" y="209549"/>
                            <a:ext cx="6866128" cy="1823892"/>
                            <a:chOff x="0" y="-1"/>
                            <a:chExt cx="7398253" cy="2000581"/>
                          </a:xfrm>
                        </wpg:grpSpPr>
                        <wpg:grpSp>
                          <wpg:cNvPr id="207" name="Group 17"/>
                          <wpg:cNvGrpSpPr/>
                          <wpg:grpSpPr>
                            <a:xfrm>
                              <a:off x="0" y="-1"/>
                              <a:ext cx="7398253" cy="2000581"/>
                              <a:chOff x="0" y="-1"/>
                              <a:chExt cx="5607338" cy="1415416"/>
                            </a:xfrm>
                          </wpg:grpSpPr>
                          <wps:wsp>
                            <wps:cNvPr id="211" name="Freeform: Shape 211"/>
                            <wps:cNvSpPr/>
                            <wps:spPr>
                              <a:xfrm>
                                <a:off x="67625" y="53307"/>
                                <a:ext cx="5467350" cy="1171762"/>
                              </a:xfrm>
                              <a:custGeom>
                                <a:avLst/>
                                <a:gdLst>
                                  <a:gd name="connsiteX0" fmla="*/ 7144 w 5467350"/>
                                  <a:gd name="connsiteY0" fmla="*/ 1245394 h 1247775"/>
                                  <a:gd name="connsiteX1" fmla="*/ 5461159 w 5467350"/>
                                  <a:gd name="connsiteY1" fmla="*/ 1245394 h 1247775"/>
                                  <a:gd name="connsiteX2" fmla="*/ 5461159 w 5467350"/>
                                  <a:gd name="connsiteY2" fmla="*/ 1245394 h 1247775"/>
                                  <a:gd name="connsiteX3" fmla="*/ 5461159 w 5467350"/>
                                  <a:gd name="connsiteY3" fmla="*/ 7144 h 1247775"/>
                                  <a:gd name="connsiteX4" fmla="*/ 7144 w 5467350"/>
                                  <a:gd name="connsiteY4" fmla="*/ 7144 h 12477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467350" h="1247775">
                                    <a:moveTo>
                                      <a:pt x="7144" y="1245394"/>
                                    </a:moveTo>
                                    <a:lnTo>
                                      <a:pt x="5461159" y="1245394"/>
                                    </a:lnTo>
                                    <a:lnTo>
                                      <a:pt x="5461159" y="1245394"/>
                                    </a:lnTo>
                                    <a:lnTo>
                                      <a:pt x="5461159" y="7144"/>
                                    </a:lnTo>
                                    <a:lnTo>
                                      <a:pt x="7144" y="7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Freeform: Shape 213"/>
                            <wps:cNvSpPr/>
                            <wps:spPr>
                              <a:xfrm>
                                <a:off x="6638" y="1214840"/>
                                <a:ext cx="5600700" cy="95250"/>
                              </a:xfrm>
                              <a:custGeom>
                                <a:avLst/>
                                <a:gdLst>
                                  <a:gd name="connsiteX0" fmla="*/ 74771 w 5600700"/>
                                  <a:gd name="connsiteY0" fmla="*/ 7144 h 95250"/>
                                  <a:gd name="connsiteX1" fmla="*/ 74771 w 5600700"/>
                                  <a:gd name="connsiteY1" fmla="*/ 7144 h 95250"/>
                                  <a:gd name="connsiteX2" fmla="*/ 7144 w 5600700"/>
                                  <a:gd name="connsiteY2" fmla="*/ 90964 h 95250"/>
                                  <a:gd name="connsiteX3" fmla="*/ 5596414 w 5600700"/>
                                  <a:gd name="connsiteY3" fmla="*/ 90964 h 95250"/>
                                  <a:gd name="connsiteX4" fmla="*/ 5528787 w 5600700"/>
                                  <a:gd name="connsiteY4" fmla="*/ 7144 h 952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600700" h="95250">
                                    <a:moveTo>
                                      <a:pt x="74771" y="7144"/>
                                    </a:moveTo>
                                    <a:lnTo>
                                      <a:pt x="74771" y="7144"/>
                                    </a:lnTo>
                                    <a:lnTo>
                                      <a:pt x="7144" y="90964"/>
                                    </a:lnTo>
                                    <a:lnTo>
                                      <a:pt x="5596414" y="90964"/>
                                    </a:lnTo>
                                    <a:lnTo>
                                      <a:pt x="5528787" y="7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8649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Freeform: Shape 212"/>
                            <wps:cNvSpPr/>
                            <wps:spPr>
                              <a:xfrm>
                                <a:off x="0" y="0"/>
                                <a:ext cx="5600700" cy="95250"/>
                              </a:xfrm>
                              <a:custGeom>
                                <a:avLst/>
                                <a:gdLst>
                                  <a:gd name="connsiteX0" fmla="*/ 5528787 w 5600700"/>
                                  <a:gd name="connsiteY0" fmla="*/ 90964 h 95250"/>
                                  <a:gd name="connsiteX1" fmla="*/ 5596414 w 5600700"/>
                                  <a:gd name="connsiteY1" fmla="*/ 7144 h 95250"/>
                                  <a:gd name="connsiteX2" fmla="*/ 7144 w 5600700"/>
                                  <a:gd name="connsiteY2" fmla="*/ 7144 h 95250"/>
                                  <a:gd name="connsiteX3" fmla="*/ 74771 w 5600700"/>
                                  <a:gd name="connsiteY3" fmla="*/ 90964 h 952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600700" h="95250">
                                    <a:moveTo>
                                      <a:pt x="5528787" y="90964"/>
                                    </a:moveTo>
                                    <a:lnTo>
                                      <a:pt x="5596414" y="7144"/>
                                    </a:lnTo>
                                    <a:lnTo>
                                      <a:pt x="7144" y="7144"/>
                                    </a:lnTo>
                                    <a:lnTo>
                                      <a:pt x="74771" y="909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8649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Freeform: Shape 208"/>
                            <wps:cNvSpPr/>
                            <wps:spPr>
                              <a:xfrm>
                                <a:off x="0" y="0"/>
                                <a:ext cx="105250" cy="1324610"/>
                              </a:xfrm>
                              <a:custGeom>
                                <a:avLst/>
                                <a:gdLst>
                                  <a:gd name="connsiteX0" fmla="*/ 74771 w 76200"/>
                                  <a:gd name="connsiteY0" fmla="*/ 1329214 h 1419225"/>
                                  <a:gd name="connsiteX1" fmla="*/ 74771 w 76200"/>
                                  <a:gd name="connsiteY1" fmla="*/ 90964 h 1419225"/>
                                  <a:gd name="connsiteX2" fmla="*/ 7144 w 76200"/>
                                  <a:gd name="connsiteY2" fmla="*/ 7144 h 1419225"/>
                                  <a:gd name="connsiteX3" fmla="*/ 7144 w 76200"/>
                                  <a:gd name="connsiteY3" fmla="*/ 1413034 h 1419225"/>
                                  <a:gd name="connsiteX4" fmla="*/ 74771 w 76200"/>
                                  <a:gd name="connsiteY4" fmla="*/ 1329214 h 14192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6200" h="1419225">
                                    <a:moveTo>
                                      <a:pt x="74771" y="1329214"/>
                                    </a:moveTo>
                                    <a:lnTo>
                                      <a:pt x="74771" y="90964"/>
                                    </a:lnTo>
                                    <a:lnTo>
                                      <a:pt x="7144" y="7144"/>
                                    </a:lnTo>
                                    <a:lnTo>
                                      <a:pt x="7144" y="1413034"/>
                                    </a:lnTo>
                                    <a:lnTo>
                                      <a:pt x="74771" y="13292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7138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Freeform: Shape 209"/>
                            <wps:cNvSpPr/>
                            <wps:spPr>
                              <a:xfrm>
                                <a:off x="0" y="1405890"/>
                                <a:ext cx="5600700" cy="9525"/>
                              </a:xfrm>
                              <a:custGeom>
                                <a:avLst/>
                                <a:gdLst>
                                  <a:gd name="connsiteX0" fmla="*/ 7144 w 5600700"/>
                                  <a:gd name="connsiteY0" fmla="*/ 7144 h 9525"/>
                                  <a:gd name="connsiteX1" fmla="*/ 5596414 w 5600700"/>
                                  <a:gd name="connsiteY1" fmla="*/ 7144 h 9525"/>
                                  <a:gd name="connsiteX2" fmla="*/ 5596414 w 5600700"/>
                                  <a:gd name="connsiteY2" fmla="*/ 7144 h 9525"/>
                                  <a:gd name="connsiteX3" fmla="*/ 7144 w 5600700"/>
                                  <a:gd name="connsiteY3" fmla="*/ 7144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600700" h="9525">
                                    <a:moveTo>
                                      <a:pt x="7144" y="7144"/>
                                    </a:moveTo>
                                    <a:lnTo>
                                      <a:pt x="5596414" y="7144"/>
                                    </a:lnTo>
                                    <a:lnTo>
                                      <a:pt x="5596414" y="7144"/>
                                    </a:lnTo>
                                    <a:lnTo>
                                      <a:pt x="7144" y="7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E8C3F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Freeform: Shape 210"/>
                            <wps:cNvSpPr/>
                            <wps:spPr>
                              <a:xfrm>
                                <a:off x="5492593" y="-1"/>
                                <a:ext cx="105250" cy="1324610"/>
                              </a:xfrm>
                              <a:custGeom>
                                <a:avLst/>
                                <a:gdLst>
                                  <a:gd name="connsiteX0" fmla="*/ 7144 w 76200"/>
                                  <a:gd name="connsiteY0" fmla="*/ 90964 h 1419225"/>
                                  <a:gd name="connsiteX1" fmla="*/ 7144 w 76200"/>
                                  <a:gd name="connsiteY1" fmla="*/ 1329214 h 1419225"/>
                                  <a:gd name="connsiteX2" fmla="*/ 7144 w 76200"/>
                                  <a:gd name="connsiteY2" fmla="*/ 1329214 h 1419225"/>
                                  <a:gd name="connsiteX3" fmla="*/ 74771 w 76200"/>
                                  <a:gd name="connsiteY3" fmla="*/ 1413034 h 1419225"/>
                                  <a:gd name="connsiteX4" fmla="*/ 74771 w 76200"/>
                                  <a:gd name="connsiteY4" fmla="*/ 7144 h 14192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6200" h="1419225">
                                    <a:moveTo>
                                      <a:pt x="7144" y="90964"/>
                                    </a:moveTo>
                                    <a:lnTo>
                                      <a:pt x="7144" y="1329214"/>
                                    </a:lnTo>
                                    <a:lnTo>
                                      <a:pt x="7144" y="1329214"/>
                                    </a:lnTo>
                                    <a:lnTo>
                                      <a:pt x="74771" y="1413034"/>
                                    </a:lnTo>
                                    <a:lnTo>
                                      <a:pt x="74771" y="7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A7138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720" y="134628"/>
                              <a:ext cx="7051354" cy="10125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35F720" w14:textId="6426600F" w:rsidR="003C3D70" w:rsidRDefault="003C3D70" w:rsidP="00F738EB">
                                <w:pPr>
                                  <w:pStyle w:val="Title"/>
                                  <w:spacing w:line="240" w:lineRule="auto"/>
                                  <w:ind w:left="-180"/>
                                  <w:rPr>
                                    <w:sz w:val="40"/>
                                    <w:szCs w:val="48"/>
                                  </w:rPr>
                                </w:pPr>
                                <w:r>
                                  <w:rPr>
                                    <w:sz w:val="40"/>
                                    <w:szCs w:val="48"/>
                                  </w:rPr>
                                  <w:t>Welcome to our school!</w:t>
                                </w:r>
                              </w:p>
                              <w:p w14:paraId="1DDF243F" w14:textId="77777777" w:rsidR="003C3D70" w:rsidRDefault="003C3D70" w:rsidP="003C3D70">
                                <w:pPr>
                                  <w:pStyle w:val="Title"/>
                                  <w:spacing w:line="240" w:lineRule="auto"/>
                                  <w:rPr>
                                    <w:sz w:val="32"/>
                                    <w:szCs w:val="48"/>
                                  </w:rPr>
                                </w:pPr>
                                <w:r w:rsidRPr="003C3D70">
                                  <w:rPr>
                                    <w:sz w:val="32"/>
                                    <w:szCs w:val="48"/>
                                  </w:rPr>
                                  <w:t>Please follow the steps below to begin pre-e</w:t>
                                </w:r>
                                <w:r w:rsidR="006B1AB9" w:rsidRPr="003C3D70">
                                  <w:rPr>
                                    <w:sz w:val="32"/>
                                    <w:szCs w:val="48"/>
                                  </w:rPr>
                                  <w:t xml:space="preserve">nrollment </w:t>
                                </w:r>
                              </w:p>
                              <w:p w14:paraId="1EDCE07C" w14:textId="63646763" w:rsidR="006B1AB9" w:rsidRPr="003C3D70" w:rsidRDefault="003C3D70" w:rsidP="003C3D70">
                                <w:pPr>
                                  <w:pStyle w:val="Title"/>
                                  <w:spacing w:line="240" w:lineRule="auto"/>
                                  <w:rPr>
                                    <w:sz w:val="32"/>
                                    <w:szCs w:val="48"/>
                                  </w:rPr>
                                </w:pPr>
                                <w:proofErr w:type="gramStart"/>
                                <w:r w:rsidRPr="003C3D70">
                                  <w:rPr>
                                    <w:sz w:val="32"/>
                                    <w:szCs w:val="48"/>
                                  </w:rPr>
                                  <w:t>for</w:t>
                                </w:r>
                                <w:proofErr w:type="gramEnd"/>
                                <w:r w:rsidRPr="003C3D70">
                                  <w:rPr>
                                    <w:sz w:val="32"/>
                                    <w:szCs w:val="48"/>
                                  </w:rPr>
                                  <w:t xml:space="preserve"> the 2020-2021 School Year</w:t>
                                </w:r>
                              </w:p>
                            </w:txbxContent>
                          </wps:txbx>
                          <wps:bodyPr rot="0" vert="horz" wrap="square" lIns="91440" tIns="27432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0D45973" id="Group 17" o:spid="_x0000_s1027" alt="decorative element" style="width:540pt;height:151.5pt;mso-position-horizontal-relative:char;mso-position-vertical-relative:line" coordsize="73152,2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">
                <o:lock v:ext="edit" aspectratio="t"/>
                <v:shape id="Freeform: Shape 211" o:spid="_x0000_s1028" style="position:absolute;width:73152;height:21132;visibility:visible;mso-wrap-style:square;v-text-anchor:middle" coordsize="546735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" path="m7144,1245394r5454015,l5461159,1245394r,-1238250l7144,7144r,1238250xe" fillcolor="#4bacc6 [3208]" stroked="f">
                  <v:fill opacity="64764f"/>
                  <v:stroke joinstyle="miter"/>
                  <v:path arrowok="t" o:connecttype="custom" o:connectlocs="9559,2109248;7306917,2109248;7306917,2109248;7306917,12099;9559,12099" o:connectangles="0,0,0,0,0"/>
                </v:shape>
                <v:group id="Group 8" o:spid="_x0000_s1029" style="position:absolute;left:2381;top:2095;width:68661;height:18239" coordorigin="" coordsize="73982,2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<v:group id="_x0000_s1030" style="position:absolute;width:73982;height:20005" coordorigin="" coordsize="56073,1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">
                    <v:shape id="Freeform: Shape 211" o:spid="_x0000_s1031" style="position:absolute;left:676;top:533;width:54673;height:11717;visibility:visible;mso-wrap-style:square;v-text-anchor:middle" coordsize="546735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" path="m7144,1245394r5454015,l5461159,1245394r,-1238250l7144,7144r,1238250xe" fillcolor="#5a5a5a [2109]" stroked="f">
                      <v:stroke joinstyle="miter"/>
                      <v:path arrowok="t" o:connecttype="custom" o:connectlocs="7144,1169526;5461159,1169526;5461159,1169526;5461159,6709;7144,6709" o:connectangles="0,0,0,0,0"/>
                    </v:shape>
                    <v:shape id="Freeform: Shape 213" o:spid="_x0000_s1032" style="position:absolute;left:66;top:12148;width:56007;height:952;visibility:visible;mso-wrap-style:square;v-text-anchor:middle" coordsize="56007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" path="m74771,7144r,l7144,90964r5589270,l5528787,7144r-5454016,xe" fillcolor="#c38649" stroked="f">
                      <v:stroke joinstyle="miter"/>
                      <v:path arrowok="t" o:connecttype="custom" o:connectlocs="74771,7144;74771,7144;7144,90964;5596414,90964;5528787,7144" o:connectangles="0,0,0,0,0"/>
                    </v:shape>
                    <v:shape id="Freeform: Shape 212" o:spid="_x0000_s1033" style="position:absolute;width:56007;height:952;visibility:visible;mso-wrap-style:square;v-text-anchor:middle" coordsize="56007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" path="m5528787,90964l5596414,7144,7144,7144,74771,90964r5454016,xe" fillcolor="#c38649" stroked="f">
                      <v:stroke joinstyle="miter"/>
                      <v:path arrowok="t" o:connecttype="custom" o:connectlocs="5528787,90964;5596414,7144;7144,7144;74771,90964" o:connectangles="0,0,0,0"/>
                    </v:shape>
                    <v:shape id="Freeform: Shape 208" o:spid="_x0000_s1034" style="position:absolute;width:1052;height:13246;visibility:visible;mso-wrap-style:square;v-text-anchor:middle" coordsize="76200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" path="m74771,1329214r,-1238250l7144,7144r,1405890l74771,1329214xe" fillcolor="#aa7138" stroked="f">
                      <v:stroke joinstyle="miter"/>
                      <v:path arrowok="t" o:connecttype="custom" o:connectlocs="103276,1240600;103276,84900;9868,6668;9868,1318832;103276,1240600" o:connectangles="0,0,0,0,0"/>
                    </v:shape>
                    <v:shape id="Freeform: Shape 209" o:spid="_x0000_s1035" style="position:absolute;top:14058;width:56007;height:96;visibility:visible;mso-wrap-style:square;v-text-anchor:middle" coordsize="5600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" path="m7144,7144r5589270,l5596414,7144,7144,7144xe" fillcolor="#8e8c3f" stroked="f">
                      <v:stroke joinstyle="miter"/>
                      <v:path arrowok="t" o:connecttype="custom" o:connectlocs="7144,7144;5596414,7144;5596414,7144;7144,7144" o:connectangles="0,0,0,0"/>
                    </v:shape>
                    <v:shape id="Freeform: Shape 210" o:spid="_x0000_s1036" style="position:absolute;left:54925;width:1053;height:13246;visibility:visible;mso-wrap-style:square;v-text-anchor:middle" coordsize="76200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" path="m7144,90964r,1238250l7144,1329214r67627,83820l74771,7144,7144,90964xe" fillcolor="#aa7138" stroked="f">
                      <v:stroke joinstyle="miter"/>
                      <v:path arrowok="t" o:connecttype="custom" o:connectlocs="9868,84900;9868,1240600;9868,1240600;103276,1318832;103276,6668" o:connectangles="0,0,0,0,0"/>
                    </v:shape>
                  </v:group>
                  <v:shape id="_x0000_s1037" type="#_x0000_t202" style="position:absolute;left:1527;top:1346;width:70513;height:10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" filled="f" stroked="f">
                    <v:textbox inset=",2.16pt">
                      <w:txbxContent>
                        <w:p w14:paraId="5835F720" w14:textId="6426600F" w:rsidR="003C3D70" w:rsidRDefault="003C3D70" w:rsidP="00F738EB">
                          <w:pPr>
                            <w:pStyle w:val="Title"/>
                            <w:spacing w:line="240" w:lineRule="auto"/>
                            <w:ind w:left="-180"/>
                            <w:rPr>
                              <w:sz w:val="40"/>
                              <w:szCs w:val="48"/>
                            </w:rPr>
                          </w:pPr>
                          <w:r>
                            <w:rPr>
                              <w:sz w:val="40"/>
                              <w:szCs w:val="48"/>
                            </w:rPr>
                            <w:t>Welcome to our school!</w:t>
                          </w:r>
                        </w:p>
                        <w:p w14:paraId="1DDF243F" w14:textId="77777777" w:rsidR="003C3D70" w:rsidRDefault="003C3D70" w:rsidP="003C3D70">
                          <w:pPr>
                            <w:pStyle w:val="Title"/>
                            <w:spacing w:line="240" w:lineRule="auto"/>
                            <w:rPr>
                              <w:sz w:val="32"/>
                              <w:szCs w:val="48"/>
                            </w:rPr>
                          </w:pPr>
                          <w:r w:rsidRPr="003C3D70">
                            <w:rPr>
                              <w:sz w:val="32"/>
                              <w:szCs w:val="48"/>
                            </w:rPr>
                            <w:t>Please follow the steps below to begin pre-e</w:t>
                          </w:r>
                          <w:r w:rsidR="006B1AB9" w:rsidRPr="003C3D70">
                            <w:rPr>
                              <w:sz w:val="32"/>
                              <w:szCs w:val="48"/>
                            </w:rPr>
                            <w:t xml:space="preserve">nrollment </w:t>
                          </w:r>
                        </w:p>
                        <w:p w14:paraId="1EDCE07C" w14:textId="63646763" w:rsidR="006B1AB9" w:rsidRPr="003C3D70" w:rsidRDefault="003C3D70" w:rsidP="003C3D70">
                          <w:pPr>
                            <w:pStyle w:val="Title"/>
                            <w:spacing w:line="240" w:lineRule="auto"/>
                            <w:rPr>
                              <w:sz w:val="32"/>
                              <w:szCs w:val="48"/>
                            </w:rPr>
                          </w:pPr>
                          <w:r w:rsidRPr="003C3D70">
                            <w:rPr>
                              <w:sz w:val="32"/>
                              <w:szCs w:val="48"/>
                            </w:rPr>
                            <w:t>for the 2020-2021 School Year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C257C2E" w14:textId="1CAD4E67" w:rsidR="003C3D70" w:rsidRDefault="003C3D70" w:rsidP="003319BA">
      <w:pPr>
        <w:spacing w:before="0"/>
        <w:rPr>
          <w:sz w:val="12"/>
          <w:szCs w:val="8"/>
        </w:rPr>
      </w:pPr>
    </w:p>
    <w:p w14:paraId="426E1AFB" w14:textId="57F8C50D" w:rsidR="00E73533" w:rsidRPr="007B51DF" w:rsidRDefault="007B51DF" w:rsidP="00BE3E6B">
      <w:pPr>
        <w:keepNext/>
        <w:keepLines/>
        <w:pBdr>
          <w:top w:val="single" w:sz="4" w:space="2" w:color="BBC0C5"/>
          <w:bottom w:val="single" w:sz="4" w:space="2" w:color="BBC0C5"/>
        </w:pBdr>
        <w:shd w:val="clear" w:color="auto" w:fill="4BACC6" w:themeFill="accent5"/>
        <w:spacing w:before="0"/>
        <w:ind w:firstLine="90"/>
        <w:outlineLvl w:val="0"/>
        <w:rPr>
          <w:rFonts w:eastAsia="MS PGothic" w:cstheme="minorHAnsi"/>
          <w:b/>
          <w:bCs/>
          <w:smallCaps/>
          <w:color w:val="FFFFFF" w:themeColor="background1"/>
          <w:sz w:val="28"/>
          <w:szCs w:val="24"/>
          <w:lang w:eastAsia="en-US"/>
        </w:rPr>
      </w:pPr>
      <w:r w:rsidRPr="007B51DF">
        <w:rPr>
          <w:rFonts w:eastAsia="MS PGothic" w:cstheme="minorHAnsi"/>
          <w:b/>
          <w:bCs/>
          <w:smallCaps/>
          <w:color w:val="FFFFFF" w:themeColor="background1"/>
          <w:sz w:val="28"/>
          <w:szCs w:val="24"/>
          <w:lang w:eastAsia="en-US"/>
        </w:rPr>
        <w:t>STEP 1:</w:t>
      </w:r>
      <w:r w:rsidR="000F38C2">
        <w:rPr>
          <w:rFonts w:eastAsia="MS PGothic" w:cstheme="minorHAnsi"/>
          <w:b/>
          <w:bCs/>
          <w:smallCaps/>
          <w:color w:val="FFFFFF" w:themeColor="background1"/>
          <w:sz w:val="28"/>
          <w:szCs w:val="24"/>
          <w:lang w:eastAsia="en-US"/>
        </w:rPr>
        <w:t xml:space="preserve">  COMPLETE YOUR 2020-2021 STUDENT PRE-ENROLLMENT PACKET</w:t>
      </w:r>
    </w:p>
    <w:p w14:paraId="4EE2BD2F" w14:textId="6B1E5F40" w:rsidR="0029063C" w:rsidRDefault="0029063C" w:rsidP="0029063C">
      <w:pPr>
        <w:widowControl w:val="0"/>
        <w:tabs>
          <w:tab w:val="left" w:pos="3080"/>
        </w:tabs>
        <w:spacing w:before="0"/>
        <w:ind w:right="290"/>
        <w:rPr>
          <w:rFonts w:eastAsia="Times New Roman" w:cstheme="minorHAnsi"/>
          <w:b/>
          <w:bCs/>
          <w:color w:val="000000"/>
          <w:sz w:val="12"/>
          <w:szCs w:val="12"/>
          <w:u w:val="single"/>
          <w:lang w:eastAsia="en-US"/>
        </w:rPr>
      </w:pPr>
    </w:p>
    <w:tbl>
      <w:tblPr>
        <w:tblStyle w:val="TableGrid"/>
        <w:tblW w:w="109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817"/>
        <w:gridCol w:w="2782"/>
        <w:gridCol w:w="3606"/>
        <w:gridCol w:w="265"/>
      </w:tblGrid>
      <w:tr w:rsidR="00594DCB" w14:paraId="6D5E00AB" w14:textId="77777777" w:rsidTr="000F38C2">
        <w:tc>
          <w:tcPr>
            <w:tcW w:w="10985" w:type="dxa"/>
            <w:gridSpan w:val="5"/>
          </w:tcPr>
          <w:p w14:paraId="7141EF08" w14:textId="77777777" w:rsidR="00594DCB" w:rsidRPr="00594DCB" w:rsidRDefault="00594DCB" w:rsidP="00594DCB">
            <w:pPr>
              <w:keepNext/>
              <w:keepLines/>
              <w:pBdr>
                <w:top w:val="single" w:sz="4" w:space="2" w:color="BBC0C5"/>
                <w:bottom w:val="single" w:sz="4" w:space="2" w:color="BBC0C5"/>
              </w:pBdr>
              <w:shd w:val="clear" w:color="auto" w:fill="D9D9D9"/>
              <w:spacing w:before="0"/>
              <w:outlineLvl w:val="0"/>
              <w:rPr>
                <w:rFonts w:eastAsia="MS PGothic" w:cstheme="minorHAnsi"/>
                <w:b/>
                <w:bCs/>
                <w:smallCaps/>
                <w:color w:val="002060"/>
                <w:sz w:val="28"/>
                <w:szCs w:val="28"/>
                <w:lang w:eastAsia="en-US"/>
              </w:rPr>
            </w:pPr>
            <w:r>
              <w:rPr>
                <w:rFonts w:eastAsia="MS PGothic" w:cstheme="minorHAnsi"/>
                <w:b/>
                <w:bCs/>
                <w:smallCaps/>
                <w:color w:val="002060"/>
                <w:sz w:val="28"/>
                <w:szCs w:val="28"/>
                <w:lang w:eastAsia="en-US"/>
              </w:rPr>
              <w:t>COMPLETE THE ENCLOSED FORMS:</w:t>
            </w:r>
          </w:p>
          <w:p w14:paraId="2AD2A057" w14:textId="77777777" w:rsidR="00594DCB" w:rsidRDefault="00594DCB" w:rsidP="0029063C">
            <w:pPr>
              <w:widowControl w:val="0"/>
              <w:tabs>
                <w:tab w:val="left" w:pos="3080"/>
              </w:tabs>
              <w:spacing w:before="0"/>
              <w:ind w:right="290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u w:val="single"/>
                <w:lang w:eastAsia="en-US"/>
              </w:rPr>
            </w:pPr>
          </w:p>
        </w:tc>
      </w:tr>
      <w:tr w:rsidR="00594DCB" w14:paraId="79111D80" w14:textId="77777777" w:rsidTr="000F38C2">
        <w:tc>
          <w:tcPr>
            <w:tcW w:w="10985" w:type="dxa"/>
            <w:gridSpan w:val="5"/>
          </w:tcPr>
          <w:p w14:paraId="13F9DDC9" w14:textId="71B695CA" w:rsidR="00594DCB" w:rsidRPr="00594DCB" w:rsidRDefault="000F38C2" w:rsidP="00594DCB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LAUSD </w:t>
            </w:r>
            <w:r w:rsidR="00594DCB" w:rsidRPr="00594DCB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Student Enrollment Form </w:t>
            </w:r>
          </w:p>
          <w:p w14:paraId="4A4CA2DF" w14:textId="77777777" w:rsidR="00594DCB" w:rsidRDefault="00594DCB" w:rsidP="0029063C">
            <w:pPr>
              <w:widowControl w:val="0"/>
              <w:tabs>
                <w:tab w:val="left" w:pos="3080"/>
              </w:tabs>
              <w:spacing w:before="0"/>
              <w:ind w:right="290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u w:val="single"/>
                <w:lang w:eastAsia="en-US"/>
              </w:rPr>
            </w:pPr>
          </w:p>
        </w:tc>
      </w:tr>
      <w:tr w:rsidR="00594DCB" w14:paraId="0DBF4602" w14:textId="77777777" w:rsidTr="000F38C2">
        <w:tc>
          <w:tcPr>
            <w:tcW w:w="10985" w:type="dxa"/>
            <w:gridSpan w:val="5"/>
          </w:tcPr>
          <w:p w14:paraId="575F5833" w14:textId="1E2B1F96" w:rsidR="00594DCB" w:rsidRPr="00594DCB" w:rsidRDefault="000F38C2" w:rsidP="00594DCB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LAUSD </w:t>
            </w:r>
            <w:r w:rsidR="00594DCB" w:rsidRPr="00594DCB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Student Emergency Information Form </w:t>
            </w:r>
          </w:p>
          <w:p w14:paraId="20A5A532" w14:textId="77777777" w:rsidR="00594DCB" w:rsidRDefault="00594DCB" w:rsidP="0029063C">
            <w:pPr>
              <w:widowControl w:val="0"/>
              <w:tabs>
                <w:tab w:val="left" w:pos="3080"/>
              </w:tabs>
              <w:spacing w:before="0"/>
              <w:ind w:right="290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u w:val="single"/>
                <w:lang w:eastAsia="en-US"/>
              </w:rPr>
            </w:pPr>
          </w:p>
        </w:tc>
      </w:tr>
      <w:tr w:rsidR="00594DCB" w14:paraId="1BA91009" w14:textId="77777777" w:rsidTr="000F38C2">
        <w:tc>
          <w:tcPr>
            <w:tcW w:w="10985" w:type="dxa"/>
            <w:gridSpan w:val="5"/>
          </w:tcPr>
          <w:p w14:paraId="0C112667" w14:textId="740004AB" w:rsidR="000F38C2" w:rsidRDefault="000F38C2" w:rsidP="00B91A20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0F38C2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LAUSD </w:t>
            </w:r>
            <w:r w:rsidR="00594DCB" w:rsidRPr="000F38C2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Student Housing Questionnaire</w:t>
            </w:r>
          </w:p>
          <w:p w14:paraId="3FC00D35" w14:textId="77777777" w:rsidR="000F38C2" w:rsidRPr="000F38C2" w:rsidRDefault="000F38C2" w:rsidP="000F38C2">
            <w:pPr>
              <w:widowControl w:val="0"/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24"/>
                <w:lang w:eastAsia="en-US"/>
              </w:rPr>
            </w:pPr>
          </w:p>
          <w:p w14:paraId="38763F58" w14:textId="77777777" w:rsidR="000F38C2" w:rsidRPr="00594DCB" w:rsidRDefault="000F38C2" w:rsidP="000F38C2">
            <w:pPr>
              <w:keepNext/>
              <w:keepLines/>
              <w:pBdr>
                <w:top w:val="single" w:sz="4" w:space="2" w:color="BBC0C5"/>
                <w:bottom w:val="single" w:sz="4" w:space="2" w:color="BBC0C5"/>
              </w:pBdr>
              <w:shd w:val="clear" w:color="auto" w:fill="D9D9D9"/>
              <w:spacing w:before="0"/>
              <w:outlineLvl w:val="0"/>
              <w:rPr>
                <w:rFonts w:eastAsia="MS PGothic" w:cstheme="minorHAnsi"/>
                <w:b/>
                <w:bCs/>
                <w:smallCaps/>
                <w:color w:val="002060"/>
                <w:sz w:val="28"/>
                <w:szCs w:val="24"/>
                <w:lang w:eastAsia="en-US"/>
              </w:rPr>
            </w:pPr>
            <w:r>
              <w:rPr>
                <w:rFonts w:eastAsia="MS PGothic" w:cstheme="minorHAnsi"/>
                <w:b/>
                <w:bCs/>
                <w:smallCaps/>
                <w:color w:val="002060"/>
                <w:sz w:val="28"/>
                <w:szCs w:val="28"/>
                <w:lang w:eastAsia="en-US"/>
              </w:rPr>
              <w:t xml:space="preserve">PROVIDE VERIFICATION </w:t>
            </w:r>
            <w:r w:rsidRPr="00594DCB">
              <w:rPr>
                <w:rFonts w:eastAsia="MS PGothic" w:cstheme="minorHAnsi"/>
                <w:b/>
                <w:bCs/>
                <w:smallCaps/>
                <w:color w:val="002060"/>
                <w:sz w:val="28"/>
                <w:szCs w:val="28"/>
                <w:lang w:eastAsia="en-US"/>
              </w:rPr>
              <w:t>DOCUMENT</w:t>
            </w:r>
            <w:r>
              <w:rPr>
                <w:rFonts w:eastAsia="MS PGothic" w:cstheme="minorHAnsi"/>
                <w:b/>
                <w:bCs/>
                <w:smallCaps/>
                <w:color w:val="002060"/>
                <w:sz w:val="28"/>
                <w:szCs w:val="28"/>
                <w:lang w:eastAsia="en-US"/>
              </w:rPr>
              <w:t>S FOR</w:t>
            </w:r>
            <w:r>
              <w:rPr>
                <w:rFonts w:eastAsia="MS PGothic" w:cstheme="minorHAnsi"/>
                <w:b/>
                <w:bCs/>
                <w:smallCaps/>
                <w:color w:val="002060"/>
                <w:sz w:val="28"/>
                <w:szCs w:val="24"/>
                <w:lang w:eastAsia="en-US"/>
              </w:rPr>
              <w:t>:</w:t>
            </w:r>
          </w:p>
          <w:p w14:paraId="7DED8234" w14:textId="77777777" w:rsidR="00594DCB" w:rsidRDefault="00594DCB" w:rsidP="0029063C">
            <w:pPr>
              <w:widowControl w:val="0"/>
              <w:tabs>
                <w:tab w:val="left" w:pos="3080"/>
              </w:tabs>
              <w:spacing w:before="0"/>
              <w:ind w:right="290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u w:val="single"/>
                <w:lang w:eastAsia="en-US"/>
              </w:rPr>
            </w:pPr>
          </w:p>
        </w:tc>
      </w:tr>
      <w:tr w:rsidR="00D50B2A" w:rsidRPr="00E55AE0" w14:paraId="1146E688" w14:textId="77777777" w:rsidTr="000F38C2">
        <w:trPr>
          <w:gridAfter w:val="1"/>
          <w:wAfter w:w="263" w:type="dxa"/>
        </w:trPr>
        <w:tc>
          <w:tcPr>
            <w:tcW w:w="4332" w:type="dxa"/>
            <w:gridSpan w:val="2"/>
          </w:tcPr>
          <w:p w14:paraId="3CEB2607" w14:textId="22C5CCA2" w:rsidR="00D50B2A" w:rsidRPr="00E55AE0" w:rsidRDefault="00D50B2A" w:rsidP="00857C56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55AE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Proof of Residence</w:t>
            </w:r>
          </w:p>
          <w:p w14:paraId="241EA480" w14:textId="5D01EBF5" w:rsidR="00D50B2A" w:rsidRPr="00E55AE0" w:rsidRDefault="00D50B2A" w:rsidP="00857C56">
            <w:pPr>
              <w:widowControl w:val="0"/>
              <w:tabs>
                <w:tab w:val="left" w:pos="3080"/>
              </w:tabs>
              <w:spacing w:after="240"/>
              <w:ind w:right="29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6390" w:type="dxa"/>
            <w:gridSpan w:val="2"/>
          </w:tcPr>
          <w:p w14:paraId="469980B1" w14:textId="59D97298" w:rsidR="00D50B2A" w:rsidRPr="00E55AE0" w:rsidRDefault="00D50B2A" w:rsidP="00C47B3B">
            <w:pPr>
              <w:widowControl w:val="0"/>
              <w:tabs>
                <w:tab w:val="left" w:pos="3080"/>
              </w:tabs>
              <w:spacing w:before="0"/>
              <w:ind w:right="290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E55AE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Acceptable documents: utility service contract, property tax payment receipts, rental lease agreement, official government mail, current pay stub, voter registration</w:t>
            </w:r>
          </w:p>
          <w:p w14:paraId="09EAD701" w14:textId="77777777" w:rsidR="00C47B3B" w:rsidRPr="00E55AE0" w:rsidRDefault="00C47B3B" w:rsidP="00C47B3B">
            <w:pPr>
              <w:widowControl w:val="0"/>
              <w:tabs>
                <w:tab w:val="left" w:pos="3080"/>
              </w:tabs>
              <w:spacing w:before="0"/>
              <w:ind w:right="290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50B2A" w:rsidRPr="00E55AE0" w14:paraId="74B098EA" w14:textId="77777777" w:rsidTr="000F38C2">
        <w:trPr>
          <w:gridAfter w:val="1"/>
          <w:wAfter w:w="263" w:type="dxa"/>
          <w:trHeight w:val="1151"/>
        </w:trPr>
        <w:tc>
          <w:tcPr>
            <w:tcW w:w="4332" w:type="dxa"/>
            <w:gridSpan w:val="2"/>
          </w:tcPr>
          <w:p w14:paraId="6806A67A" w14:textId="73EFA950" w:rsidR="00D50B2A" w:rsidRPr="00E55AE0" w:rsidRDefault="00D50B2A" w:rsidP="00857C56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55AE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Proof of Student’s Age</w:t>
            </w:r>
          </w:p>
          <w:p w14:paraId="622D8390" w14:textId="1F6B4C5A" w:rsidR="00D50B2A" w:rsidRPr="00E55AE0" w:rsidRDefault="00D50B2A" w:rsidP="00857C56">
            <w:pPr>
              <w:widowControl w:val="0"/>
              <w:tabs>
                <w:tab w:val="left" w:pos="3080"/>
              </w:tabs>
              <w:spacing w:before="0" w:after="160" w:line="239" w:lineRule="auto"/>
              <w:ind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90" w:type="dxa"/>
            <w:gridSpan w:val="2"/>
          </w:tcPr>
          <w:p w14:paraId="071D2513" w14:textId="77777777" w:rsidR="00D50B2A" w:rsidRPr="00E55AE0" w:rsidRDefault="00D50B2A" w:rsidP="00C47B3B">
            <w:pPr>
              <w:widowControl w:val="0"/>
              <w:tabs>
                <w:tab w:val="left" w:pos="3080"/>
              </w:tabs>
              <w:spacing w:before="0"/>
              <w:ind w:right="-113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E55AE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Acceptable documents: birth certificate, baptismal certificate, passport, court order, health office/vital statistics record of birth certificate, dated Department of Public Social Services (DPSS) </w:t>
            </w:r>
            <w:r w:rsidR="00F721CE" w:rsidRPr="00E55AE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letter </w:t>
            </w:r>
            <w:r w:rsidRPr="00E55AE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verifying birthdate and an explanation of how this was verif</w:t>
            </w:r>
            <w:r w:rsidR="00A57CBE" w:rsidRPr="00E55AE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ied</w:t>
            </w:r>
          </w:p>
          <w:p w14:paraId="042403C0" w14:textId="77777777" w:rsidR="00C47B3B" w:rsidRPr="00E55AE0" w:rsidRDefault="00C47B3B" w:rsidP="00C47B3B">
            <w:pPr>
              <w:widowControl w:val="0"/>
              <w:tabs>
                <w:tab w:val="left" w:pos="3080"/>
              </w:tabs>
              <w:spacing w:before="0"/>
              <w:ind w:right="-113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50B2A" w:rsidRPr="00E55AE0" w14:paraId="602FCEA2" w14:textId="77777777" w:rsidTr="000F38C2">
        <w:trPr>
          <w:gridAfter w:val="1"/>
          <w:wAfter w:w="263" w:type="dxa"/>
          <w:trHeight w:val="918"/>
        </w:trPr>
        <w:tc>
          <w:tcPr>
            <w:tcW w:w="4332" w:type="dxa"/>
            <w:gridSpan w:val="2"/>
          </w:tcPr>
          <w:p w14:paraId="70265958" w14:textId="639D5850" w:rsidR="00D50B2A" w:rsidRDefault="00D50B2A" w:rsidP="00D50B2A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55AE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Identity Verification of Parent/Guardian/Educational Rights Holder/Caregiver (“parent”)</w:t>
            </w:r>
          </w:p>
          <w:p w14:paraId="2651F198" w14:textId="52D4CBFE" w:rsidR="00EE28CE" w:rsidRDefault="00EE28CE" w:rsidP="00EE28CE">
            <w:pPr>
              <w:widowControl w:val="0"/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14:paraId="48A2AE22" w14:textId="77777777" w:rsidR="00EE28CE" w:rsidRDefault="00EE28CE" w:rsidP="00EE28CE">
            <w:pPr>
              <w:widowControl w:val="0"/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14:paraId="35E743BE" w14:textId="25ADA11C" w:rsidR="00EE28CE" w:rsidRPr="00E55AE0" w:rsidRDefault="00EE28CE" w:rsidP="00D50B2A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Proof of Immunization</w:t>
            </w:r>
          </w:p>
        </w:tc>
        <w:tc>
          <w:tcPr>
            <w:tcW w:w="6390" w:type="dxa"/>
            <w:gridSpan w:val="2"/>
          </w:tcPr>
          <w:p w14:paraId="041E97E2" w14:textId="30AE29B7" w:rsidR="00D50B2A" w:rsidRDefault="00D50B2A" w:rsidP="00C47B3B">
            <w:pPr>
              <w:widowControl w:val="0"/>
              <w:tabs>
                <w:tab w:val="left" w:pos="3080"/>
              </w:tabs>
              <w:spacing w:before="0"/>
              <w:ind w:right="-113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E55AE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Acceptable documents:</w:t>
            </w:r>
            <w:r w:rsidR="00BC14EC" w:rsidRPr="00E55AE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 student’s birth certificate, baptismal certificate, </w:t>
            </w:r>
            <w:r w:rsidRPr="00E55AE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adult’s government-issued photo identification (driver’s license, department of moto</w:t>
            </w:r>
            <w:r w:rsidR="00A57CBE" w:rsidRPr="00E55AE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r vehicle identification card)</w:t>
            </w:r>
          </w:p>
          <w:p w14:paraId="24830EA0" w14:textId="77777777" w:rsidR="00EE28CE" w:rsidRDefault="00EE28CE" w:rsidP="00C47B3B">
            <w:pPr>
              <w:widowControl w:val="0"/>
              <w:tabs>
                <w:tab w:val="left" w:pos="3080"/>
              </w:tabs>
              <w:spacing w:before="0"/>
              <w:ind w:right="-113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</w:p>
          <w:p w14:paraId="56F2E66A" w14:textId="1D129765" w:rsidR="00EE28CE" w:rsidRPr="00EE28CE" w:rsidRDefault="00594DCB" w:rsidP="00C47B3B">
            <w:pPr>
              <w:widowControl w:val="0"/>
              <w:tabs>
                <w:tab w:val="left" w:pos="3080"/>
              </w:tabs>
              <w:spacing w:before="0"/>
              <w:ind w:right="-113"/>
              <w:contextualSpacing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Please find enclosed for your reference, the </w:t>
            </w:r>
            <w:r w:rsidR="00EE28CE" w:rsidRPr="00594DCB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Parents’ Guide to Immunizations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 Required for School Entry</w:t>
            </w:r>
          </w:p>
          <w:p w14:paraId="24B573FF" w14:textId="77777777" w:rsidR="00C47B3B" w:rsidRPr="00E55AE0" w:rsidRDefault="00C47B3B" w:rsidP="00C47B3B">
            <w:pPr>
              <w:widowControl w:val="0"/>
              <w:tabs>
                <w:tab w:val="left" w:pos="3080"/>
              </w:tabs>
              <w:spacing w:before="0"/>
              <w:ind w:right="-113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0394B" w:rsidRPr="00E55AE0" w14:paraId="24D72758" w14:textId="77777777" w:rsidTr="000F38C2">
        <w:trPr>
          <w:gridAfter w:val="1"/>
          <w:wAfter w:w="263" w:type="dxa"/>
        </w:trPr>
        <w:tc>
          <w:tcPr>
            <w:tcW w:w="107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4D9842" w14:textId="760A70C3" w:rsidR="0045087E" w:rsidRPr="00E55AE0" w:rsidRDefault="0010394B" w:rsidP="000F38C2">
            <w:pPr>
              <w:widowControl w:val="0"/>
              <w:tabs>
                <w:tab w:val="left" w:pos="3080"/>
              </w:tabs>
              <w:spacing w:before="0"/>
              <w:ind w:right="29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55AE0"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>IF AVAILABLE/</w:t>
            </w:r>
            <w:r w:rsidRPr="00594DCB"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>APPLICABLE</w:t>
            </w:r>
            <w:r w:rsidR="00EE28CE" w:rsidRPr="00594DCB"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PLEASE </w:t>
            </w:r>
            <w:r w:rsidR="00594DCB"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ALSO </w:t>
            </w:r>
            <w:r w:rsidR="000F38C2"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PROVIDE </w:t>
            </w:r>
            <w:r w:rsidR="00EE28CE" w:rsidRPr="00594DCB"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>COPIES OF</w:t>
            </w:r>
            <w:r w:rsidRPr="00594DCB">
              <w:rPr>
                <w:rFonts w:eastAsia="Times New Roman" w:cstheme="minorHAnsi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</w:tr>
      <w:tr w:rsidR="002B4957" w:rsidRPr="007B51DF" w14:paraId="2DD544B4" w14:textId="77777777" w:rsidTr="000F38C2">
        <w:trPr>
          <w:gridAfter w:val="1"/>
          <w:wAfter w:w="263" w:type="dxa"/>
        </w:trPr>
        <w:tc>
          <w:tcPr>
            <w:tcW w:w="1072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D0D2F1C" w14:textId="77777777" w:rsidR="002B4957" w:rsidRPr="007B51DF" w:rsidRDefault="002B4957" w:rsidP="002B4957">
            <w:pPr>
              <w:widowControl w:val="0"/>
              <w:tabs>
                <w:tab w:val="left" w:pos="3080"/>
              </w:tabs>
              <w:spacing w:before="0"/>
              <w:ind w:right="29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8"/>
                <w:szCs w:val="8"/>
                <w:lang w:eastAsia="en-US"/>
              </w:rPr>
            </w:pPr>
          </w:p>
        </w:tc>
      </w:tr>
      <w:tr w:rsidR="0010394B" w:rsidRPr="00E55AE0" w14:paraId="014CA029" w14:textId="77777777" w:rsidTr="000F38C2">
        <w:trPr>
          <w:gridAfter w:val="1"/>
          <w:wAfter w:w="265" w:type="dxa"/>
          <w:trHeight w:val="900"/>
        </w:trPr>
        <w:tc>
          <w:tcPr>
            <w:tcW w:w="3515" w:type="dxa"/>
            <w:shd w:val="clear" w:color="auto" w:fill="auto"/>
          </w:tcPr>
          <w:p w14:paraId="69B966DC" w14:textId="77777777" w:rsidR="0010394B" w:rsidRPr="00E55AE0" w:rsidRDefault="0010394B" w:rsidP="00A57CBE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55AE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Transcripts or recent grade reports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08ABEBFA" w14:textId="77777777" w:rsidR="0010394B" w:rsidRPr="00E55AE0" w:rsidRDefault="0010394B" w:rsidP="002B4957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55AE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Copy of most recent Individual Educational Plan (IEP)* or Section 504 Plan</w:t>
            </w:r>
          </w:p>
        </w:tc>
        <w:tc>
          <w:tcPr>
            <w:tcW w:w="3605" w:type="dxa"/>
            <w:shd w:val="clear" w:color="auto" w:fill="auto"/>
          </w:tcPr>
          <w:p w14:paraId="4688986E" w14:textId="77777777" w:rsidR="0010394B" w:rsidRPr="00E55AE0" w:rsidRDefault="0010394B" w:rsidP="00A57CBE">
            <w:pPr>
              <w:widowControl w:val="0"/>
              <w:numPr>
                <w:ilvl w:val="0"/>
                <w:numId w:val="6"/>
              </w:numPr>
              <w:tabs>
                <w:tab w:val="left" w:pos="3080"/>
              </w:tabs>
              <w:spacing w:before="0" w:after="160" w:line="239" w:lineRule="auto"/>
              <w:ind w:left="338" w:right="290"/>
              <w:contextualSpacing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55AE0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Department of Children and Family Services (DCFS) 1399 Form or minute order</w:t>
            </w:r>
          </w:p>
        </w:tc>
      </w:tr>
    </w:tbl>
    <w:p w14:paraId="35F6930C" w14:textId="5DC9FF66" w:rsidR="0015422F" w:rsidRPr="007B51DF" w:rsidRDefault="007B51DF" w:rsidP="00BE3E6B">
      <w:pPr>
        <w:keepNext/>
        <w:keepLines/>
        <w:pBdr>
          <w:top w:val="single" w:sz="4" w:space="2" w:color="BBC0C5"/>
          <w:bottom w:val="single" w:sz="4" w:space="2" w:color="BBC0C5"/>
        </w:pBdr>
        <w:shd w:val="clear" w:color="auto" w:fill="4BACC6" w:themeFill="accent5"/>
        <w:spacing w:before="0"/>
        <w:ind w:firstLine="90"/>
        <w:outlineLvl w:val="0"/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eastAsia="en-US"/>
        </w:rPr>
      </w:pPr>
      <w:r w:rsidRPr="007B51DF"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eastAsia="en-US"/>
        </w:rPr>
        <w:t>STEP 2:</w:t>
      </w:r>
      <w:r w:rsidR="000F38C2">
        <w:rPr>
          <w:rFonts w:eastAsia="MS PGothic" w:cstheme="minorHAnsi"/>
          <w:b/>
          <w:bCs/>
          <w:smallCaps/>
          <w:color w:val="FFFFFF" w:themeColor="background1"/>
          <w:sz w:val="28"/>
          <w:szCs w:val="28"/>
          <w:lang w:eastAsia="en-US"/>
        </w:rPr>
        <w:t xml:space="preserve">  MAIL ALL COMPLETED STUDENT PRE-ENROLLMENT FORMS AND VERIFICATION DOCUMENTS BACK TO US IN THE ENCLOSED SELF ADDRESSED, STAMPED ENVELOPE</w:t>
      </w:r>
    </w:p>
    <w:p w14:paraId="4B341B90" w14:textId="2F1223B9" w:rsidR="00425960" w:rsidRDefault="007F14DC" w:rsidP="00136997">
      <w:pPr>
        <w:widowControl w:val="0"/>
        <w:tabs>
          <w:tab w:val="left" w:pos="3080"/>
        </w:tabs>
        <w:spacing w:before="0"/>
        <w:ind w:right="290"/>
        <w:contextualSpacing/>
        <w:jc w:val="center"/>
        <w:rPr>
          <w:rStyle w:val="Hyperlink"/>
          <w:rFonts w:eastAsia="Times New Roman" w:cstheme="minorHAnsi"/>
          <w:b/>
          <w:bCs/>
          <w:i/>
          <w:iCs/>
          <w:sz w:val="24"/>
          <w:szCs w:val="24"/>
          <w:lang w:eastAsia="en-US"/>
        </w:rPr>
      </w:pPr>
      <w:bookmarkStart w:id="1" w:name="_Hlk37769510"/>
      <w:r w:rsidRPr="00E116F3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n-US"/>
        </w:rPr>
        <w:t>If you are missing any documents</w:t>
      </w:r>
      <w:r w:rsidR="00185B60" w:rsidRPr="00E116F3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n-US"/>
        </w:rPr>
        <w:t xml:space="preserve"> or would like assistance</w:t>
      </w:r>
      <w:r w:rsidRPr="00E116F3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n-US"/>
        </w:rPr>
        <w:t xml:space="preserve">, </w:t>
      </w:r>
      <w:r w:rsidR="00E116F3" w:rsidRPr="004B2588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n-US"/>
        </w:rPr>
        <w:t xml:space="preserve">please </w:t>
      </w:r>
      <w:r w:rsidR="001F6663">
        <w:rPr>
          <w:rFonts w:eastAsia="Times New Roman" w:cstheme="minorHAnsi"/>
          <w:b/>
          <w:bCs/>
          <w:i/>
          <w:iCs/>
          <w:color w:val="C00000"/>
          <w:sz w:val="24"/>
          <w:szCs w:val="24"/>
          <w:lang w:eastAsia="en-US"/>
        </w:rPr>
        <w:t>contact</w:t>
      </w:r>
      <w:r w:rsidR="00F13370">
        <w:rPr>
          <w:rFonts w:eastAsia="Times New Roman" w:cstheme="minorHAnsi"/>
          <w:b/>
          <w:bCs/>
          <w:i/>
          <w:iCs/>
          <w:color w:val="C00000"/>
          <w:sz w:val="24"/>
          <w:szCs w:val="24"/>
          <w:lang w:eastAsia="en-US"/>
        </w:rPr>
        <w:t xml:space="preserve"> &lt;&lt;INSERT </w:t>
      </w:r>
      <w:r w:rsidR="000F38C2">
        <w:rPr>
          <w:rFonts w:eastAsia="Times New Roman" w:cstheme="minorHAnsi"/>
          <w:b/>
          <w:bCs/>
          <w:i/>
          <w:iCs/>
          <w:color w:val="C00000"/>
          <w:sz w:val="24"/>
          <w:szCs w:val="24"/>
          <w:lang w:eastAsia="en-US"/>
        </w:rPr>
        <w:t xml:space="preserve">SCHOOL </w:t>
      </w:r>
      <w:r w:rsidR="00F13370">
        <w:rPr>
          <w:rFonts w:eastAsia="Times New Roman" w:cstheme="minorHAnsi"/>
          <w:b/>
          <w:bCs/>
          <w:i/>
          <w:iCs/>
          <w:color w:val="C00000"/>
          <w:sz w:val="24"/>
          <w:szCs w:val="24"/>
          <w:lang w:eastAsia="en-US"/>
        </w:rPr>
        <w:t>STAFF NAME&gt;&gt; &lt;&lt;INSERT PHONE NUMBER&gt;&gt; &lt;&lt;INSERT EMAIL&gt;&gt;</w:t>
      </w:r>
      <w:bookmarkEnd w:id="1"/>
      <w:r w:rsidR="00F13370">
        <w:rPr>
          <w:rFonts w:eastAsia="Times New Roman" w:cstheme="minorHAnsi"/>
          <w:b/>
          <w:bCs/>
          <w:i/>
          <w:iCs/>
          <w:color w:val="C00000"/>
          <w:sz w:val="24"/>
          <w:szCs w:val="24"/>
          <w:lang w:eastAsia="en-US"/>
        </w:rPr>
        <w:t>.</w:t>
      </w:r>
      <w:r w:rsidR="00425960">
        <w:rPr>
          <w:rStyle w:val="Hyperlink"/>
          <w:rFonts w:eastAsia="Times New Roman" w:cstheme="minorHAnsi"/>
          <w:b/>
          <w:bCs/>
          <w:i/>
          <w:iCs/>
          <w:sz w:val="24"/>
          <w:szCs w:val="24"/>
          <w:lang w:eastAsia="en-US"/>
        </w:rPr>
        <w:br w:type="page"/>
      </w:r>
    </w:p>
    <w:p w14:paraId="1031316A" w14:textId="3B83E606" w:rsidR="007F14DC" w:rsidRPr="00E55AE0" w:rsidRDefault="00F83802" w:rsidP="00425960">
      <w:pPr>
        <w:widowControl w:val="0"/>
        <w:tabs>
          <w:tab w:val="left" w:pos="3080"/>
        </w:tabs>
        <w:spacing w:before="0"/>
        <w:ind w:left="-540" w:right="290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u w:val="single"/>
        </w:rPr>
      </w:pPr>
      <w:r w:rsidRPr="00F83802">
        <w:rPr>
          <w:rFonts w:eastAsia="Times New Roman" w:cstheme="minorHAnsi"/>
          <w:noProof/>
          <w:color w:val="000000" w:themeColor="text1"/>
          <w:sz w:val="24"/>
          <w:szCs w:val="24"/>
          <w:u w:val="single"/>
        </w:rPr>
        <w:object w:dxaOrig="9180" w:dyaOrig="11880" w14:anchorId="1FC89F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95pt;height:769pt;mso-width-percent:0;mso-height-percent:0;mso-width-percent:0;mso-height-percent:0" o:ole="">
            <v:imagedata r:id="rId13" o:title=""/>
          </v:shape>
          <o:OLEObject Type="Embed" ProgID="AcroExch.Document.DC" ShapeID="_x0000_i1025" DrawAspect="Content" ObjectID="_1524293493" r:id="rId14"/>
        </w:object>
      </w:r>
    </w:p>
    <w:sectPr w:rsidR="007F14DC" w:rsidRPr="00E55AE0" w:rsidSect="00AF187B">
      <w:pgSz w:w="12240" w:h="15840"/>
      <w:pgMar w:top="180" w:right="720" w:bottom="3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457CF" w14:textId="77777777" w:rsidR="00F83802" w:rsidRDefault="00F83802" w:rsidP="008D48F8">
      <w:r>
        <w:separator/>
      </w:r>
    </w:p>
  </w:endnote>
  <w:endnote w:type="continuationSeparator" w:id="0">
    <w:p w14:paraId="4C79D2E5" w14:textId="77777777" w:rsidR="00F83802" w:rsidRDefault="00F83802" w:rsidP="008D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游ゴシック Light"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C484B" w14:textId="77777777" w:rsidR="00F83802" w:rsidRDefault="00F83802" w:rsidP="008D48F8">
      <w:r>
        <w:separator/>
      </w:r>
    </w:p>
  </w:footnote>
  <w:footnote w:type="continuationSeparator" w:id="0">
    <w:p w14:paraId="7B6F0D30" w14:textId="77777777" w:rsidR="00F83802" w:rsidRDefault="00F83802" w:rsidP="008D4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CF4D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C17D7"/>
    <w:multiLevelType w:val="hybridMultilevel"/>
    <w:tmpl w:val="9DF8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C240B"/>
    <w:multiLevelType w:val="hybridMultilevel"/>
    <w:tmpl w:val="1D34D200"/>
    <w:lvl w:ilvl="0" w:tplc="2A64BBD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4D4D41"/>
    <w:multiLevelType w:val="multilevel"/>
    <w:tmpl w:val="D71E1F10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7C07F4B"/>
    <w:multiLevelType w:val="hybridMultilevel"/>
    <w:tmpl w:val="8DA2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8031B"/>
    <w:multiLevelType w:val="hybridMultilevel"/>
    <w:tmpl w:val="B7D03EF4"/>
    <w:lvl w:ilvl="0" w:tplc="A4DE8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80641"/>
    <w:multiLevelType w:val="hybridMultilevel"/>
    <w:tmpl w:val="70AC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A6B2A9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A6B2A9C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D31BF"/>
    <w:multiLevelType w:val="hybridMultilevel"/>
    <w:tmpl w:val="B5A4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70737D"/>
    <w:multiLevelType w:val="hybridMultilevel"/>
    <w:tmpl w:val="4F86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0A0659"/>
    <w:multiLevelType w:val="hybridMultilevel"/>
    <w:tmpl w:val="6660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3A"/>
    <w:rsid w:val="00016BFD"/>
    <w:rsid w:val="00056B4C"/>
    <w:rsid w:val="00082714"/>
    <w:rsid w:val="000A6A9C"/>
    <w:rsid w:val="000D17B1"/>
    <w:rsid w:val="000D77AB"/>
    <w:rsid w:val="000E29FF"/>
    <w:rsid w:val="000E32F6"/>
    <w:rsid w:val="000F38C2"/>
    <w:rsid w:val="0010394B"/>
    <w:rsid w:val="001126FB"/>
    <w:rsid w:val="00136997"/>
    <w:rsid w:val="001479A9"/>
    <w:rsid w:val="0015422F"/>
    <w:rsid w:val="001832F9"/>
    <w:rsid w:val="00185B60"/>
    <w:rsid w:val="00190573"/>
    <w:rsid w:val="001C64DD"/>
    <w:rsid w:val="001E39C2"/>
    <w:rsid w:val="001E7FAD"/>
    <w:rsid w:val="001F3BCB"/>
    <w:rsid w:val="001F4D66"/>
    <w:rsid w:val="001F6663"/>
    <w:rsid w:val="00275846"/>
    <w:rsid w:val="0029063C"/>
    <w:rsid w:val="00295D53"/>
    <w:rsid w:val="002A2109"/>
    <w:rsid w:val="002B4957"/>
    <w:rsid w:val="002B5A30"/>
    <w:rsid w:val="002E49B9"/>
    <w:rsid w:val="002E4A31"/>
    <w:rsid w:val="002E5003"/>
    <w:rsid w:val="002F3C58"/>
    <w:rsid w:val="002F6E11"/>
    <w:rsid w:val="003319BA"/>
    <w:rsid w:val="003A35D0"/>
    <w:rsid w:val="003B2031"/>
    <w:rsid w:val="003B35D4"/>
    <w:rsid w:val="003C2288"/>
    <w:rsid w:val="003C3D70"/>
    <w:rsid w:val="003F314A"/>
    <w:rsid w:val="0041298C"/>
    <w:rsid w:val="00422D54"/>
    <w:rsid w:val="00424A17"/>
    <w:rsid w:val="004255AC"/>
    <w:rsid w:val="00425960"/>
    <w:rsid w:val="00437B0D"/>
    <w:rsid w:val="00442F8A"/>
    <w:rsid w:val="0045087E"/>
    <w:rsid w:val="00461D73"/>
    <w:rsid w:val="00462B06"/>
    <w:rsid w:val="00475846"/>
    <w:rsid w:val="004A0F57"/>
    <w:rsid w:val="004B2588"/>
    <w:rsid w:val="004B702D"/>
    <w:rsid w:val="004B7E77"/>
    <w:rsid w:val="00511633"/>
    <w:rsid w:val="005422F7"/>
    <w:rsid w:val="005733D7"/>
    <w:rsid w:val="00594DCB"/>
    <w:rsid w:val="005A126F"/>
    <w:rsid w:val="0062460F"/>
    <w:rsid w:val="00641ECF"/>
    <w:rsid w:val="00645216"/>
    <w:rsid w:val="00645E8E"/>
    <w:rsid w:val="006B0E61"/>
    <w:rsid w:val="006B1AB9"/>
    <w:rsid w:val="006B1AD2"/>
    <w:rsid w:val="006C0C04"/>
    <w:rsid w:val="006D4D20"/>
    <w:rsid w:val="006F3258"/>
    <w:rsid w:val="006F4027"/>
    <w:rsid w:val="007134B3"/>
    <w:rsid w:val="00716398"/>
    <w:rsid w:val="00724950"/>
    <w:rsid w:val="00734866"/>
    <w:rsid w:val="007A045D"/>
    <w:rsid w:val="007B3339"/>
    <w:rsid w:val="007B4777"/>
    <w:rsid w:val="007B51DF"/>
    <w:rsid w:val="007F14DC"/>
    <w:rsid w:val="00806B89"/>
    <w:rsid w:val="008078FE"/>
    <w:rsid w:val="008158E4"/>
    <w:rsid w:val="00817E8B"/>
    <w:rsid w:val="00837D4F"/>
    <w:rsid w:val="00882BAC"/>
    <w:rsid w:val="008861BD"/>
    <w:rsid w:val="008D2B29"/>
    <w:rsid w:val="008D48F8"/>
    <w:rsid w:val="008D603D"/>
    <w:rsid w:val="00911D0C"/>
    <w:rsid w:val="00914D78"/>
    <w:rsid w:val="00924F4B"/>
    <w:rsid w:val="00933DDD"/>
    <w:rsid w:val="00934526"/>
    <w:rsid w:val="00984B06"/>
    <w:rsid w:val="009E2FF3"/>
    <w:rsid w:val="00A2189C"/>
    <w:rsid w:val="00A4154C"/>
    <w:rsid w:val="00A5159E"/>
    <w:rsid w:val="00A57CBE"/>
    <w:rsid w:val="00A74822"/>
    <w:rsid w:val="00A76DCD"/>
    <w:rsid w:val="00A8003A"/>
    <w:rsid w:val="00AB00CF"/>
    <w:rsid w:val="00AB0132"/>
    <w:rsid w:val="00AF187B"/>
    <w:rsid w:val="00B243D0"/>
    <w:rsid w:val="00B27AA7"/>
    <w:rsid w:val="00B36FF5"/>
    <w:rsid w:val="00B52339"/>
    <w:rsid w:val="00BA5A31"/>
    <w:rsid w:val="00BC14EC"/>
    <w:rsid w:val="00BE3E6B"/>
    <w:rsid w:val="00BF127A"/>
    <w:rsid w:val="00C45749"/>
    <w:rsid w:val="00C47B3B"/>
    <w:rsid w:val="00C871F0"/>
    <w:rsid w:val="00D50B2A"/>
    <w:rsid w:val="00DC6025"/>
    <w:rsid w:val="00DE3798"/>
    <w:rsid w:val="00DF1F40"/>
    <w:rsid w:val="00E04A37"/>
    <w:rsid w:val="00E116F3"/>
    <w:rsid w:val="00E21A51"/>
    <w:rsid w:val="00E303D0"/>
    <w:rsid w:val="00E55AE0"/>
    <w:rsid w:val="00E73533"/>
    <w:rsid w:val="00E77C66"/>
    <w:rsid w:val="00EA516E"/>
    <w:rsid w:val="00EA75F9"/>
    <w:rsid w:val="00EB2A76"/>
    <w:rsid w:val="00ED3934"/>
    <w:rsid w:val="00EE28CE"/>
    <w:rsid w:val="00F13370"/>
    <w:rsid w:val="00F13C92"/>
    <w:rsid w:val="00F34AD3"/>
    <w:rsid w:val="00F36BC6"/>
    <w:rsid w:val="00F57238"/>
    <w:rsid w:val="00F607A3"/>
    <w:rsid w:val="00F721CE"/>
    <w:rsid w:val="00F738EB"/>
    <w:rsid w:val="00F830D6"/>
    <w:rsid w:val="00F83802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F153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header" w:unhideWhenUsed="0"/>
    <w:lsdException w:name="index heading" w:unhideWhenUsed="0"/>
    <w:lsdException w:name="caption" w:uiPriority="35" w:qFormat="1"/>
    <w:lsdException w:name="toa heading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Strong" w:semiHidden="0" w:uiPriority="0" w:unhideWhenUsed="0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63"/>
  </w:style>
  <w:style w:type="paragraph" w:styleId="Heading1">
    <w:name w:val="heading 1"/>
    <w:basedOn w:val="Normal"/>
    <w:next w:val="Normal"/>
    <w:link w:val="Heading1Char"/>
    <w:uiPriority w:val="9"/>
    <w:qFormat/>
    <w:rsid w:val="000D77AB"/>
    <w:pPr>
      <w:spacing w:before="120" w:line="259" w:lineRule="auto"/>
      <w:outlineLvl w:val="0"/>
    </w:pPr>
    <w:rPr>
      <w:rFonts w:asciiTheme="majorHAnsi" w:eastAsia="Arial Unicode MS" w:hAnsiTheme="majorHAnsi" w:cstheme="majorHAnsi"/>
      <w:b/>
      <w:bCs/>
      <w:kern w:val="96"/>
      <w:sz w:val="18"/>
      <w:szCs w:val="1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77AB"/>
    <w:pPr>
      <w:spacing w:after="160"/>
      <w:outlineLvl w:val="1"/>
    </w:pPr>
    <w:rPr>
      <w:rFonts w:asciiTheme="majorHAnsi" w:hAnsiTheme="majorHAnsi" w:cstheme="majorHAnsi"/>
      <w:b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10"/>
    <w:qFormat/>
    <w:rsid w:val="006C0C04"/>
    <w:rPr>
      <w:b/>
      <w:bCs/>
    </w:rPr>
  </w:style>
  <w:style w:type="paragraph" w:styleId="BodyText">
    <w:name w:val="Body Text"/>
    <w:basedOn w:val="Normal"/>
    <w:link w:val="BodyTextChar"/>
    <w:unhideWhenUsed/>
    <w:rsid w:val="006C0C04"/>
    <w:pPr>
      <w:widowControl w:val="0"/>
      <w:suppressAutoHyphens/>
      <w:spacing w:after="120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D77AB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607A3"/>
    <w:rPr>
      <w:color w:val="808080"/>
    </w:rPr>
  </w:style>
  <w:style w:type="paragraph" w:styleId="NormalWeb">
    <w:name w:val="Normal (Web)"/>
    <w:basedOn w:val="Normal"/>
    <w:uiPriority w:val="99"/>
    <w:semiHidden/>
    <w:rsid w:val="006C0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ext-small">
    <w:name w:val="Text - small"/>
    <w:basedOn w:val="Normal"/>
    <w:qFormat/>
    <w:rsid w:val="00AB0132"/>
    <w:pPr>
      <w:spacing w:before="0" w:after="120"/>
      <w:contextualSpacing/>
    </w:pPr>
    <w:rPr>
      <w:sz w:val="18"/>
    </w:rPr>
  </w:style>
  <w:style w:type="table" w:styleId="TableGrid">
    <w:name w:val="Table Grid"/>
    <w:basedOn w:val="TableNormal"/>
    <w:uiPriority w:val="39"/>
    <w:rsid w:val="00082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D77AB"/>
    <w:rPr>
      <w:rFonts w:asciiTheme="majorHAnsi" w:eastAsia="Arial Unicode MS" w:hAnsiTheme="majorHAnsi" w:cstheme="majorHAnsi"/>
      <w:b/>
      <w:bCs/>
      <w:kern w:val="96"/>
      <w:sz w:val="18"/>
      <w:szCs w:val="120"/>
    </w:rPr>
  </w:style>
  <w:style w:type="character" w:customStyle="1" w:styleId="Heading2Char">
    <w:name w:val="Heading 2 Char"/>
    <w:basedOn w:val="DefaultParagraphFont"/>
    <w:link w:val="Heading2"/>
    <w:uiPriority w:val="9"/>
    <w:rsid w:val="000D77AB"/>
    <w:rPr>
      <w:rFonts w:asciiTheme="majorHAnsi" w:hAnsiTheme="majorHAnsi" w:cstheme="majorHAnsi"/>
      <w:b/>
      <w:sz w:val="24"/>
      <w:szCs w:val="21"/>
    </w:rPr>
  </w:style>
  <w:style w:type="paragraph" w:styleId="ListBullet">
    <w:name w:val="List Bullet"/>
    <w:basedOn w:val="Normal"/>
    <w:uiPriority w:val="98"/>
    <w:rsid w:val="000D77AB"/>
    <w:pPr>
      <w:numPr>
        <w:numId w:val="3"/>
      </w:numPr>
      <w:spacing w:before="0" w:after="60" w:line="259" w:lineRule="auto"/>
      <w:ind w:left="720"/>
    </w:pPr>
  </w:style>
  <w:style w:type="paragraph" w:styleId="Header">
    <w:name w:val="header"/>
    <w:basedOn w:val="Normal"/>
    <w:link w:val="HeaderChar"/>
    <w:uiPriority w:val="99"/>
    <w:rsid w:val="008D4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FE"/>
  </w:style>
  <w:style w:type="paragraph" w:styleId="Footer">
    <w:name w:val="footer"/>
    <w:basedOn w:val="Normal"/>
    <w:link w:val="FooterChar"/>
    <w:uiPriority w:val="99"/>
    <w:unhideWhenUsed/>
    <w:rsid w:val="008D4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8F8"/>
  </w:style>
  <w:style w:type="paragraph" w:styleId="Title">
    <w:name w:val="Title"/>
    <w:basedOn w:val="Normal"/>
    <w:next w:val="Normal"/>
    <w:link w:val="TitleChar"/>
    <w:uiPriority w:val="1"/>
    <w:qFormat/>
    <w:rsid w:val="000D77AB"/>
    <w:pPr>
      <w:spacing w:before="0" w:line="1000" w:lineRule="exact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078FE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paragraph" w:customStyle="1" w:styleId="Text-small-right">
    <w:name w:val="Text - small - right"/>
    <w:basedOn w:val="Normal"/>
    <w:qFormat/>
    <w:rsid w:val="00AB0132"/>
    <w:pPr>
      <w:spacing w:before="120"/>
      <w:jc w:val="right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E73533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E73533"/>
    <w:pPr>
      <w:numPr>
        <w:numId w:val="4"/>
      </w:numPr>
      <w:spacing w:before="40" w:after="360" w:line="312" w:lineRule="auto"/>
      <w:contextualSpacing/>
    </w:pPr>
    <w:rPr>
      <w:rFonts w:asciiTheme="majorHAnsi" w:eastAsia="Century Gothic" w:hAnsiTheme="majorHAnsi" w:cs="Segoe UI"/>
      <w:sz w:val="18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B203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58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header" w:unhideWhenUsed="0"/>
    <w:lsdException w:name="index heading" w:unhideWhenUsed="0"/>
    <w:lsdException w:name="caption" w:uiPriority="35" w:qFormat="1"/>
    <w:lsdException w:name="toa heading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Strong" w:semiHidden="0" w:uiPriority="0" w:unhideWhenUsed="0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63"/>
  </w:style>
  <w:style w:type="paragraph" w:styleId="Heading1">
    <w:name w:val="heading 1"/>
    <w:basedOn w:val="Normal"/>
    <w:next w:val="Normal"/>
    <w:link w:val="Heading1Char"/>
    <w:uiPriority w:val="9"/>
    <w:qFormat/>
    <w:rsid w:val="000D77AB"/>
    <w:pPr>
      <w:spacing w:before="120" w:line="259" w:lineRule="auto"/>
      <w:outlineLvl w:val="0"/>
    </w:pPr>
    <w:rPr>
      <w:rFonts w:asciiTheme="majorHAnsi" w:eastAsia="Arial Unicode MS" w:hAnsiTheme="majorHAnsi" w:cstheme="majorHAnsi"/>
      <w:b/>
      <w:bCs/>
      <w:kern w:val="96"/>
      <w:sz w:val="18"/>
      <w:szCs w:val="1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77AB"/>
    <w:pPr>
      <w:spacing w:after="160"/>
      <w:outlineLvl w:val="1"/>
    </w:pPr>
    <w:rPr>
      <w:rFonts w:asciiTheme="majorHAnsi" w:hAnsiTheme="majorHAnsi" w:cstheme="majorHAnsi"/>
      <w:b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10"/>
    <w:qFormat/>
    <w:rsid w:val="006C0C04"/>
    <w:rPr>
      <w:b/>
      <w:bCs/>
    </w:rPr>
  </w:style>
  <w:style w:type="paragraph" w:styleId="BodyText">
    <w:name w:val="Body Text"/>
    <w:basedOn w:val="Normal"/>
    <w:link w:val="BodyTextChar"/>
    <w:unhideWhenUsed/>
    <w:rsid w:val="006C0C04"/>
    <w:pPr>
      <w:widowControl w:val="0"/>
      <w:suppressAutoHyphens/>
      <w:spacing w:after="120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D77AB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607A3"/>
    <w:rPr>
      <w:color w:val="808080"/>
    </w:rPr>
  </w:style>
  <w:style w:type="paragraph" w:styleId="NormalWeb">
    <w:name w:val="Normal (Web)"/>
    <w:basedOn w:val="Normal"/>
    <w:uiPriority w:val="99"/>
    <w:semiHidden/>
    <w:rsid w:val="006C0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ext-small">
    <w:name w:val="Text - small"/>
    <w:basedOn w:val="Normal"/>
    <w:qFormat/>
    <w:rsid w:val="00AB0132"/>
    <w:pPr>
      <w:spacing w:before="0" w:after="120"/>
      <w:contextualSpacing/>
    </w:pPr>
    <w:rPr>
      <w:sz w:val="18"/>
    </w:rPr>
  </w:style>
  <w:style w:type="table" w:styleId="TableGrid">
    <w:name w:val="Table Grid"/>
    <w:basedOn w:val="TableNormal"/>
    <w:uiPriority w:val="39"/>
    <w:rsid w:val="00082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D77AB"/>
    <w:rPr>
      <w:rFonts w:asciiTheme="majorHAnsi" w:eastAsia="Arial Unicode MS" w:hAnsiTheme="majorHAnsi" w:cstheme="majorHAnsi"/>
      <w:b/>
      <w:bCs/>
      <w:kern w:val="96"/>
      <w:sz w:val="18"/>
      <w:szCs w:val="120"/>
    </w:rPr>
  </w:style>
  <w:style w:type="character" w:customStyle="1" w:styleId="Heading2Char">
    <w:name w:val="Heading 2 Char"/>
    <w:basedOn w:val="DefaultParagraphFont"/>
    <w:link w:val="Heading2"/>
    <w:uiPriority w:val="9"/>
    <w:rsid w:val="000D77AB"/>
    <w:rPr>
      <w:rFonts w:asciiTheme="majorHAnsi" w:hAnsiTheme="majorHAnsi" w:cstheme="majorHAnsi"/>
      <w:b/>
      <w:sz w:val="24"/>
      <w:szCs w:val="21"/>
    </w:rPr>
  </w:style>
  <w:style w:type="paragraph" w:styleId="ListBullet">
    <w:name w:val="List Bullet"/>
    <w:basedOn w:val="Normal"/>
    <w:uiPriority w:val="98"/>
    <w:rsid w:val="000D77AB"/>
    <w:pPr>
      <w:numPr>
        <w:numId w:val="3"/>
      </w:numPr>
      <w:spacing w:before="0" w:after="60" w:line="259" w:lineRule="auto"/>
      <w:ind w:left="720"/>
    </w:pPr>
  </w:style>
  <w:style w:type="paragraph" w:styleId="Header">
    <w:name w:val="header"/>
    <w:basedOn w:val="Normal"/>
    <w:link w:val="HeaderChar"/>
    <w:uiPriority w:val="99"/>
    <w:rsid w:val="008D4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FE"/>
  </w:style>
  <w:style w:type="paragraph" w:styleId="Footer">
    <w:name w:val="footer"/>
    <w:basedOn w:val="Normal"/>
    <w:link w:val="FooterChar"/>
    <w:uiPriority w:val="99"/>
    <w:unhideWhenUsed/>
    <w:rsid w:val="008D4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8F8"/>
  </w:style>
  <w:style w:type="paragraph" w:styleId="Title">
    <w:name w:val="Title"/>
    <w:basedOn w:val="Normal"/>
    <w:next w:val="Normal"/>
    <w:link w:val="TitleChar"/>
    <w:uiPriority w:val="1"/>
    <w:qFormat/>
    <w:rsid w:val="000D77AB"/>
    <w:pPr>
      <w:spacing w:before="0" w:line="1000" w:lineRule="exact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078FE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paragraph" w:customStyle="1" w:styleId="Text-small-right">
    <w:name w:val="Text - small - right"/>
    <w:basedOn w:val="Normal"/>
    <w:qFormat/>
    <w:rsid w:val="00AB0132"/>
    <w:pPr>
      <w:spacing w:before="120"/>
      <w:jc w:val="right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E73533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E73533"/>
    <w:pPr>
      <w:numPr>
        <w:numId w:val="4"/>
      </w:numPr>
      <w:spacing w:before="40" w:after="360" w:line="312" w:lineRule="auto"/>
      <w:contextualSpacing/>
    </w:pPr>
    <w:rPr>
      <w:rFonts w:asciiTheme="majorHAnsi" w:eastAsia="Century Gothic" w:hAnsiTheme="majorHAnsi" w:cs="Segoe UI"/>
      <w:sz w:val="18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B203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image" Target="media/image2.emf"/><Relationship Id="rId14" Type="http://schemas.openxmlformats.org/officeDocument/2006/relationships/oleObject" Target="embeddings/oleObject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sd_user\AppData\Roaming\Microsoft\Templates\Scientific%20conclusion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e6102d30-c9cc-4766-a27c-c1c88ce013b0" xsi:nil="true"/>
    <FolderType xmlns="e6102d30-c9cc-4766-a27c-c1c88ce013b0" xsi:nil="true"/>
    <Students xmlns="e6102d30-c9cc-4766-a27c-c1c88ce013b0">
      <UserInfo>
        <DisplayName/>
        <AccountId xsi:nil="true"/>
        <AccountType/>
      </UserInfo>
    </Students>
    <AppVersion xmlns="e6102d30-c9cc-4766-a27c-c1c88ce013b0" xsi:nil="true"/>
    <TeamsChannelId xmlns="e6102d30-c9cc-4766-a27c-c1c88ce013b0" xsi:nil="true"/>
    <Math_Settings xmlns="e6102d30-c9cc-4766-a27c-c1c88ce013b0" xsi:nil="true"/>
    <Owner xmlns="e6102d30-c9cc-4766-a27c-c1c88ce013b0">
      <UserInfo>
        <DisplayName/>
        <AccountId xsi:nil="true"/>
        <AccountType/>
      </UserInfo>
    </Owner>
    <Student_Groups xmlns="e6102d30-c9cc-4766-a27c-c1c88ce013b0">
      <UserInfo>
        <DisplayName/>
        <AccountId xsi:nil="true"/>
        <AccountType/>
      </UserInfo>
    </Student_Groups>
    <Is_Collaboration_Space_Locked xmlns="e6102d30-c9cc-4766-a27c-c1c88ce013b0" xsi:nil="true"/>
    <Templates xmlns="e6102d30-c9cc-4766-a27c-c1c88ce013b0" xsi:nil="true"/>
    <Has_Teacher_Only_SectionGroup xmlns="e6102d30-c9cc-4766-a27c-c1c88ce013b0" xsi:nil="true"/>
    <NotebookType xmlns="e6102d30-c9cc-4766-a27c-c1c88ce013b0" xsi:nil="true"/>
    <Teachers xmlns="e6102d30-c9cc-4766-a27c-c1c88ce013b0">
      <UserInfo>
        <DisplayName/>
        <AccountId xsi:nil="true"/>
        <AccountType/>
      </UserInfo>
    </Teachers>
    <Invited_Teachers xmlns="e6102d30-c9cc-4766-a27c-c1c88ce013b0" xsi:nil="true"/>
    <Invited_Students xmlns="e6102d30-c9cc-4766-a27c-c1c88ce013b0" xsi:nil="true"/>
    <IsNotebookLocked xmlns="e6102d30-c9cc-4766-a27c-c1c88ce013b0" xsi:nil="true"/>
    <DefaultSectionNames xmlns="e6102d30-c9cc-4766-a27c-c1c88ce013b0" xsi:nil="true"/>
    <Self_Registration_Enabled xmlns="e6102d30-c9cc-4766-a27c-c1c88ce013b0" xsi:nil="true"/>
    <CultureName xmlns="e6102d30-c9cc-4766-a27c-c1c88ce013b0" xsi:nil="true"/>
    <Distribution_Groups xmlns="e6102d30-c9cc-4766-a27c-c1c88ce01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74E06AB97D4429A55D7B2C411F77E" ma:contentTypeVersion="33" ma:contentTypeDescription="Create a new document." ma:contentTypeScope="" ma:versionID="360866fdce9fc7e3c184c8c7cbe304bd">
  <xsd:schema xmlns:xsd="http://www.w3.org/2001/XMLSchema" xmlns:xs="http://www.w3.org/2001/XMLSchema" xmlns:p="http://schemas.microsoft.com/office/2006/metadata/properties" xmlns:ns3="ef029ddb-6210-4089-9ba1-704aeb2e6959" xmlns:ns4="e6102d30-c9cc-4766-a27c-c1c88ce013b0" targetNamespace="http://schemas.microsoft.com/office/2006/metadata/properties" ma:root="true" ma:fieldsID="e5c0f6bba2eed4d22788c332b3f84cee" ns3:_="" ns4:_="">
    <xsd:import namespace="ef029ddb-6210-4089-9ba1-704aeb2e6959"/>
    <xsd:import namespace="e6102d30-c9cc-4766-a27c-c1c88ce013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29ddb-6210-4089-9ba1-704aeb2e69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02d30-c9cc-4766-a27c-c1c88ce01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8F210-7067-483E-BFA1-28635F76E02A}">
  <ds:schemaRefs>
    <ds:schemaRef ds:uri="http://purl.org/dc/terms/"/>
    <ds:schemaRef ds:uri="http://schemas.microsoft.com/office/2006/documentManagement/types"/>
    <ds:schemaRef ds:uri="e6102d30-c9cc-4766-a27c-c1c88ce013b0"/>
    <ds:schemaRef ds:uri="ef029ddb-6210-4089-9ba1-704aeb2e6959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97C1A5B-7166-477E-BCE5-3A3FA8E51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92F49-6CB7-454C-BCB0-B0604D705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29ddb-6210-4089-9ba1-704aeb2e6959"/>
    <ds:schemaRef ds:uri="e6102d30-c9cc-4766-a27c-c1c88ce01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C502F-622D-8D46-9FDA-15E34217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\Users\lausd_user\AppData\Roaming\Microsoft\Templates\Scientific conclusion worksheet.dotx</Template>
  <TotalTime>0</TotalTime>
  <Pages>3</Pages>
  <Words>255</Words>
  <Characters>1457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2020-05-08T17:05:00Z</dcterms:created>
  <dcterms:modified xsi:type="dcterms:W3CDTF">2020-05-08T17:05:00Z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0x010100A0F74E06AB97D4429A55D7B2C411F77E</vt:lpwstr>
  </property>
</Properties>
</file>