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AE35D85" w14:textId="7A416AA1" w:rsidR="000E29FF" w:rsidRPr="00DF1F40" w:rsidRDefault="001F3BCB" w:rsidP="003319BA">
      <w:pPr>
        <w:spacing w:before="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8668E" wp14:editId="734EE9D7">
                <wp:simplePos x="0" y="0"/>
                <wp:positionH relativeFrom="column">
                  <wp:posOffset>342900</wp:posOffset>
                </wp:positionH>
                <wp:positionV relativeFrom="paragraph">
                  <wp:posOffset>1114425</wp:posOffset>
                </wp:positionV>
                <wp:extent cx="6148070" cy="5283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52F9D" w14:textId="42C4C21A" w:rsidR="00A5159E" w:rsidRPr="003C3D70" w:rsidRDefault="00422D54" w:rsidP="003C3D70">
                            <w:pPr>
                              <w:spacing w:before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C3D7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&lt;&lt;Insert School Name&gt;&gt;</w:t>
                            </w:r>
                          </w:p>
                          <w:p w14:paraId="11572A4D" w14:textId="7D68F57C" w:rsidR="00422D54" w:rsidRPr="003C3D70" w:rsidRDefault="00422D54" w:rsidP="003C3D70">
                            <w:pPr>
                              <w:spacing w:before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C3D7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&lt;</w:t>
                            </w:r>
                            <w:proofErr w:type="gramStart"/>
                            <w:r w:rsidRPr="003C3D7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insert</w:t>
                            </w:r>
                            <w:proofErr w:type="gramEnd"/>
                            <w:r w:rsidRPr="003C3D7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school address&gt;&gt;</w:t>
                            </w:r>
                          </w:p>
                          <w:p w14:paraId="3E9E949A" w14:textId="4D89DC84" w:rsidR="00806B89" w:rsidRPr="003C3D70" w:rsidRDefault="00806B89" w:rsidP="003C3D70">
                            <w:pPr>
                              <w:spacing w:before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C3D7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&lt;&lt;Insert school contact name and email&gt;&gt;</w:t>
                            </w:r>
                          </w:p>
                          <w:p w14:paraId="7DC07658" w14:textId="77777777" w:rsidR="00A5159E" w:rsidRDefault="00A5159E" w:rsidP="00A5159E">
                            <w:pPr>
                              <w:spacing w:before="0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B8905C7" w14:textId="77777777" w:rsidR="00A5159E" w:rsidRPr="00806B89" w:rsidRDefault="00A5159E" w:rsidP="00A5159E">
                            <w:pPr>
                              <w:spacing w:before="0"/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pacing w:val="-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4B866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87.75pt;width:484.1pt;height:4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" filled="f" stroked="f">
                <v:textbox inset=",2.16pt">
                  <w:txbxContent>
                    <w:p w14:paraId="4EC52F9D" w14:textId="42C4C21A" w:rsidR="00A5159E" w:rsidRPr="003C3D70" w:rsidRDefault="00422D54" w:rsidP="003C3D70">
                      <w:pPr>
                        <w:spacing w:before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3C3D70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&lt;&lt;Insert School Name&gt;&gt;</w:t>
                      </w:r>
                    </w:p>
                    <w:p w14:paraId="11572A4D" w14:textId="7D68F57C" w:rsidR="00422D54" w:rsidRPr="003C3D70" w:rsidRDefault="00422D54" w:rsidP="003C3D70">
                      <w:pPr>
                        <w:spacing w:before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3C3D70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&lt;insert school address&gt;&gt;</w:t>
                      </w:r>
                    </w:p>
                    <w:p w14:paraId="3E9E949A" w14:textId="4D89DC84" w:rsidR="00806B89" w:rsidRPr="003C3D70" w:rsidRDefault="00806B89" w:rsidP="003C3D70">
                      <w:pPr>
                        <w:spacing w:before="0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3C3D70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&lt;&lt;Insert school contact name and email&gt;&gt;</w:t>
                      </w:r>
                    </w:p>
                    <w:p w14:paraId="7DC07658" w14:textId="77777777" w:rsidR="00A5159E" w:rsidRDefault="00A5159E" w:rsidP="00A5159E">
                      <w:pPr>
                        <w:spacing w:before="0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14:paraId="5B8905C7" w14:textId="77777777" w:rsidR="00A5159E" w:rsidRPr="00806B89" w:rsidRDefault="00A5159E" w:rsidP="00A5159E">
                      <w:pPr>
                        <w:spacing w:before="0"/>
                        <w:rPr>
                          <w:rFonts w:eastAsia="Times New Roman" w:cstheme="minorHAnsi"/>
                          <w:b/>
                          <w:color w:val="FFFFFF" w:themeColor="background1"/>
                          <w:spacing w:val="-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38EB">
        <w:rPr>
          <w:noProof/>
          <w:lang w:eastAsia="en-US"/>
        </w:rPr>
        <w:drawing>
          <wp:anchor distT="0" distB="0" distL="114300" distR="114300" simplePos="0" relativeHeight="251672576" behindDoc="0" locked="0" layoutInCell="1" allowOverlap="1" wp14:anchorId="72B96E8D" wp14:editId="2EF1492A">
            <wp:simplePos x="0" y="0"/>
            <wp:positionH relativeFrom="column">
              <wp:posOffset>457835</wp:posOffset>
            </wp:positionH>
            <wp:positionV relativeFrom="paragraph">
              <wp:posOffset>418465</wp:posOffset>
            </wp:positionV>
            <wp:extent cx="825500" cy="825500"/>
            <wp:effectExtent l="0" t="0" r="0" b="0"/>
            <wp:wrapNone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b-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8E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CE2265" wp14:editId="3AA495A7">
                <wp:simplePos x="0" y="0"/>
                <wp:positionH relativeFrom="column">
                  <wp:posOffset>457200</wp:posOffset>
                </wp:positionH>
                <wp:positionV relativeFrom="paragraph">
                  <wp:posOffset>438150</wp:posOffset>
                </wp:positionV>
                <wp:extent cx="815673" cy="790575"/>
                <wp:effectExtent l="0" t="0" r="0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673" cy="790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1587489" id="Oval 5" o:spid="_x0000_s1026" style="position:absolute;margin-left:36pt;margin-top:34.5pt;width:64.2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" fillcolor="white [3212]" stroked="f" strokeweight="1pt">
                <v:stroke joinstyle="miter"/>
              </v:oval>
            </w:pict>
          </mc:Fallback>
        </mc:AlternateContent>
      </w:r>
      <w:r w:rsidR="001126FB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02EDA54" wp14:editId="0EEE90A9">
                <wp:simplePos x="0" y="0"/>
                <wp:positionH relativeFrom="column">
                  <wp:posOffset>63374</wp:posOffset>
                </wp:positionH>
                <wp:positionV relativeFrom="paragraph">
                  <wp:posOffset>66769</wp:posOffset>
                </wp:positionV>
                <wp:extent cx="6739890" cy="1460845"/>
                <wp:effectExtent l="19050" t="19050" r="60960" b="6350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9890" cy="1460845"/>
                          <a:chOff x="0" y="0"/>
                          <a:chExt cx="6739890" cy="1860550"/>
                        </a:xfrm>
                      </wpg:grpSpPr>
                      <wps:wsp>
                        <wps:cNvPr id="19" name="Oval 19"/>
                        <wps:cNvSpPr/>
                        <wps:spPr>
                          <a:xfrm>
                            <a:off x="0" y="0"/>
                            <a:ext cx="97948" cy="101600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chemeClr val="bg1">
                                  <a:lumMod val="75000"/>
                                </a:schemeClr>
                              </a:gs>
                              <a:gs pos="100000">
                                <a:schemeClr val="bg1">
                                  <a:lumMod val="5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blurRad="38100" dist="38100" dir="2700000" sx="80000" sy="80000" algn="tl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12700" y="1758950"/>
                            <a:ext cx="97948" cy="101600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chemeClr val="bg1">
                                  <a:lumMod val="75000"/>
                                </a:schemeClr>
                              </a:gs>
                              <a:gs pos="100000">
                                <a:schemeClr val="bg1">
                                  <a:lumMod val="5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blurRad="38100" dist="38100" dir="2700000" sx="80000" sy="80000" algn="tl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oup 18"/>
                        <wpg:cNvGrpSpPr/>
                        <wpg:grpSpPr>
                          <a:xfrm>
                            <a:off x="6629400" y="0"/>
                            <a:ext cx="110490" cy="1860550"/>
                            <a:chOff x="0" y="0"/>
                            <a:chExt cx="110648" cy="1860550"/>
                          </a:xfrm>
                        </wpg:grpSpPr>
                        <wps:wsp>
                          <wps:cNvPr id="21" name="Oval 21"/>
                          <wps:cNvSpPr/>
                          <wps:spPr>
                            <a:xfrm>
                              <a:off x="0" y="0"/>
                              <a:ext cx="97948" cy="101600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chemeClr val="bg1">
                                    <a:lumMod val="75000"/>
                                  </a:schemeClr>
                                </a:gs>
                                <a:gs pos="100000">
                                  <a:schemeClr val="bg1">
                                    <a:lumMod val="50000"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>
                              <a:outerShdw blurRad="38100" dist="38100" dir="2700000" sx="80000" sy="80000" algn="tl" rotWithShape="0">
                                <a:prstClr val="black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Oval 14"/>
                          <wps:cNvSpPr/>
                          <wps:spPr>
                            <a:xfrm>
                              <a:off x="12700" y="1758950"/>
                              <a:ext cx="97948" cy="101600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chemeClr val="bg1">
                                    <a:lumMod val="75000"/>
                                  </a:schemeClr>
                                </a:gs>
                                <a:gs pos="100000">
                                  <a:schemeClr val="bg1">
                                    <a:lumMod val="50000"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>
                              <a:outerShdw blurRad="38100" dist="38100" dir="2700000" sx="80000" sy="80000" algn="tl" rotWithShape="0">
                                <a:prstClr val="black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8BECF79" id="Group 22" o:spid="_x0000_s1026" style="position:absolute;margin-left:5pt;margin-top:5.25pt;width:530.7pt;height:115.05pt;z-index:251664384;mso-width-relative:margin;mso-height-relative:margin" coordsize="67398,1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">
                <v:oval id="Oval 19" o:spid="_x0000_s1027" style="position:absolute;width:979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" fillcolor="#bfbfbf [2412]" stroked="f" strokeweight="1pt">
                  <v:fill color2="#7f7f7f [1612]" focus="100%" type="gradient"/>
                  <v:stroke joinstyle="miter"/>
                  <v:shadow on="t" type="perspective" color="black" origin="-.5,-.5" offset=".74836mm,.74836mm" matrix="52429f,,,52429f"/>
                </v:oval>
                <v:oval id="Oval 13" o:spid="_x0000_s1028" style="position:absolute;left:127;top:17589;width:979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" fillcolor="#bfbfbf [2412]" stroked="f" strokeweight="1pt">
                  <v:fill color2="#7f7f7f [1612]" focus="100%" type="gradient"/>
                  <v:stroke joinstyle="miter"/>
                  <v:shadow on="t" type="perspective" color="black" origin="-.5,-.5" offset=".74836mm,.74836mm" matrix="52429f,,,52429f"/>
                </v:oval>
                <v:group id="Group 18" o:spid="_x0000_s1029" style="position:absolute;left:66294;width:1104;height:18605" coordsize="1106,1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oval id="Oval 21" o:spid="_x0000_s1030" style="position:absolute;width:979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" fillcolor="#bfbfbf [2412]" stroked="f" strokeweight="1pt">
                    <v:fill color2="#7f7f7f [1612]" focus="100%" type="gradient"/>
                    <v:stroke joinstyle="miter"/>
                    <v:shadow on="t" type="perspective" color="black" origin="-.5,-.5" offset=".74836mm,.74836mm" matrix="52429f,,,52429f"/>
                  </v:oval>
                  <v:oval id="Oval 14" o:spid="_x0000_s1031" style="position:absolute;left:127;top:17589;width:979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" fillcolor="#bfbfbf [2412]" stroked="f" strokeweight="1pt">
                    <v:fill color2="#7f7f7f [1612]" focus="100%" type="gradient"/>
                    <v:stroke joinstyle="miter"/>
                    <v:shadow on="t" type="perspective" color="black" origin="-.5,-.5" offset=".74836mm,.74836mm" matrix="52429f,,,52429f"/>
                  </v:oval>
                </v:group>
              </v:group>
            </w:pict>
          </mc:Fallback>
        </mc:AlternateContent>
      </w:r>
      <w:r w:rsidR="006B1AB9" w:rsidRPr="000D77AB">
        <w:rPr>
          <w:noProof/>
          <w:lang w:eastAsia="en-US"/>
        </w:rPr>
        <mc:AlternateContent>
          <mc:Choice Requires="wpg">
            <w:drawing>
              <wp:inline distT="0" distB="0" distL="0" distR="0" wp14:anchorId="40D45973" wp14:editId="3B11F6EB">
                <wp:extent cx="6858000" cy="1924050"/>
                <wp:effectExtent l="0" t="0" r="0" b="0"/>
                <wp:docPr id="17" name="Group 17" descr="decorative el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858000" cy="1924050"/>
                          <a:chOff x="0" y="0"/>
                          <a:chExt cx="7315200" cy="2113281"/>
                        </a:xfrm>
                      </wpg:grpSpPr>
                      <wps:wsp>
                        <wps:cNvPr id="26" name="Freeform: Shape 211"/>
                        <wps:cNvSpPr/>
                        <wps:spPr>
                          <a:xfrm>
                            <a:off x="0" y="0"/>
                            <a:ext cx="7315200" cy="2113281"/>
                          </a:xfrm>
                          <a:custGeom>
                            <a:avLst/>
                            <a:gdLst>
                              <a:gd name="connsiteX0" fmla="*/ 7144 w 5467350"/>
                              <a:gd name="connsiteY0" fmla="*/ 1245394 h 1247775"/>
                              <a:gd name="connsiteX1" fmla="*/ 5461159 w 5467350"/>
                              <a:gd name="connsiteY1" fmla="*/ 1245394 h 1247775"/>
                              <a:gd name="connsiteX2" fmla="*/ 5461159 w 5467350"/>
                              <a:gd name="connsiteY2" fmla="*/ 1245394 h 1247775"/>
                              <a:gd name="connsiteX3" fmla="*/ 5461159 w 5467350"/>
                              <a:gd name="connsiteY3" fmla="*/ 7144 h 1247775"/>
                              <a:gd name="connsiteX4" fmla="*/ 7144 w 5467350"/>
                              <a:gd name="connsiteY4" fmla="*/ 7144 h 1247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67350" h="1247775">
                                <a:moveTo>
                                  <a:pt x="7144" y="1245394"/>
                                </a:moveTo>
                                <a:lnTo>
                                  <a:pt x="5461159" y="1245394"/>
                                </a:lnTo>
                                <a:lnTo>
                                  <a:pt x="5461159" y="1245394"/>
                                </a:lnTo>
                                <a:lnTo>
                                  <a:pt x="546115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alpha val="98824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238125" y="209549"/>
                            <a:ext cx="6866128" cy="1823892"/>
                            <a:chOff x="0" y="-1"/>
                            <a:chExt cx="7398253" cy="2000581"/>
                          </a:xfrm>
                        </wpg:grpSpPr>
                        <wpg:grpSp>
                          <wpg:cNvPr id="207" name="Group 17"/>
                          <wpg:cNvGrpSpPr/>
                          <wpg:grpSpPr>
                            <a:xfrm>
                              <a:off x="0" y="-1"/>
                              <a:ext cx="7398253" cy="2000581"/>
                              <a:chOff x="0" y="-1"/>
                              <a:chExt cx="5607338" cy="1415416"/>
                            </a:xfrm>
                          </wpg:grpSpPr>
                          <wps:wsp>
                            <wps:cNvPr id="211" name="Freeform: Shape 211"/>
                            <wps:cNvSpPr/>
                            <wps:spPr>
                              <a:xfrm>
                                <a:off x="67625" y="53307"/>
                                <a:ext cx="5467350" cy="1171762"/>
                              </a:xfrm>
                              <a:custGeom>
                                <a:avLst/>
                                <a:gdLst>
                                  <a:gd name="connsiteX0" fmla="*/ 7144 w 5467350"/>
                                  <a:gd name="connsiteY0" fmla="*/ 1245394 h 1247775"/>
                                  <a:gd name="connsiteX1" fmla="*/ 5461159 w 5467350"/>
                                  <a:gd name="connsiteY1" fmla="*/ 1245394 h 1247775"/>
                                  <a:gd name="connsiteX2" fmla="*/ 5461159 w 5467350"/>
                                  <a:gd name="connsiteY2" fmla="*/ 1245394 h 1247775"/>
                                  <a:gd name="connsiteX3" fmla="*/ 5461159 w 5467350"/>
                                  <a:gd name="connsiteY3" fmla="*/ 7144 h 1247775"/>
                                  <a:gd name="connsiteX4" fmla="*/ 7144 w 5467350"/>
                                  <a:gd name="connsiteY4" fmla="*/ 7144 h 12477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467350" h="1247775">
                                    <a:moveTo>
                                      <a:pt x="7144" y="1245394"/>
                                    </a:moveTo>
                                    <a:lnTo>
                                      <a:pt x="5461159" y="1245394"/>
                                    </a:lnTo>
                                    <a:lnTo>
                                      <a:pt x="5461159" y="1245394"/>
                                    </a:lnTo>
                                    <a:lnTo>
                                      <a:pt x="5461159" y="7144"/>
                                    </a:lnTo>
                                    <a:lnTo>
                                      <a:pt x="7144" y="7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Freeform: Shape 213"/>
                            <wps:cNvSpPr/>
                            <wps:spPr>
                              <a:xfrm>
                                <a:off x="6638" y="1214840"/>
                                <a:ext cx="5600700" cy="95250"/>
                              </a:xfrm>
                              <a:custGeom>
                                <a:avLst/>
                                <a:gdLst>
                                  <a:gd name="connsiteX0" fmla="*/ 74771 w 5600700"/>
                                  <a:gd name="connsiteY0" fmla="*/ 7144 h 95250"/>
                                  <a:gd name="connsiteX1" fmla="*/ 74771 w 5600700"/>
                                  <a:gd name="connsiteY1" fmla="*/ 7144 h 95250"/>
                                  <a:gd name="connsiteX2" fmla="*/ 7144 w 5600700"/>
                                  <a:gd name="connsiteY2" fmla="*/ 90964 h 95250"/>
                                  <a:gd name="connsiteX3" fmla="*/ 5596414 w 5600700"/>
                                  <a:gd name="connsiteY3" fmla="*/ 90964 h 95250"/>
                                  <a:gd name="connsiteX4" fmla="*/ 5528787 w 5600700"/>
                                  <a:gd name="connsiteY4" fmla="*/ 7144 h 952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600700" h="95250">
                                    <a:moveTo>
                                      <a:pt x="74771" y="7144"/>
                                    </a:moveTo>
                                    <a:lnTo>
                                      <a:pt x="74771" y="7144"/>
                                    </a:lnTo>
                                    <a:lnTo>
                                      <a:pt x="7144" y="90964"/>
                                    </a:lnTo>
                                    <a:lnTo>
                                      <a:pt x="5596414" y="90964"/>
                                    </a:lnTo>
                                    <a:lnTo>
                                      <a:pt x="5528787" y="7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8649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Freeform: Shape 212"/>
                            <wps:cNvSpPr/>
                            <wps:spPr>
                              <a:xfrm>
                                <a:off x="0" y="0"/>
                                <a:ext cx="5600700" cy="95250"/>
                              </a:xfrm>
                              <a:custGeom>
                                <a:avLst/>
                                <a:gdLst>
                                  <a:gd name="connsiteX0" fmla="*/ 5528787 w 5600700"/>
                                  <a:gd name="connsiteY0" fmla="*/ 90964 h 95250"/>
                                  <a:gd name="connsiteX1" fmla="*/ 5596414 w 5600700"/>
                                  <a:gd name="connsiteY1" fmla="*/ 7144 h 95250"/>
                                  <a:gd name="connsiteX2" fmla="*/ 7144 w 5600700"/>
                                  <a:gd name="connsiteY2" fmla="*/ 7144 h 95250"/>
                                  <a:gd name="connsiteX3" fmla="*/ 74771 w 5600700"/>
                                  <a:gd name="connsiteY3" fmla="*/ 90964 h 952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600700" h="95250">
                                    <a:moveTo>
                                      <a:pt x="5528787" y="90964"/>
                                    </a:moveTo>
                                    <a:lnTo>
                                      <a:pt x="5596414" y="7144"/>
                                    </a:lnTo>
                                    <a:lnTo>
                                      <a:pt x="7144" y="7144"/>
                                    </a:lnTo>
                                    <a:lnTo>
                                      <a:pt x="74771" y="909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8649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Freeform: Shape 208"/>
                            <wps:cNvSpPr/>
                            <wps:spPr>
                              <a:xfrm>
                                <a:off x="0" y="0"/>
                                <a:ext cx="105250" cy="1324610"/>
                              </a:xfrm>
                              <a:custGeom>
                                <a:avLst/>
                                <a:gdLst>
                                  <a:gd name="connsiteX0" fmla="*/ 74771 w 76200"/>
                                  <a:gd name="connsiteY0" fmla="*/ 1329214 h 1419225"/>
                                  <a:gd name="connsiteX1" fmla="*/ 74771 w 76200"/>
                                  <a:gd name="connsiteY1" fmla="*/ 90964 h 1419225"/>
                                  <a:gd name="connsiteX2" fmla="*/ 7144 w 76200"/>
                                  <a:gd name="connsiteY2" fmla="*/ 7144 h 1419225"/>
                                  <a:gd name="connsiteX3" fmla="*/ 7144 w 76200"/>
                                  <a:gd name="connsiteY3" fmla="*/ 1413034 h 1419225"/>
                                  <a:gd name="connsiteX4" fmla="*/ 74771 w 76200"/>
                                  <a:gd name="connsiteY4" fmla="*/ 1329214 h 14192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6200" h="1419225">
                                    <a:moveTo>
                                      <a:pt x="74771" y="1329214"/>
                                    </a:moveTo>
                                    <a:lnTo>
                                      <a:pt x="74771" y="90964"/>
                                    </a:lnTo>
                                    <a:lnTo>
                                      <a:pt x="7144" y="7144"/>
                                    </a:lnTo>
                                    <a:lnTo>
                                      <a:pt x="7144" y="1413034"/>
                                    </a:lnTo>
                                    <a:lnTo>
                                      <a:pt x="74771" y="13292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7138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Freeform: Shape 209"/>
                            <wps:cNvSpPr/>
                            <wps:spPr>
                              <a:xfrm>
                                <a:off x="0" y="1405890"/>
                                <a:ext cx="5600700" cy="9525"/>
                              </a:xfrm>
                              <a:custGeom>
                                <a:avLst/>
                                <a:gdLst>
                                  <a:gd name="connsiteX0" fmla="*/ 7144 w 5600700"/>
                                  <a:gd name="connsiteY0" fmla="*/ 7144 h 9525"/>
                                  <a:gd name="connsiteX1" fmla="*/ 5596414 w 5600700"/>
                                  <a:gd name="connsiteY1" fmla="*/ 7144 h 9525"/>
                                  <a:gd name="connsiteX2" fmla="*/ 5596414 w 5600700"/>
                                  <a:gd name="connsiteY2" fmla="*/ 7144 h 9525"/>
                                  <a:gd name="connsiteX3" fmla="*/ 7144 w 5600700"/>
                                  <a:gd name="connsiteY3" fmla="*/ 7144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600700" h="9525">
                                    <a:moveTo>
                                      <a:pt x="7144" y="7144"/>
                                    </a:moveTo>
                                    <a:lnTo>
                                      <a:pt x="5596414" y="7144"/>
                                    </a:lnTo>
                                    <a:lnTo>
                                      <a:pt x="5596414" y="7144"/>
                                    </a:lnTo>
                                    <a:lnTo>
                                      <a:pt x="7144" y="7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8C3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Freeform: Shape 210"/>
                            <wps:cNvSpPr/>
                            <wps:spPr>
                              <a:xfrm>
                                <a:off x="5492593" y="-1"/>
                                <a:ext cx="105250" cy="1324610"/>
                              </a:xfrm>
                              <a:custGeom>
                                <a:avLst/>
                                <a:gdLst>
                                  <a:gd name="connsiteX0" fmla="*/ 7144 w 76200"/>
                                  <a:gd name="connsiteY0" fmla="*/ 90964 h 1419225"/>
                                  <a:gd name="connsiteX1" fmla="*/ 7144 w 76200"/>
                                  <a:gd name="connsiteY1" fmla="*/ 1329214 h 1419225"/>
                                  <a:gd name="connsiteX2" fmla="*/ 7144 w 76200"/>
                                  <a:gd name="connsiteY2" fmla="*/ 1329214 h 1419225"/>
                                  <a:gd name="connsiteX3" fmla="*/ 74771 w 76200"/>
                                  <a:gd name="connsiteY3" fmla="*/ 1413034 h 1419225"/>
                                  <a:gd name="connsiteX4" fmla="*/ 74771 w 76200"/>
                                  <a:gd name="connsiteY4" fmla="*/ 7144 h 14192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6200" h="1419225">
                                    <a:moveTo>
                                      <a:pt x="7144" y="90964"/>
                                    </a:moveTo>
                                    <a:lnTo>
                                      <a:pt x="7144" y="1329214"/>
                                    </a:lnTo>
                                    <a:lnTo>
                                      <a:pt x="7144" y="1329214"/>
                                    </a:lnTo>
                                    <a:lnTo>
                                      <a:pt x="74771" y="1413034"/>
                                    </a:lnTo>
                                    <a:lnTo>
                                      <a:pt x="74771" y="7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7138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720" y="134628"/>
                              <a:ext cx="7051354" cy="10125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FE527F" w14:textId="77777777" w:rsidR="00577DB0" w:rsidRPr="00D80ED1" w:rsidRDefault="00577DB0" w:rsidP="00577DB0">
                                <w:pPr>
                                  <w:pStyle w:val="Title"/>
                                  <w:spacing w:line="240" w:lineRule="auto"/>
                                  <w:rPr>
                                    <w:sz w:val="36"/>
                                    <w:szCs w:val="36"/>
                                    <w:lang w:val="es-US"/>
                                  </w:rPr>
                                </w:pPr>
                                <w:r w:rsidRPr="00D80ED1">
                                  <w:rPr>
                                    <w:sz w:val="36"/>
                                    <w:szCs w:val="36"/>
                                    <w:lang w:val="es-US"/>
                                  </w:rPr>
                                  <w:t>¡</w:t>
                                </w:r>
                                <w:r w:rsidRPr="00D80ED1">
                                  <w:rPr>
                                    <w:sz w:val="36"/>
                                    <w:szCs w:val="36"/>
                                    <w:lang w:val="es-US"/>
                                  </w:rPr>
                                  <w:t>Bienvenido a nuestra escuela!</w:t>
                                </w:r>
                              </w:p>
                              <w:p w14:paraId="29FCE085" w14:textId="77777777" w:rsidR="00DF23A1" w:rsidRDefault="00577DB0" w:rsidP="00577DB0">
                                <w:pPr>
                                  <w:pStyle w:val="Title"/>
                                  <w:spacing w:line="240" w:lineRule="auto"/>
                                  <w:rPr>
                                    <w:sz w:val="24"/>
                                    <w:szCs w:val="24"/>
                                    <w:lang w:val="es-US"/>
                                  </w:rPr>
                                </w:pPr>
                                <w:r w:rsidRPr="00577DB0">
                                  <w:rPr>
                                    <w:sz w:val="24"/>
                                    <w:szCs w:val="24"/>
                                    <w:lang w:val="es-US"/>
                                  </w:rPr>
                                  <w:t xml:space="preserve">Por favor, siga los siguientes pasos </w:t>
                                </w:r>
                              </w:p>
                              <w:p w14:paraId="1EDCE07C" w14:textId="7C901B71" w:rsidR="006B1AB9" w:rsidRPr="00577DB0" w:rsidRDefault="00577DB0" w:rsidP="00577DB0">
                                <w:pPr>
                                  <w:pStyle w:val="Title"/>
                                  <w:spacing w:line="240" w:lineRule="auto"/>
                                  <w:rPr>
                                    <w:sz w:val="24"/>
                                    <w:szCs w:val="24"/>
                                    <w:lang w:val="es-US"/>
                                  </w:rPr>
                                </w:pPr>
                                <w:r w:rsidRPr="00577DB0">
                                  <w:rPr>
                                    <w:sz w:val="24"/>
                                    <w:szCs w:val="24"/>
                                    <w:lang w:val="es-US"/>
                                  </w:rPr>
                                  <w:t xml:space="preserve">para iniciar la </w:t>
                                </w:r>
                                <w:r w:rsidR="00D80ED1" w:rsidRPr="00577DB0">
                                  <w:rPr>
                                    <w:sz w:val="24"/>
                                    <w:szCs w:val="24"/>
                                    <w:lang w:val="es-US"/>
                                  </w:rPr>
                                  <w:t xml:space="preserve">preinscripción </w:t>
                                </w:r>
                                <w:r w:rsidR="00D80ED1">
                                  <w:rPr>
                                    <w:sz w:val="24"/>
                                    <w:szCs w:val="24"/>
                                    <w:lang w:val="es-US"/>
                                  </w:rPr>
                                  <w:t>para</w:t>
                                </w:r>
                                <w:r w:rsidR="00DF23A1">
                                  <w:rPr>
                                    <w:sz w:val="24"/>
                                    <w:szCs w:val="24"/>
                                    <w:lang w:val="es-US"/>
                                  </w:rPr>
                                  <w:t xml:space="preserve"> el año escolar </w:t>
                                </w:r>
                                <w:r w:rsidR="003C3D70" w:rsidRPr="00577DB0">
                                  <w:rPr>
                                    <w:sz w:val="24"/>
                                    <w:szCs w:val="24"/>
                                    <w:lang w:val="es-US"/>
                                  </w:rPr>
                                  <w:t>2020-2021</w:t>
                                </w:r>
                                <w:r w:rsidR="00DF23A1">
                                  <w:rPr>
                                    <w:sz w:val="24"/>
                                    <w:szCs w:val="24"/>
                                    <w:lang w:val="es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27432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0D45973" id="Group 17" o:spid="_x0000_s1027" alt="decorative element" style="width:540pt;height:151.5pt;mso-position-horizontal-relative:char;mso-position-vertical-relative:line" coordsize="73152,2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">
                <o:lock v:ext="edit" aspectratio="t"/>
                <v:shape id="Freeform: Shape 211" o:spid="_x0000_s1028" style="position:absolute;width:73152;height:21132;visibility:visible;mso-wrap-style:square;v-text-anchor:middle" coordsize="5467350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" path="m7144,1245394r5454015,l5461159,1245394r,-1238250l7144,7144r,1238250xe" fillcolor="#4bacc6 [3208]" stroked="f">
                  <v:fill opacity="64764f"/>
                  <v:stroke joinstyle="miter"/>
                  <v:path arrowok="t" o:connecttype="custom" o:connectlocs="9559,2109248;7306917,2109248;7306917,2109248;7306917,12099;9559,12099" o:connectangles="0,0,0,0,0"/>
                </v:shape>
                <v:group id="Group 8" o:spid="_x0000_s1029" style="position:absolute;left:2381;top:2095;width:68661;height:18239" coordorigin="" coordsize="73982,2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_x0000_s1030" style="position:absolute;width:73982;height:20005" coordorigin="" coordsize="56073,1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<v:shape id="Freeform: Shape 211" o:spid="_x0000_s1031" style="position:absolute;left:676;top:533;width:54673;height:11717;visibility:visible;mso-wrap-style:square;v-text-anchor:middle" coordsize="5467350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" path="m7144,1245394r5454015,l5461159,1245394r,-1238250l7144,7144r,1238250xe" fillcolor="#5a5a5a [2109]" stroked="f">
                      <v:stroke joinstyle="miter"/>
                      <v:path arrowok="t" o:connecttype="custom" o:connectlocs="7144,1169526;5461159,1169526;5461159,1169526;5461159,6709;7144,6709" o:connectangles="0,0,0,0,0"/>
                    </v:shape>
                    <v:shape id="Freeform: Shape 213" o:spid="_x0000_s1032" style="position:absolute;left:66;top:12148;width:56007;height:952;visibility:visible;mso-wrap-style:square;v-text-anchor:middle" coordsize="56007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" path="m74771,7144r,l7144,90964r5589270,l5528787,7144r-5454016,xe" fillcolor="#c38649" stroked="f">
                      <v:stroke joinstyle="miter"/>
                      <v:path arrowok="t" o:connecttype="custom" o:connectlocs="74771,7144;74771,7144;7144,90964;5596414,90964;5528787,7144" o:connectangles="0,0,0,0,0"/>
                    </v:shape>
                    <v:shape id="Freeform: Shape 212" o:spid="_x0000_s1033" style="position:absolute;width:56007;height:952;visibility:visible;mso-wrap-style:square;v-text-anchor:middle" coordsize="56007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" path="m5528787,90964l5596414,7144,7144,7144,74771,90964r5454016,xe" fillcolor="#c38649" stroked="f">
                      <v:stroke joinstyle="miter"/>
                      <v:path arrowok="t" o:connecttype="custom" o:connectlocs="5528787,90964;5596414,7144;7144,7144;74771,90964" o:connectangles="0,0,0,0"/>
                    </v:shape>
                    <v:shape id="Freeform: Shape 208" o:spid="_x0000_s1034" style="position:absolute;width:1052;height:13246;visibility:visible;mso-wrap-style:square;v-text-anchor:middle" coordsize="76200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" path="m74771,1329214r,-1238250l7144,7144r,1405890l74771,1329214xe" fillcolor="#aa7138" stroked="f">
                      <v:stroke joinstyle="miter"/>
                      <v:path arrowok="t" o:connecttype="custom" o:connectlocs="103276,1240600;103276,84900;9868,6668;9868,1318832;103276,1240600" o:connectangles="0,0,0,0,0"/>
                    </v:shape>
                    <v:shape id="Freeform: Shape 209" o:spid="_x0000_s1035" style="position:absolute;top:14058;width:56007;height:96;visibility:visible;mso-wrap-style:square;v-text-anchor:middle" coordsize="5600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" path="m7144,7144r5589270,l5596414,7144,7144,7144xe" fillcolor="#8e8c3f" stroked="f">
                      <v:stroke joinstyle="miter"/>
                      <v:path arrowok="t" o:connecttype="custom" o:connectlocs="7144,7144;5596414,7144;5596414,7144;7144,7144" o:connectangles="0,0,0,0"/>
                    </v:shape>
                    <v:shape id="Freeform: Shape 210" o:spid="_x0000_s1036" style="position:absolute;left:54925;width:1053;height:13246;visibility:visible;mso-wrap-style:square;v-text-anchor:middle" coordsize="76200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" path="m7144,90964r,1238250l7144,1329214r67627,83820l74771,7144,7144,90964xe" fillcolor="#aa7138" stroked="f">
                      <v:stroke joinstyle="miter"/>
                      <v:path arrowok="t" o:connecttype="custom" o:connectlocs="9868,84900;9868,1240600;9868,1240600;103276,1318832;103276,6668" o:connectangles="0,0,0,0,0"/>
                    </v:shape>
                  </v:group>
                  <v:shape id="_x0000_s1037" type="#_x0000_t202" style="position:absolute;left:1527;top:1346;width:70513;height:10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" filled="f" stroked="f">
                    <v:textbox inset=",2.16pt">
                      <w:txbxContent>
                        <w:p w14:paraId="12FE527F" w14:textId="77777777" w:rsidR="00577DB0" w:rsidRPr="00D80ED1" w:rsidRDefault="00577DB0" w:rsidP="00577DB0">
                          <w:pPr>
                            <w:pStyle w:val="Title"/>
                            <w:spacing w:line="240" w:lineRule="auto"/>
                            <w:rPr>
                              <w:sz w:val="36"/>
                              <w:szCs w:val="36"/>
                              <w:lang w:val="es-US"/>
                            </w:rPr>
                          </w:pPr>
                          <w:r w:rsidRPr="00D80ED1">
                            <w:rPr>
                              <w:sz w:val="36"/>
                              <w:szCs w:val="36"/>
                              <w:lang w:val="es-US"/>
                            </w:rPr>
                            <w:t>¡Bienvenido a nuestra escuela!</w:t>
                          </w:r>
                        </w:p>
                        <w:p w14:paraId="29FCE085" w14:textId="77777777" w:rsidR="00DF23A1" w:rsidRDefault="00577DB0" w:rsidP="00577DB0">
                          <w:pPr>
                            <w:pStyle w:val="Title"/>
                            <w:spacing w:line="240" w:lineRule="auto"/>
                            <w:rPr>
                              <w:sz w:val="24"/>
                              <w:szCs w:val="24"/>
                              <w:lang w:val="es-US"/>
                            </w:rPr>
                          </w:pPr>
                          <w:r w:rsidRPr="00577DB0">
                            <w:rPr>
                              <w:sz w:val="24"/>
                              <w:szCs w:val="24"/>
                              <w:lang w:val="es-US"/>
                            </w:rPr>
                            <w:t xml:space="preserve">Por favor, siga los siguientes pasos </w:t>
                          </w:r>
                        </w:p>
                        <w:p w14:paraId="1EDCE07C" w14:textId="7C901B71" w:rsidR="006B1AB9" w:rsidRPr="00577DB0" w:rsidRDefault="00577DB0" w:rsidP="00577DB0">
                          <w:pPr>
                            <w:pStyle w:val="Title"/>
                            <w:spacing w:line="240" w:lineRule="auto"/>
                            <w:rPr>
                              <w:sz w:val="24"/>
                              <w:szCs w:val="24"/>
                              <w:lang w:val="es-US"/>
                            </w:rPr>
                          </w:pPr>
                          <w:r w:rsidRPr="00577DB0">
                            <w:rPr>
                              <w:sz w:val="24"/>
                              <w:szCs w:val="24"/>
                              <w:lang w:val="es-US"/>
                            </w:rPr>
                            <w:t xml:space="preserve">para iniciar la </w:t>
                          </w:r>
                          <w:r w:rsidR="00D80ED1" w:rsidRPr="00577DB0">
                            <w:rPr>
                              <w:sz w:val="24"/>
                              <w:szCs w:val="24"/>
                              <w:lang w:val="es-US"/>
                            </w:rPr>
                            <w:t xml:space="preserve">preinscripción </w:t>
                          </w:r>
                          <w:r w:rsidR="00D80ED1">
                            <w:rPr>
                              <w:sz w:val="24"/>
                              <w:szCs w:val="24"/>
                              <w:lang w:val="es-US"/>
                            </w:rPr>
                            <w:t>para</w:t>
                          </w:r>
                          <w:r w:rsidR="00DF23A1">
                            <w:rPr>
                              <w:sz w:val="24"/>
                              <w:szCs w:val="24"/>
                              <w:lang w:val="es-US"/>
                            </w:rPr>
                            <w:t xml:space="preserve"> el año escolar </w:t>
                          </w:r>
                          <w:r w:rsidR="003C3D70" w:rsidRPr="00577DB0">
                            <w:rPr>
                              <w:sz w:val="24"/>
                              <w:szCs w:val="24"/>
                              <w:lang w:val="es-US"/>
                            </w:rPr>
                            <w:t>2020-2021</w:t>
                          </w:r>
                          <w:r w:rsidR="00DF23A1">
                            <w:rPr>
                              <w:sz w:val="24"/>
                              <w:szCs w:val="24"/>
                              <w:lang w:val="es-US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C257C2E" w14:textId="1CAD4E67" w:rsidR="003C3D70" w:rsidRDefault="003C3D70" w:rsidP="003319BA">
      <w:pPr>
        <w:spacing w:before="0"/>
        <w:rPr>
          <w:sz w:val="12"/>
          <w:szCs w:val="8"/>
        </w:rPr>
      </w:pPr>
    </w:p>
    <w:p w14:paraId="426E1AFB" w14:textId="584B74C8" w:rsidR="00E73533" w:rsidRPr="007A6660" w:rsidRDefault="007A6660" w:rsidP="00BE3E6B">
      <w:pPr>
        <w:keepNext/>
        <w:keepLines/>
        <w:pBdr>
          <w:top w:val="single" w:sz="4" w:space="2" w:color="BBC0C5"/>
          <w:bottom w:val="single" w:sz="4" w:space="2" w:color="BBC0C5"/>
        </w:pBdr>
        <w:shd w:val="clear" w:color="auto" w:fill="4BACC6" w:themeFill="accent5"/>
        <w:spacing w:before="0"/>
        <w:ind w:firstLine="90"/>
        <w:outlineLvl w:val="0"/>
        <w:rPr>
          <w:rFonts w:eastAsia="MS PGothic" w:cstheme="minorHAnsi"/>
          <w:b/>
          <w:bCs/>
          <w:smallCaps/>
          <w:color w:val="FFFFFF" w:themeColor="background1"/>
          <w:sz w:val="28"/>
          <w:szCs w:val="24"/>
          <w:lang w:val="es-US" w:eastAsia="en-US"/>
        </w:rPr>
      </w:pPr>
      <w:r>
        <w:rPr>
          <w:rFonts w:eastAsia="MS PGothic" w:cstheme="minorHAnsi"/>
          <w:b/>
          <w:bCs/>
          <w:smallCaps/>
          <w:color w:val="FFFFFF" w:themeColor="background1"/>
          <w:sz w:val="28"/>
          <w:szCs w:val="24"/>
          <w:lang w:val="es-US" w:eastAsia="en-US"/>
        </w:rPr>
        <w:t>PASO</w:t>
      </w:r>
      <w:r w:rsidR="007B51DF" w:rsidRPr="007A6660">
        <w:rPr>
          <w:rFonts w:eastAsia="MS PGothic" w:cstheme="minorHAnsi"/>
          <w:b/>
          <w:bCs/>
          <w:smallCaps/>
          <w:color w:val="FFFFFF" w:themeColor="background1"/>
          <w:sz w:val="28"/>
          <w:szCs w:val="24"/>
          <w:lang w:val="es-US" w:eastAsia="en-US"/>
        </w:rPr>
        <w:t xml:space="preserve"> 1:</w:t>
      </w:r>
      <w:r w:rsidR="000F38C2" w:rsidRPr="007A6660">
        <w:rPr>
          <w:rFonts w:eastAsia="MS PGothic" w:cstheme="minorHAnsi"/>
          <w:b/>
          <w:bCs/>
          <w:smallCaps/>
          <w:color w:val="FFFFFF" w:themeColor="background1"/>
          <w:sz w:val="28"/>
          <w:szCs w:val="24"/>
          <w:lang w:val="es-US" w:eastAsia="en-US"/>
        </w:rPr>
        <w:t xml:space="preserve">  </w:t>
      </w:r>
      <w:r w:rsidRPr="007A6660">
        <w:rPr>
          <w:rFonts w:eastAsia="MS PGothic" w:cstheme="minorHAnsi"/>
          <w:b/>
          <w:bCs/>
          <w:smallCaps/>
          <w:color w:val="FFFFFF" w:themeColor="background1"/>
          <w:sz w:val="28"/>
          <w:szCs w:val="24"/>
          <w:lang w:val="es-US" w:eastAsia="en-US"/>
        </w:rPr>
        <w:t>COMPLETE EL PAQUETE DE INSCRIPCIÓN DE ESTUDIANTE DE LAUSD 2019-2020</w:t>
      </w:r>
    </w:p>
    <w:p w14:paraId="4EE2BD2F" w14:textId="6B1E5F40" w:rsidR="0029063C" w:rsidRPr="007A6660" w:rsidRDefault="0029063C" w:rsidP="0029063C">
      <w:pPr>
        <w:widowControl w:val="0"/>
        <w:tabs>
          <w:tab w:val="left" w:pos="3080"/>
        </w:tabs>
        <w:spacing w:before="0"/>
        <w:ind w:right="290"/>
        <w:rPr>
          <w:rFonts w:eastAsia="Times New Roman" w:cstheme="minorHAnsi"/>
          <w:b/>
          <w:bCs/>
          <w:color w:val="000000"/>
          <w:sz w:val="12"/>
          <w:szCs w:val="12"/>
          <w:u w:val="single"/>
          <w:lang w:val="es-US" w:eastAsia="en-US"/>
        </w:rPr>
      </w:pPr>
    </w:p>
    <w:tbl>
      <w:tblPr>
        <w:tblStyle w:val="TableGrid"/>
        <w:tblW w:w="109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817"/>
        <w:gridCol w:w="2782"/>
        <w:gridCol w:w="3606"/>
        <w:gridCol w:w="265"/>
      </w:tblGrid>
      <w:tr w:rsidR="00594DCB" w14:paraId="6D5E00AB" w14:textId="77777777" w:rsidTr="00AF2EB7">
        <w:trPr>
          <w:trHeight w:val="468"/>
        </w:trPr>
        <w:tc>
          <w:tcPr>
            <w:tcW w:w="10985" w:type="dxa"/>
            <w:gridSpan w:val="5"/>
          </w:tcPr>
          <w:p w14:paraId="7141EF08" w14:textId="701B2D53" w:rsidR="00594DCB" w:rsidRPr="00594DCB" w:rsidRDefault="00594DCB" w:rsidP="00594DCB">
            <w:pPr>
              <w:keepNext/>
              <w:keepLines/>
              <w:pBdr>
                <w:top w:val="single" w:sz="4" w:space="2" w:color="BBC0C5"/>
                <w:bottom w:val="single" w:sz="4" w:space="2" w:color="BBC0C5"/>
              </w:pBdr>
              <w:shd w:val="clear" w:color="auto" w:fill="D9D9D9"/>
              <w:spacing w:before="0"/>
              <w:outlineLvl w:val="0"/>
              <w:rPr>
                <w:rFonts w:eastAsia="MS PGothic" w:cstheme="minorHAnsi"/>
                <w:b/>
                <w:bCs/>
                <w:smallCaps/>
                <w:color w:val="002060"/>
                <w:sz w:val="28"/>
                <w:szCs w:val="28"/>
                <w:lang w:eastAsia="en-US"/>
              </w:rPr>
            </w:pPr>
            <w:r>
              <w:rPr>
                <w:rFonts w:eastAsia="MS PGothic" w:cstheme="minorHAnsi"/>
                <w:b/>
                <w:bCs/>
                <w:smallCaps/>
                <w:color w:val="002060"/>
                <w:sz w:val="28"/>
                <w:szCs w:val="28"/>
                <w:lang w:eastAsia="en-US"/>
              </w:rPr>
              <w:t xml:space="preserve">COMPLETE </w:t>
            </w:r>
            <w:r w:rsidR="007A6660">
              <w:rPr>
                <w:rFonts w:eastAsia="MS PGothic" w:cstheme="minorHAnsi"/>
                <w:b/>
                <w:bCs/>
                <w:smallCaps/>
                <w:color w:val="002060"/>
                <w:sz w:val="28"/>
                <w:szCs w:val="28"/>
                <w:lang w:eastAsia="en-US"/>
              </w:rPr>
              <w:t>LOS FORMULARIOS INCLUIDOS</w:t>
            </w:r>
            <w:r>
              <w:rPr>
                <w:rFonts w:eastAsia="MS PGothic" w:cstheme="minorHAnsi"/>
                <w:b/>
                <w:bCs/>
                <w:smallCaps/>
                <w:color w:val="002060"/>
                <w:sz w:val="28"/>
                <w:szCs w:val="28"/>
                <w:lang w:eastAsia="en-US"/>
              </w:rPr>
              <w:t>:</w:t>
            </w:r>
          </w:p>
          <w:p w14:paraId="2AD2A057" w14:textId="77777777" w:rsidR="00594DCB" w:rsidRDefault="00594DCB" w:rsidP="0029063C">
            <w:pPr>
              <w:widowControl w:val="0"/>
              <w:tabs>
                <w:tab w:val="left" w:pos="3080"/>
              </w:tabs>
              <w:spacing w:before="0"/>
              <w:ind w:right="290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u w:val="single"/>
                <w:lang w:eastAsia="en-US"/>
              </w:rPr>
            </w:pPr>
          </w:p>
        </w:tc>
      </w:tr>
      <w:tr w:rsidR="00594DCB" w:rsidRPr="007A6660" w14:paraId="79111D80" w14:textId="77777777" w:rsidTr="000F38C2">
        <w:tc>
          <w:tcPr>
            <w:tcW w:w="10985" w:type="dxa"/>
            <w:gridSpan w:val="5"/>
          </w:tcPr>
          <w:p w14:paraId="13F9DDC9" w14:textId="1CE8243D" w:rsidR="00594DCB" w:rsidRPr="007A6660" w:rsidRDefault="007A6660" w:rsidP="00D80ED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lang w:val="es-US"/>
              </w:rPr>
            </w:pPr>
            <w:r w:rsidRPr="007A6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lang w:val="es-US"/>
              </w:rPr>
              <w:t xml:space="preserve">La forma de Inscripción del Estudiante de LAUSD </w:t>
            </w:r>
          </w:p>
          <w:p w14:paraId="4A4CA2DF" w14:textId="77777777" w:rsidR="00594DCB" w:rsidRPr="007A6660" w:rsidRDefault="00594DCB" w:rsidP="00D80ED1">
            <w:pPr>
              <w:widowControl w:val="0"/>
              <w:tabs>
                <w:tab w:val="left" w:pos="3080"/>
              </w:tabs>
              <w:spacing w:before="0"/>
              <w:ind w:right="290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u w:val="single"/>
                <w:lang w:val="es-US" w:eastAsia="en-US"/>
              </w:rPr>
            </w:pPr>
          </w:p>
        </w:tc>
      </w:tr>
      <w:tr w:rsidR="00594DCB" w:rsidRPr="007A6660" w14:paraId="0DBF4602" w14:textId="77777777" w:rsidTr="000F38C2">
        <w:tc>
          <w:tcPr>
            <w:tcW w:w="10985" w:type="dxa"/>
            <w:gridSpan w:val="5"/>
          </w:tcPr>
          <w:p w14:paraId="575F5833" w14:textId="6D24ECB7" w:rsidR="00594DCB" w:rsidRPr="007A6660" w:rsidRDefault="007A6660" w:rsidP="00D80ED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lang w:val="es-US"/>
              </w:rPr>
            </w:pPr>
            <w:r w:rsidRPr="007A6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lang w:val="es-US"/>
              </w:rPr>
              <w:t>La forma de Información de Emergencia para el estudiante de LAUSD</w:t>
            </w:r>
          </w:p>
          <w:p w14:paraId="20A5A532" w14:textId="77777777" w:rsidR="00594DCB" w:rsidRPr="007A6660" w:rsidRDefault="00594DCB" w:rsidP="00D80ED1">
            <w:pPr>
              <w:widowControl w:val="0"/>
              <w:tabs>
                <w:tab w:val="left" w:pos="3080"/>
              </w:tabs>
              <w:spacing w:before="0"/>
              <w:ind w:right="290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u w:val="single"/>
                <w:lang w:val="es-US" w:eastAsia="en-US"/>
              </w:rPr>
            </w:pPr>
          </w:p>
        </w:tc>
      </w:tr>
      <w:tr w:rsidR="00594DCB" w:rsidRPr="001C6ABD" w14:paraId="1BA91009" w14:textId="77777777" w:rsidTr="000F38C2">
        <w:tc>
          <w:tcPr>
            <w:tcW w:w="10985" w:type="dxa"/>
            <w:gridSpan w:val="5"/>
          </w:tcPr>
          <w:p w14:paraId="3FC00D35" w14:textId="2438CE85" w:rsidR="000F38C2" w:rsidRPr="00AF2EB7" w:rsidRDefault="007A6660" w:rsidP="00AF2EB7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 w:after="160" w:line="239" w:lineRule="auto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 w:eastAsia="en-US"/>
              </w:rPr>
            </w:pPr>
            <w:r w:rsidRPr="007A66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 w:eastAsia="en-US"/>
              </w:rPr>
              <w:t>El Cuestionario de LAUSD de Vivienda del Estudiante</w:t>
            </w:r>
          </w:p>
          <w:p w14:paraId="7DED8234" w14:textId="1D271273" w:rsidR="00594DCB" w:rsidRPr="00517B8B" w:rsidRDefault="001C6ABD" w:rsidP="00517B8B">
            <w:pPr>
              <w:keepNext/>
              <w:keepLines/>
              <w:pBdr>
                <w:top w:val="single" w:sz="4" w:space="2" w:color="BBC0C5"/>
                <w:bottom w:val="single" w:sz="4" w:space="2" w:color="BBC0C5"/>
              </w:pBdr>
              <w:shd w:val="clear" w:color="auto" w:fill="D9D9D9"/>
              <w:spacing w:before="0"/>
              <w:outlineLvl w:val="0"/>
              <w:rPr>
                <w:rFonts w:eastAsia="MS PGothic" w:cstheme="minorHAnsi"/>
                <w:b/>
                <w:bCs/>
                <w:smallCaps/>
                <w:color w:val="002060"/>
                <w:sz w:val="28"/>
                <w:szCs w:val="24"/>
                <w:lang w:val="es-US" w:eastAsia="en-US"/>
              </w:rPr>
            </w:pPr>
            <w:r w:rsidRPr="001C6ABD">
              <w:rPr>
                <w:rFonts w:eastAsia="MS PGothic" w:cstheme="minorHAnsi"/>
                <w:b/>
                <w:bCs/>
                <w:smallCaps/>
                <w:color w:val="002060"/>
                <w:sz w:val="28"/>
                <w:szCs w:val="24"/>
                <w:lang w:val="es-US" w:eastAsia="en-US"/>
              </w:rPr>
              <w:t>PROPORCIONAR DOCUMENTOS DE VERIFICACIÓN PARA:</w:t>
            </w:r>
          </w:p>
        </w:tc>
      </w:tr>
      <w:tr w:rsidR="00D50B2A" w:rsidRPr="008E6C30" w14:paraId="1146E688" w14:textId="77777777" w:rsidTr="00013F04">
        <w:trPr>
          <w:gridAfter w:val="1"/>
          <w:wAfter w:w="265" w:type="dxa"/>
        </w:trPr>
        <w:tc>
          <w:tcPr>
            <w:tcW w:w="4332" w:type="dxa"/>
            <w:gridSpan w:val="2"/>
          </w:tcPr>
          <w:p w14:paraId="3CEB2607" w14:textId="795D3E5F" w:rsidR="00D50B2A" w:rsidRPr="001C6ABD" w:rsidRDefault="001C6ABD" w:rsidP="00517B8B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 w:eastAsia="en-US"/>
              </w:rPr>
            </w:pPr>
            <w:r w:rsidRPr="001C6ABD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 w:eastAsia="en-US"/>
              </w:rPr>
              <w:t>Verificación de Residencia</w:t>
            </w:r>
          </w:p>
          <w:p w14:paraId="241EA480" w14:textId="5D01EBF5" w:rsidR="00D50B2A" w:rsidRPr="001C6ABD" w:rsidRDefault="00D50B2A" w:rsidP="00517B8B">
            <w:pPr>
              <w:widowControl w:val="0"/>
              <w:tabs>
                <w:tab w:val="left" w:pos="3080"/>
              </w:tabs>
              <w:ind w:right="29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val="es-US" w:eastAsia="en-US"/>
              </w:rPr>
            </w:pPr>
          </w:p>
        </w:tc>
        <w:tc>
          <w:tcPr>
            <w:tcW w:w="6388" w:type="dxa"/>
            <w:gridSpan w:val="2"/>
          </w:tcPr>
          <w:p w14:paraId="469980B1" w14:textId="4840D517" w:rsidR="00D50B2A" w:rsidRPr="008E6C30" w:rsidRDefault="008E6C30" w:rsidP="00517B8B">
            <w:pPr>
              <w:widowControl w:val="0"/>
              <w:tabs>
                <w:tab w:val="left" w:pos="3080"/>
              </w:tabs>
              <w:spacing w:before="0"/>
              <w:ind w:right="290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s-US" w:eastAsia="en-US"/>
              </w:rPr>
            </w:pPr>
            <w:r w:rsidRPr="008E6C30">
              <w:rPr>
                <w:rFonts w:eastAsia="Times New Roman" w:cstheme="minorHAnsi"/>
                <w:color w:val="000000"/>
                <w:sz w:val="24"/>
                <w:szCs w:val="24"/>
                <w:lang w:val="es-US" w:eastAsia="en-US"/>
              </w:rPr>
              <w:t>Documentos aceptables incluyen: Contrato de Servicio de Utilidades, Recibos de pago de sus impuestos a la propiedad, contrato de renta, correo oficial de gobierno, talón de cheque reciente, registración de votante</w:t>
            </w:r>
          </w:p>
          <w:p w14:paraId="09EAD701" w14:textId="77777777" w:rsidR="00C47B3B" w:rsidRPr="008E6C30" w:rsidRDefault="00C47B3B" w:rsidP="00517B8B">
            <w:pPr>
              <w:widowControl w:val="0"/>
              <w:tabs>
                <w:tab w:val="left" w:pos="3080"/>
              </w:tabs>
              <w:spacing w:before="0"/>
              <w:ind w:right="290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s-US" w:eastAsia="en-US"/>
              </w:rPr>
            </w:pPr>
          </w:p>
        </w:tc>
      </w:tr>
      <w:tr w:rsidR="00D50B2A" w:rsidRPr="008E6C30" w14:paraId="74B098EA" w14:textId="77777777" w:rsidTr="00517B8B">
        <w:trPr>
          <w:gridAfter w:val="1"/>
          <w:wAfter w:w="265" w:type="dxa"/>
          <w:trHeight w:val="2025"/>
        </w:trPr>
        <w:tc>
          <w:tcPr>
            <w:tcW w:w="4332" w:type="dxa"/>
            <w:gridSpan w:val="2"/>
          </w:tcPr>
          <w:p w14:paraId="6806A67A" w14:textId="41629EF6" w:rsidR="00D50B2A" w:rsidRPr="001C6ABD" w:rsidRDefault="001C6ABD" w:rsidP="00517B8B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 w:eastAsia="en-US"/>
              </w:rPr>
            </w:pPr>
            <w:r w:rsidRPr="001C6ABD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 w:eastAsia="en-US"/>
              </w:rPr>
              <w:t>Verificación de Edad del Estudiante</w:t>
            </w:r>
          </w:p>
          <w:p w14:paraId="622D8390" w14:textId="1F6B4C5A" w:rsidR="00D50B2A" w:rsidRPr="001C6ABD" w:rsidRDefault="00D50B2A" w:rsidP="00517B8B">
            <w:pPr>
              <w:widowControl w:val="0"/>
              <w:tabs>
                <w:tab w:val="left" w:pos="3080"/>
              </w:tabs>
              <w:spacing w:before="0"/>
              <w:ind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 w:eastAsia="en-US"/>
              </w:rPr>
            </w:pPr>
          </w:p>
        </w:tc>
        <w:tc>
          <w:tcPr>
            <w:tcW w:w="6388" w:type="dxa"/>
            <w:gridSpan w:val="2"/>
          </w:tcPr>
          <w:p w14:paraId="042403C0" w14:textId="73138DD2" w:rsidR="00517B8B" w:rsidRPr="008E6C30" w:rsidRDefault="008E6C30" w:rsidP="00517B8B">
            <w:pPr>
              <w:widowControl w:val="0"/>
              <w:tabs>
                <w:tab w:val="left" w:pos="3080"/>
              </w:tabs>
              <w:spacing w:before="0"/>
              <w:ind w:right="-113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s-US" w:eastAsia="en-US"/>
              </w:rPr>
            </w:pPr>
            <w:r w:rsidRPr="008E6C30">
              <w:rPr>
                <w:rFonts w:eastAsia="Times New Roman" w:cstheme="minorHAnsi"/>
                <w:color w:val="000000"/>
                <w:sz w:val="24"/>
                <w:szCs w:val="24"/>
                <w:lang w:val="es-US" w:eastAsia="en-US"/>
              </w:rPr>
              <w:t xml:space="preserve">Documentos aceptables incluyen: Acta de nacimiento, certificado de bautizo, pasaporte, orden de la corte, récord del certificado de nacimiento de la oficina de salud/estadísticas vitales, carta fechada del Departamento de Servicios Sociales Publico (DPSS) verificando la fecha de nacimiento y una explicación de cómo esto fue verificado. </w:t>
            </w:r>
          </w:p>
        </w:tc>
      </w:tr>
      <w:tr w:rsidR="00D50B2A" w:rsidRPr="008E6C30" w14:paraId="602FCEA2" w14:textId="77777777" w:rsidTr="00013F04">
        <w:trPr>
          <w:gridAfter w:val="1"/>
          <w:wAfter w:w="265" w:type="dxa"/>
          <w:trHeight w:val="918"/>
        </w:trPr>
        <w:tc>
          <w:tcPr>
            <w:tcW w:w="4332" w:type="dxa"/>
            <w:gridSpan w:val="2"/>
          </w:tcPr>
          <w:p w14:paraId="62831B71" w14:textId="77777777" w:rsidR="008E6C30" w:rsidRPr="00517B8B" w:rsidRDefault="008E6C30" w:rsidP="00517B8B">
            <w:pPr>
              <w:widowControl w:val="0"/>
              <w:tabs>
                <w:tab w:val="left" w:pos="3080"/>
              </w:tabs>
              <w:spacing w:before="0"/>
              <w:ind w:right="290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/>
              </w:rPr>
            </w:pPr>
          </w:p>
          <w:p w14:paraId="2651F198" w14:textId="3708AA89" w:rsidR="00EE28CE" w:rsidRPr="001C6ABD" w:rsidRDefault="001C6ABD" w:rsidP="00517B8B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 w:after="0" w:line="240" w:lineRule="auto"/>
              <w:ind w:right="290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/>
              </w:rPr>
            </w:pPr>
            <w:r w:rsidRPr="001C6ABD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lang w:val="es-US"/>
              </w:rPr>
              <w:t>Verificación de identidad del padre/guardián/poseedor de derechos educacionales/Cuidador</w:t>
            </w:r>
          </w:p>
          <w:p w14:paraId="48A2AE22" w14:textId="5AC09770" w:rsidR="00EE28CE" w:rsidRDefault="00EE28CE" w:rsidP="00517B8B">
            <w:pPr>
              <w:widowControl w:val="0"/>
              <w:tabs>
                <w:tab w:val="left" w:pos="3080"/>
              </w:tabs>
              <w:spacing w:before="0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 w:eastAsia="en-US"/>
              </w:rPr>
            </w:pPr>
          </w:p>
          <w:p w14:paraId="297E9847" w14:textId="78A4A78B" w:rsidR="008E6C30" w:rsidRDefault="008E6C30" w:rsidP="00517B8B">
            <w:pPr>
              <w:widowControl w:val="0"/>
              <w:tabs>
                <w:tab w:val="left" w:pos="3080"/>
              </w:tabs>
              <w:spacing w:before="0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 w:eastAsia="en-US"/>
              </w:rPr>
            </w:pPr>
          </w:p>
          <w:p w14:paraId="5FBC71D6" w14:textId="77777777" w:rsidR="008E6C30" w:rsidRPr="001C6ABD" w:rsidRDefault="008E6C30" w:rsidP="00517B8B">
            <w:pPr>
              <w:widowControl w:val="0"/>
              <w:tabs>
                <w:tab w:val="left" w:pos="3080"/>
              </w:tabs>
              <w:spacing w:before="0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 w:eastAsia="en-US"/>
              </w:rPr>
            </w:pPr>
          </w:p>
          <w:p w14:paraId="35E743BE" w14:textId="5DF13A18" w:rsidR="00EE28CE" w:rsidRPr="00D80ED1" w:rsidRDefault="001C6ABD" w:rsidP="00517B8B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 w:eastAsia="en-US"/>
              </w:rPr>
            </w:pPr>
            <w:r w:rsidRPr="00D80ED1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 w:eastAsia="en-US"/>
              </w:rPr>
              <w:t>Verificación de Vacunas</w:t>
            </w:r>
          </w:p>
        </w:tc>
        <w:tc>
          <w:tcPr>
            <w:tcW w:w="6388" w:type="dxa"/>
            <w:gridSpan w:val="2"/>
          </w:tcPr>
          <w:p w14:paraId="59151F85" w14:textId="7AB35A41" w:rsidR="008E6C30" w:rsidRPr="008E6C30" w:rsidRDefault="008E6C30" w:rsidP="00517B8B">
            <w:pPr>
              <w:rPr>
                <w:rFonts w:eastAsia="Times New Roman" w:cstheme="minorHAnsi"/>
                <w:color w:val="000000"/>
                <w:sz w:val="24"/>
                <w:szCs w:val="24"/>
                <w:lang w:val="es-US" w:eastAsia="en-US"/>
              </w:rPr>
            </w:pPr>
            <w:r w:rsidRPr="008E6C30">
              <w:rPr>
                <w:rFonts w:eastAsia="Times New Roman" w:cstheme="minorHAnsi"/>
                <w:color w:val="000000"/>
                <w:sz w:val="24"/>
                <w:szCs w:val="24"/>
                <w:lang w:val="es-US" w:eastAsia="en-US"/>
              </w:rPr>
              <w:t>Documentos aceptables incluyen: acta de nacimiento del estudiante o acta de bautizo y una identificación gubernamental con foto (por ejemplo, licencia de manejo y tarjeta de identificación del departamento de motores y vehículos)</w:t>
            </w:r>
          </w:p>
          <w:p w14:paraId="24830EA0" w14:textId="77777777" w:rsidR="00EE28CE" w:rsidRPr="008E6C30" w:rsidRDefault="00EE28CE" w:rsidP="00517B8B">
            <w:pPr>
              <w:widowControl w:val="0"/>
              <w:tabs>
                <w:tab w:val="left" w:pos="3080"/>
              </w:tabs>
              <w:spacing w:before="0"/>
              <w:ind w:right="-113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s-US" w:eastAsia="en-US"/>
              </w:rPr>
            </w:pPr>
          </w:p>
          <w:p w14:paraId="24B573FF" w14:textId="4471E148" w:rsidR="008E6C30" w:rsidRPr="008E6C30" w:rsidRDefault="008E6C30" w:rsidP="00517B8B">
            <w:pPr>
              <w:widowControl w:val="0"/>
              <w:tabs>
                <w:tab w:val="left" w:pos="3080"/>
              </w:tabs>
              <w:spacing w:before="0"/>
              <w:ind w:right="-113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val="es-US" w:eastAsia="en-US"/>
              </w:rPr>
            </w:pPr>
            <w:r w:rsidRPr="008E6C30">
              <w:rPr>
                <w:rFonts w:eastAsia="Times New Roman" w:cstheme="minorHAnsi"/>
                <w:color w:val="000000"/>
                <w:sz w:val="24"/>
                <w:szCs w:val="24"/>
                <w:lang w:val="es-US" w:eastAsia="en-US"/>
              </w:rPr>
              <w:t xml:space="preserve">Se adjunta para su referencia,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s-US" w:eastAsia="en-US"/>
              </w:rPr>
              <w:t xml:space="preserve">la </w:t>
            </w:r>
            <w:r w:rsidRPr="008E6C30">
              <w:rPr>
                <w:rFonts w:eastAsia="Times New Roman" w:cstheme="minorHAnsi"/>
                <w:color w:val="000000"/>
                <w:sz w:val="24"/>
                <w:szCs w:val="24"/>
                <w:lang w:val="es-US" w:eastAsia="en-US"/>
              </w:rPr>
              <w:t>Guía de Padres a las vacunas requeridas para el ingreso escolar</w:t>
            </w:r>
          </w:p>
        </w:tc>
      </w:tr>
      <w:tr w:rsidR="0010394B" w:rsidRPr="00013F04" w14:paraId="24D72758" w14:textId="77777777" w:rsidTr="00013F04">
        <w:trPr>
          <w:gridAfter w:val="1"/>
          <w:wAfter w:w="265" w:type="dxa"/>
        </w:trPr>
        <w:tc>
          <w:tcPr>
            <w:tcW w:w="10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4D9842" w14:textId="7EFB9679" w:rsidR="0045087E" w:rsidRPr="00013F04" w:rsidRDefault="00013F04" w:rsidP="00517B8B">
            <w:pPr>
              <w:widowControl w:val="0"/>
              <w:tabs>
                <w:tab w:val="left" w:pos="3080"/>
              </w:tabs>
              <w:spacing w:before="0"/>
              <w:ind w:right="29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US"/>
              </w:rPr>
            </w:pPr>
            <w:r w:rsidRPr="00013F04">
              <w:rPr>
                <w:rFonts w:eastAsia="Times New Roman" w:cstheme="minorHAnsi"/>
                <w:b/>
                <w:bCs/>
                <w:iCs/>
                <w:color w:val="000000" w:themeColor="text1"/>
                <w:sz w:val="24"/>
                <w:szCs w:val="24"/>
                <w:lang w:val="es-US" w:eastAsia="en-US"/>
              </w:rPr>
              <w:t>SI ES DIPONIBLE / APLICABLE, TAMBIÉN PROPORCIONE COPIAS DE:</w:t>
            </w:r>
          </w:p>
        </w:tc>
      </w:tr>
      <w:tr w:rsidR="002B4957" w:rsidRPr="00013F04" w14:paraId="2DD544B4" w14:textId="77777777" w:rsidTr="00013F04">
        <w:trPr>
          <w:gridAfter w:val="1"/>
          <w:wAfter w:w="265" w:type="dxa"/>
        </w:trPr>
        <w:tc>
          <w:tcPr>
            <w:tcW w:w="1072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D0D2F1C" w14:textId="77777777" w:rsidR="002B4957" w:rsidRPr="00013F04" w:rsidRDefault="002B4957" w:rsidP="002B4957">
            <w:pPr>
              <w:widowControl w:val="0"/>
              <w:tabs>
                <w:tab w:val="left" w:pos="3080"/>
              </w:tabs>
              <w:spacing w:before="0"/>
              <w:ind w:right="29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8"/>
                <w:szCs w:val="8"/>
                <w:lang w:val="es-US" w:eastAsia="en-US"/>
              </w:rPr>
            </w:pPr>
          </w:p>
        </w:tc>
      </w:tr>
      <w:tr w:rsidR="00013F04" w:rsidRPr="00013F04" w14:paraId="014CA029" w14:textId="77777777" w:rsidTr="00013F04">
        <w:trPr>
          <w:gridAfter w:val="1"/>
          <w:wAfter w:w="265" w:type="dxa"/>
          <w:trHeight w:val="900"/>
        </w:trPr>
        <w:tc>
          <w:tcPr>
            <w:tcW w:w="3515" w:type="dxa"/>
            <w:shd w:val="clear" w:color="auto" w:fill="auto"/>
          </w:tcPr>
          <w:p w14:paraId="69B966DC" w14:textId="5C7F4EB1" w:rsidR="00013F04" w:rsidRPr="00013F04" w:rsidRDefault="00013F04" w:rsidP="00013F04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 w:after="160" w:line="239" w:lineRule="auto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 w:eastAsia="en-US"/>
              </w:rPr>
            </w:pPr>
            <w:r w:rsidRPr="00904A70">
              <w:rPr>
                <w:rFonts w:eastAsia="Times New Roman" w:cstheme="minorHAnsi"/>
                <w:b/>
                <w:bCs/>
                <w:i/>
                <w:iCs/>
                <w:color w:val="000000"/>
                <w:lang w:val="es-MX" w:eastAsia="en-US"/>
              </w:rPr>
              <w:t>Expediente o reporte de calificaciones reciente</w:t>
            </w:r>
          </w:p>
        </w:tc>
        <w:tc>
          <w:tcPr>
            <w:tcW w:w="3599" w:type="dxa"/>
            <w:gridSpan w:val="2"/>
            <w:shd w:val="clear" w:color="auto" w:fill="auto"/>
          </w:tcPr>
          <w:p w14:paraId="08ABEBFA" w14:textId="23F2DDA9" w:rsidR="00013F04" w:rsidRPr="00013F04" w:rsidRDefault="00013F04" w:rsidP="00013F04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 w:after="160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 w:eastAsia="en-US"/>
              </w:rPr>
            </w:pPr>
            <w:r w:rsidRPr="00904A70">
              <w:rPr>
                <w:rFonts w:eastAsia="Times New Roman" w:cstheme="minorHAnsi"/>
                <w:b/>
                <w:bCs/>
                <w:i/>
                <w:iCs/>
                <w:color w:val="000000"/>
                <w:lang w:val="es-MX"/>
              </w:rPr>
              <w:t>Copia del Plan Individualizado Educacional más recie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val="es-MX"/>
              </w:rPr>
              <w:t>nte (IEP) o Plan de Sección 504</w:t>
            </w:r>
          </w:p>
        </w:tc>
        <w:tc>
          <w:tcPr>
            <w:tcW w:w="3606" w:type="dxa"/>
            <w:shd w:val="clear" w:color="auto" w:fill="auto"/>
          </w:tcPr>
          <w:p w14:paraId="4688986E" w14:textId="080860AF" w:rsidR="00013F04" w:rsidRPr="00013F04" w:rsidRDefault="00013F04" w:rsidP="00013F04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 w:after="160" w:line="239" w:lineRule="auto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s-US" w:eastAsia="en-US"/>
              </w:rPr>
            </w:pPr>
            <w:r w:rsidRPr="00904A70">
              <w:rPr>
                <w:rFonts w:eastAsia="Times New Roman" w:cstheme="minorHAnsi"/>
                <w:b/>
                <w:bCs/>
                <w:i/>
                <w:iCs/>
                <w:color w:val="000000"/>
                <w:lang w:val="es-MX"/>
              </w:rPr>
              <w:t>Para niños en Hogares de Guarda, la forma 1399 del Departamento de Servicios Sociales para niños y familias (DCFS) o la orden de minuto</w:t>
            </w:r>
          </w:p>
        </w:tc>
      </w:tr>
    </w:tbl>
    <w:p w14:paraId="35F6930C" w14:textId="6FCF3C0D" w:rsidR="0015422F" w:rsidRPr="00013F04" w:rsidRDefault="00F66B80" w:rsidP="00F66B80">
      <w:pPr>
        <w:keepNext/>
        <w:keepLines/>
        <w:pBdr>
          <w:top w:val="single" w:sz="4" w:space="2" w:color="BBC0C5"/>
          <w:bottom w:val="single" w:sz="4" w:space="2" w:color="BBC0C5"/>
        </w:pBdr>
        <w:shd w:val="clear" w:color="auto" w:fill="4BACC6" w:themeFill="accent5"/>
        <w:spacing w:before="0"/>
        <w:outlineLvl w:val="0"/>
        <w:rPr>
          <w:rFonts w:eastAsia="MS PGothic" w:cstheme="minorHAnsi"/>
          <w:b/>
          <w:bCs/>
          <w:smallCaps/>
          <w:color w:val="FFFFFF" w:themeColor="background1"/>
          <w:sz w:val="28"/>
          <w:szCs w:val="28"/>
          <w:lang w:val="es-US" w:eastAsia="en-US"/>
        </w:rPr>
      </w:pPr>
      <w:r>
        <w:rPr>
          <w:rFonts w:eastAsia="MS PGothic" w:cstheme="minorHAnsi"/>
          <w:b/>
          <w:bCs/>
          <w:smallCaps/>
          <w:color w:val="FFFFFF" w:themeColor="background1"/>
          <w:sz w:val="28"/>
          <w:szCs w:val="28"/>
          <w:lang w:val="es-US" w:eastAsia="en-US"/>
        </w:rPr>
        <w:t>PASE</w:t>
      </w:r>
      <w:r w:rsidR="007B51DF" w:rsidRPr="00013F04">
        <w:rPr>
          <w:rFonts w:eastAsia="MS PGothic" w:cstheme="minorHAnsi"/>
          <w:b/>
          <w:bCs/>
          <w:smallCaps/>
          <w:color w:val="FFFFFF" w:themeColor="background1"/>
          <w:sz w:val="28"/>
          <w:szCs w:val="28"/>
          <w:lang w:val="es-US" w:eastAsia="en-US"/>
        </w:rPr>
        <w:t xml:space="preserve"> 2:</w:t>
      </w:r>
      <w:r w:rsidR="000F38C2" w:rsidRPr="00013F04">
        <w:rPr>
          <w:rFonts w:eastAsia="MS PGothic" w:cstheme="minorHAnsi"/>
          <w:b/>
          <w:bCs/>
          <w:smallCaps/>
          <w:color w:val="FFFFFF" w:themeColor="background1"/>
          <w:sz w:val="28"/>
          <w:szCs w:val="28"/>
          <w:lang w:val="es-US" w:eastAsia="en-US"/>
        </w:rPr>
        <w:t xml:space="preserve"> </w:t>
      </w:r>
      <w:r w:rsidR="00013F04" w:rsidRPr="00013F04">
        <w:rPr>
          <w:rFonts w:eastAsia="MS PGothic" w:cstheme="minorHAnsi"/>
          <w:b/>
          <w:bCs/>
          <w:smallCaps/>
          <w:color w:val="FFFFFF" w:themeColor="background1"/>
          <w:sz w:val="28"/>
          <w:szCs w:val="28"/>
          <w:lang w:val="es-US" w:eastAsia="en-US"/>
        </w:rPr>
        <w:t xml:space="preserve">ENVÍE POR CORREO </w:t>
      </w:r>
      <w:r>
        <w:rPr>
          <w:rFonts w:eastAsia="MS PGothic" w:cstheme="minorHAnsi"/>
          <w:b/>
          <w:bCs/>
          <w:smallCaps/>
          <w:color w:val="FFFFFF" w:themeColor="background1"/>
          <w:sz w:val="28"/>
          <w:szCs w:val="28"/>
          <w:lang w:val="es-US" w:eastAsia="en-US"/>
        </w:rPr>
        <w:t>E</w:t>
      </w:r>
      <w:r w:rsidR="00013F04" w:rsidRPr="00013F04">
        <w:rPr>
          <w:rFonts w:eastAsia="MS PGothic" w:cstheme="minorHAnsi"/>
          <w:b/>
          <w:bCs/>
          <w:smallCaps/>
          <w:color w:val="FFFFFF" w:themeColor="background1"/>
          <w:sz w:val="28"/>
          <w:szCs w:val="28"/>
          <w:lang w:val="es-US" w:eastAsia="en-US"/>
        </w:rPr>
        <w:t xml:space="preserve">N EL SOBRE </w:t>
      </w:r>
      <w:r>
        <w:rPr>
          <w:rFonts w:eastAsia="MS PGothic" w:cstheme="minorHAnsi"/>
          <w:b/>
          <w:bCs/>
          <w:smallCaps/>
          <w:color w:val="FFFFFF" w:themeColor="background1"/>
          <w:sz w:val="28"/>
          <w:szCs w:val="28"/>
          <w:lang w:val="es-US" w:eastAsia="en-US"/>
        </w:rPr>
        <w:t xml:space="preserve">DIRIGIDO Y CON ESTAMPILLA INCLUIDA, </w:t>
      </w:r>
      <w:r w:rsidRPr="00F66B80">
        <w:rPr>
          <w:rFonts w:eastAsia="MS PGothic" w:cstheme="minorHAnsi"/>
          <w:b/>
          <w:bCs/>
          <w:smallCaps/>
          <w:color w:val="FFFFFF" w:themeColor="background1"/>
          <w:sz w:val="28"/>
          <w:szCs w:val="28"/>
          <w:lang w:val="es-US" w:eastAsia="en-US"/>
        </w:rPr>
        <w:t>TODOS LOS FORMULARIOS DE PREINSCRIPCIÓN DEL ESTUDIANTE Y LOS DOCUMENTOS DE VERIFICACIÓN</w:t>
      </w:r>
      <w:r>
        <w:rPr>
          <w:rFonts w:eastAsia="MS PGothic" w:cstheme="minorHAnsi"/>
          <w:b/>
          <w:bCs/>
          <w:smallCaps/>
          <w:color w:val="FFFFFF" w:themeColor="background1"/>
          <w:sz w:val="28"/>
          <w:szCs w:val="28"/>
          <w:lang w:val="es-US" w:eastAsia="en-US"/>
        </w:rPr>
        <w:t>.</w:t>
      </w:r>
      <w:r w:rsidRPr="00F66B80">
        <w:rPr>
          <w:rFonts w:eastAsia="MS PGothic" w:cstheme="minorHAnsi"/>
          <w:b/>
          <w:bCs/>
          <w:smallCaps/>
          <w:color w:val="FFFFFF" w:themeColor="background1"/>
          <w:sz w:val="28"/>
          <w:szCs w:val="28"/>
          <w:lang w:val="es-US" w:eastAsia="en-US"/>
        </w:rPr>
        <w:t xml:space="preserve">  </w:t>
      </w:r>
    </w:p>
    <w:p w14:paraId="4B341B90" w14:textId="6635F01F" w:rsidR="00425960" w:rsidRPr="00F66B80" w:rsidRDefault="00013F04" w:rsidP="00136997">
      <w:pPr>
        <w:widowControl w:val="0"/>
        <w:tabs>
          <w:tab w:val="left" w:pos="3080"/>
        </w:tabs>
        <w:spacing w:before="0"/>
        <w:ind w:right="290"/>
        <w:contextualSpacing/>
        <w:jc w:val="center"/>
        <w:rPr>
          <w:rStyle w:val="Hyperlink"/>
          <w:rFonts w:eastAsia="Times New Roman" w:cstheme="minorHAnsi"/>
          <w:b/>
          <w:bCs/>
          <w:i/>
          <w:iCs/>
          <w:sz w:val="24"/>
          <w:szCs w:val="24"/>
          <w:lang w:val="es-US" w:eastAsia="en-US"/>
        </w:rPr>
      </w:pPr>
      <w:bookmarkStart w:id="1" w:name="_Hlk37769510"/>
      <w:r w:rsidRPr="00F66B80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es-US" w:eastAsia="en-US"/>
        </w:rPr>
        <w:t>Si le falta algún documento o desea asistencia,</w:t>
      </w:r>
      <w:r w:rsidR="007F14DC" w:rsidRPr="00F66B80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es-US" w:eastAsia="en-US"/>
        </w:rPr>
        <w:t xml:space="preserve"> </w:t>
      </w:r>
      <w:r w:rsidRPr="00F66B80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es-US" w:eastAsia="en-US"/>
        </w:rPr>
        <w:t>por favor contactar</w:t>
      </w:r>
      <w:r w:rsidR="00F13370" w:rsidRPr="00F66B80">
        <w:rPr>
          <w:rFonts w:eastAsia="Times New Roman" w:cstheme="minorHAnsi"/>
          <w:b/>
          <w:bCs/>
          <w:i/>
          <w:iCs/>
          <w:color w:val="C00000"/>
          <w:sz w:val="24"/>
          <w:szCs w:val="24"/>
          <w:lang w:val="es-US" w:eastAsia="en-US"/>
        </w:rPr>
        <w:t xml:space="preserve"> &lt;&lt;INSERT </w:t>
      </w:r>
      <w:r w:rsidR="000F38C2" w:rsidRPr="00F66B80">
        <w:rPr>
          <w:rFonts w:eastAsia="Times New Roman" w:cstheme="minorHAnsi"/>
          <w:b/>
          <w:bCs/>
          <w:i/>
          <w:iCs/>
          <w:color w:val="C00000"/>
          <w:sz w:val="24"/>
          <w:szCs w:val="24"/>
          <w:lang w:val="es-US" w:eastAsia="en-US"/>
        </w:rPr>
        <w:t xml:space="preserve">SCHOOL </w:t>
      </w:r>
      <w:r w:rsidR="00F13370" w:rsidRPr="00F66B80">
        <w:rPr>
          <w:rFonts w:eastAsia="Times New Roman" w:cstheme="minorHAnsi"/>
          <w:b/>
          <w:bCs/>
          <w:i/>
          <w:iCs/>
          <w:color w:val="C00000"/>
          <w:sz w:val="24"/>
          <w:szCs w:val="24"/>
          <w:lang w:val="es-US" w:eastAsia="en-US"/>
        </w:rPr>
        <w:t>STAFF NAME&gt;&gt; &lt;&lt;INSERT PHONE NUMBER&gt;&gt; &lt;&lt;INSERT EMAIL&gt;&gt;</w:t>
      </w:r>
      <w:bookmarkEnd w:id="1"/>
      <w:r w:rsidR="00F13370" w:rsidRPr="00F66B80">
        <w:rPr>
          <w:rFonts w:eastAsia="Times New Roman" w:cstheme="minorHAnsi"/>
          <w:b/>
          <w:bCs/>
          <w:i/>
          <w:iCs/>
          <w:color w:val="C00000"/>
          <w:sz w:val="24"/>
          <w:szCs w:val="24"/>
          <w:lang w:val="es-US" w:eastAsia="en-US"/>
        </w:rPr>
        <w:t>.</w:t>
      </w:r>
      <w:r w:rsidR="00425960" w:rsidRPr="00F66B80">
        <w:rPr>
          <w:rStyle w:val="Hyperlink"/>
          <w:rFonts w:eastAsia="Times New Roman" w:cstheme="minorHAnsi"/>
          <w:b/>
          <w:bCs/>
          <w:i/>
          <w:iCs/>
          <w:sz w:val="24"/>
          <w:szCs w:val="24"/>
          <w:lang w:val="es-US" w:eastAsia="en-US"/>
        </w:rPr>
        <w:br w:type="page"/>
      </w:r>
    </w:p>
    <w:p w14:paraId="1031316A" w14:textId="31EC358A" w:rsidR="007F14DC" w:rsidRPr="00E55AE0" w:rsidRDefault="006B3875" w:rsidP="00425960">
      <w:pPr>
        <w:widowControl w:val="0"/>
        <w:tabs>
          <w:tab w:val="left" w:pos="3080"/>
        </w:tabs>
        <w:spacing w:before="0"/>
        <w:ind w:left="-540" w:right="290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u w:val="single"/>
        </w:rPr>
      </w:pPr>
      <w:r>
        <w:rPr>
          <w:rFonts w:eastAsia="Times New Roman" w:cstheme="minorHAnsi"/>
          <w:noProof/>
          <w:color w:val="000000" w:themeColor="text1"/>
          <w:sz w:val="24"/>
          <w:szCs w:val="24"/>
          <w:u w:val="single"/>
          <w:lang w:eastAsia="en-US"/>
        </w:rPr>
        <w:lastRenderedPageBreak/>
        <w:drawing>
          <wp:inline distT="0" distB="0" distL="0" distR="0" wp14:anchorId="5AF6F872" wp14:editId="3E8E6854">
            <wp:extent cx="7190740" cy="92951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740" cy="929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14DC" w:rsidRPr="00E55AE0" w:rsidSect="00AF187B">
      <w:pgSz w:w="12240" w:h="15840"/>
      <w:pgMar w:top="180" w:right="720" w:bottom="36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9158F" w14:textId="77777777" w:rsidR="0070351B" w:rsidRDefault="0070351B" w:rsidP="008D48F8">
      <w:r>
        <w:separator/>
      </w:r>
    </w:p>
  </w:endnote>
  <w:endnote w:type="continuationSeparator" w:id="0">
    <w:p w14:paraId="4F3FCAC4" w14:textId="77777777" w:rsidR="0070351B" w:rsidRDefault="0070351B" w:rsidP="008D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游ゴシック Light"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C2E59" w14:textId="77777777" w:rsidR="0070351B" w:rsidRDefault="0070351B" w:rsidP="008D48F8">
      <w:r>
        <w:separator/>
      </w:r>
    </w:p>
  </w:footnote>
  <w:footnote w:type="continuationSeparator" w:id="0">
    <w:p w14:paraId="57B1CF31" w14:textId="77777777" w:rsidR="0070351B" w:rsidRDefault="0070351B" w:rsidP="008D4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CF4D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C17D7"/>
    <w:multiLevelType w:val="hybridMultilevel"/>
    <w:tmpl w:val="9DF8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C240B"/>
    <w:multiLevelType w:val="hybridMultilevel"/>
    <w:tmpl w:val="1D34D200"/>
    <w:lvl w:ilvl="0" w:tplc="2A64BBD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4D4D41"/>
    <w:multiLevelType w:val="multilevel"/>
    <w:tmpl w:val="D71E1F10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7C07F4B"/>
    <w:multiLevelType w:val="hybridMultilevel"/>
    <w:tmpl w:val="8DA2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8031B"/>
    <w:multiLevelType w:val="hybridMultilevel"/>
    <w:tmpl w:val="B7D03EF4"/>
    <w:lvl w:ilvl="0" w:tplc="A4DE8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80641"/>
    <w:multiLevelType w:val="hybridMultilevel"/>
    <w:tmpl w:val="70AC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A6B2A9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A6B2A9C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D31BF"/>
    <w:multiLevelType w:val="hybridMultilevel"/>
    <w:tmpl w:val="B5A4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70737D"/>
    <w:multiLevelType w:val="hybridMultilevel"/>
    <w:tmpl w:val="4F86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0A0659"/>
    <w:multiLevelType w:val="hybridMultilevel"/>
    <w:tmpl w:val="6660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3A"/>
    <w:rsid w:val="00013F04"/>
    <w:rsid w:val="00016BFD"/>
    <w:rsid w:val="00056B4C"/>
    <w:rsid w:val="00082714"/>
    <w:rsid w:val="000A6A9C"/>
    <w:rsid w:val="000D17B1"/>
    <w:rsid w:val="000D77AB"/>
    <w:rsid w:val="000E29FF"/>
    <w:rsid w:val="000E32F6"/>
    <w:rsid w:val="000F38C2"/>
    <w:rsid w:val="0010394B"/>
    <w:rsid w:val="001126FB"/>
    <w:rsid w:val="00136997"/>
    <w:rsid w:val="001479A9"/>
    <w:rsid w:val="0015422F"/>
    <w:rsid w:val="001832F9"/>
    <w:rsid w:val="00185B60"/>
    <w:rsid w:val="00190573"/>
    <w:rsid w:val="001C64DD"/>
    <w:rsid w:val="001C6ABD"/>
    <w:rsid w:val="001E39C2"/>
    <w:rsid w:val="001E7FAD"/>
    <w:rsid w:val="001F3BCB"/>
    <w:rsid w:val="001F4D66"/>
    <w:rsid w:val="001F6663"/>
    <w:rsid w:val="00265121"/>
    <w:rsid w:val="00275846"/>
    <w:rsid w:val="0029063C"/>
    <w:rsid w:val="00295D53"/>
    <w:rsid w:val="002A2109"/>
    <w:rsid w:val="002B4957"/>
    <w:rsid w:val="002B5A30"/>
    <w:rsid w:val="002C6F1F"/>
    <w:rsid w:val="002E49B9"/>
    <w:rsid w:val="002E4A31"/>
    <w:rsid w:val="002E5003"/>
    <w:rsid w:val="002F3C58"/>
    <w:rsid w:val="002F6E11"/>
    <w:rsid w:val="003319BA"/>
    <w:rsid w:val="003A35D0"/>
    <w:rsid w:val="003B2031"/>
    <w:rsid w:val="003B35D4"/>
    <w:rsid w:val="003C2288"/>
    <w:rsid w:val="003C3D70"/>
    <w:rsid w:val="003F314A"/>
    <w:rsid w:val="0041298C"/>
    <w:rsid w:val="00422D54"/>
    <w:rsid w:val="00424A17"/>
    <w:rsid w:val="004255AC"/>
    <w:rsid w:val="00425960"/>
    <w:rsid w:val="00437B0D"/>
    <w:rsid w:val="00442F8A"/>
    <w:rsid w:val="0045087E"/>
    <w:rsid w:val="00461D73"/>
    <w:rsid w:val="00462B06"/>
    <w:rsid w:val="00475846"/>
    <w:rsid w:val="004A0F57"/>
    <w:rsid w:val="004B2588"/>
    <w:rsid w:val="004B702D"/>
    <w:rsid w:val="004B7E77"/>
    <w:rsid w:val="00511633"/>
    <w:rsid w:val="00517B8B"/>
    <w:rsid w:val="005422F7"/>
    <w:rsid w:val="005733D7"/>
    <w:rsid w:val="00577DB0"/>
    <w:rsid w:val="00594DCB"/>
    <w:rsid w:val="005A126F"/>
    <w:rsid w:val="0062460F"/>
    <w:rsid w:val="00641ECF"/>
    <w:rsid w:val="00645216"/>
    <w:rsid w:val="00645E8E"/>
    <w:rsid w:val="006B0E61"/>
    <w:rsid w:val="006B1AB9"/>
    <w:rsid w:val="006B1AD2"/>
    <w:rsid w:val="006B3875"/>
    <w:rsid w:val="006C0C04"/>
    <w:rsid w:val="006D4D20"/>
    <w:rsid w:val="006F3258"/>
    <w:rsid w:val="006F4027"/>
    <w:rsid w:val="0070351B"/>
    <w:rsid w:val="007134B3"/>
    <w:rsid w:val="00716398"/>
    <w:rsid w:val="00724950"/>
    <w:rsid w:val="00734866"/>
    <w:rsid w:val="007A045D"/>
    <w:rsid w:val="007A6660"/>
    <w:rsid w:val="007B3339"/>
    <w:rsid w:val="007B4777"/>
    <w:rsid w:val="007B51DF"/>
    <w:rsid w:val="007F14DC"/>
    <w:rsid w:val="00806B89"/>
    <w:rsid w:val="008078FE"/>
    <w:rsid w:val="008158E4"/>
    <w:rsid w:val="00817E8B"/>
    <w:rsid w:val="00837D4F"/>
    <w:rsid w:val="00882BAC"/>
    <w:rsid w:val="008861BD"/>
    <w:rsid w:val="008D1517"/>
    <w:rsid w:val="008D2B29"/>
    <w:rsid w:val="008D48F8"/>
    <w:rsid w:val="008D603D"/>
    <w:rsid w:val="008E6C30"/>
    <w:rsid w:val="00911D0C"/>
    <w:rsid w:val="00914D78"/>
    <w:rsid w:val="00916792"/>
    <w:rsid w:val="00924F4B"/>
    <w:rsid w:val="00933DDD"/>
    <w:rsid w:val="00934526"/>
    <w:rsid w:val="00984B06"/>
    <w:rsid w:val="009E2FF3"/>
    <w:rsid w:val="00A2189C"/>
    <w:rsid w:val="00A4154C"/>
    <w:rsid w:val="00A5159E"/>
    <w:rsid w:val="00A57CBE"/>
    <w:rsid w:val="00A74822"/>
    <w:rsid w:val="00A8003A"/>
    <w:rsid w:val="00AB00CF"/>
    <w:rsid w:val="00AB0132"/>
    <w:rsid w:val="00AF187B"/>
    <w:rsid w:val="00AF2EB7"/>
    <w:rsid w:val="00B243D0"/>
    <w:rsid w:val="00B27AA7"/>
    <w:rsid w:val="00B36FF5"/>
    <w:rsid w:val="00B52339"/>
    <w:rsid w:val="00BA5A31"/>
    <w:rsid w:val="00BC14EC"/>
    <w:rsid w:val="00BE3E6B"/>
    <w:rsid w:val="00BF127A"/>
    <w:rsid w:val="00C45749"/>
    <w:rsid w:val="00C47B3B"/>
    <w:rsid w:val="00C871F0"/>
    <w:rsid w:val="00D50B2A"/>
    <w:rsid w:val="00D80ED1"/>
    <w:rsid w:val="00DC6025"/>
    <w:rsid w:val="00DE3798"/>
    <w:rsid w:val="00DF1F40"/>
    <w:rsid w:val="00DF23A1"/>
    <w:rsid w:val="00E005BF"/>
    <w:rsid w:val="00E04A37"/>
    <w:rsid w:val="00E116F3"/>
    <w:rsid w:val="00E21A51"/>
    <w:rsid w:val="00E303D0"/>
    <w:rsid w:val="00E55AE0"/>
    <w:rsid w:val="00E73533"/>
    <w:rsid w:val="00E77C66"/>
    <w:rsid w:val="00EA516E"/>
    <w:rsid w:val="00EA75F9"/>
    <w:rsid w:val="00EB2A76"/>
    <w:rsid w:val="00ED3934"/>
    <w:rsid w:val="00EE28CE"/>
    <w:rsid w:val="00F13370"/>
    <w:rsid w:val="00F13C92"/>
    <w:rsid w:val="00F34AD3"/>
    <w:rsid w:val="00F36BC6"/>
    <w:rsid w:val="00F57238"/>
    <w:rsid w:val="00F607A3"/>
    <w:rsid w:val="00F66B80"/>
    <w:rsid w:val="00F721CE"/>
    <w:rsid w:val="00F738EB"/>
    <w:rsid w:val="00F830D6"/>
    <w:rsid w:val="00F83802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F153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header" w:unhideWhenUsed="0"/>
    <w:lsdException w:name="index heading" w:unhideWhenUsed="0"/>
    <w:lsdException w:name="caption" w:uiPriority="35" w:qFormat="1"/>
    <w:lsdException w:name="toa heading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qFormat="1"/>
    <w:lsdException w:name="Strong" w:semiHidden="0" w:uiPriority="0" w:unhideWhenUsed="0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63"/>
  </w:style>
  <w:style w:type="paragraph" w:styleId="Heading1">
    <w:name w:val="heading 1"/>
    <w:basedOn w:val="Normal"/>
    <w:next w:val="Normal"/>
    <w:link w:val="Heading1Char"/>
    <w:uiPriority w:val="9"/>
    <w:qFormat/>
    <w:rsid w:val="000D77AB"/>
    <w:pPr>
      <w:spacing w:before="120" w:line="259" w:lineRule="auto"/>
      <w:outlineLvl w:val="0"/>
    </w:pPr>
    <w:rPr>
      <w:rFonts w:asciiTheme="majorHAnsi" w:eastAsia="Arial Unicode MS" w:hAnsiTheme="majorHAnsi" w:cstheme="majorHAnsi"/>
      <w:b/>
      <w:bCs/>
      <w:kern w:val="96"/>
      <w:sz w:val="18"/>
      <w:szCs w:val="1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77AB"/>
    <w:pPr>
      <w:spacing w:after="160"/>
      <w:outlineLvl w:val="1"/>
    </w:pPr>
    <w:rPr>
      <w:rFonts w:asciiTheme="majorHAnsi" w:hAnsiTheme="majorHAnsi" w:cstheme="majorHAnsi"/>
      <w:b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10"/>
    <w:qFormat/>
    <w:rsid w:val="006C0C04"/>
    <w:rPr>
      <w:b/>
      <w:bCs/>
    </w:rPr>
  </w:style>
  <w:style w:type="paragraph" w:styleId="BodyText">
    <w:name w:val="Body Text"/>
    <w:basedOn w:val="Normal"/>
    <w:link w:val="BodyTextChar"/>
    <w:unhideWhenUsed/>
    <w:rsid w:val="006C0C04"/>
    <w:pPr>
      <w:widowControl w:val="0"/>
      <w:suppressAutoHyphens/>
      <w:spacing w:after="120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D77AB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607A3"/>
    <w:rPr>
      <w:color w:val="808080"/>
    </w:rPr>
  </w:style>
  <w:style w:type="paragraph" w:styleId="NormalWeb">
    <w:name w:val="Normal (Web)"/>
    <w:basedOn w:val="Normal"/>
    <w:uiPriority w:val="99"/>
    <w:semiHidden/>
    <w:rsid w:val="006C0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ext-small">
    <w:name w:val="Text - small"/>
    <w:basedOn w:val="Normal"/>
    <w:qFormat/>
    <w:rsid w:val="00AB0132"/>
    <w:pPr>
      <w:spacing w:before="0" w:after="120"/>
      <w:contextualSpacing/>
    </w:pPr>
    <w:rPr>
      <w:sz w:val="18"/>
    </w:rPr>
  </w:style>
  <w:style w:type="table" w:styleId="TableGrid">
    <w:name w:val="Table Grid"/>
    <w:basedOn w:val="TableNormal"/>
    <w:uiPriority w:val="39"/>
    <w:rsid w:val="00082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D77AB"/>
    <w:rPr>
      <w:rFonts w:asciiTheme="majorHAnsi" w:eastAsia="Arial Unicode MS" w:hAnsiTheme="majorHAnsi" w:cstheme="majorHAnsi"/>
      <w:b/>
      <w:bCs/>
      <w:kern w:val="96"/>
      <w:sz w:val="18"/>
      <w:szCs w:val="120"/>
    </w:rPr>
  </w:style>
  <w:style w:type="character" w:customStyle="1" w:styleId="Heading2Char">
    <w:name w:val="Heading 2 Char"/>
    <w:basedOn w:val="DefaultParagraphFont"/>
    <w:link w:val="Heading2"/>
    <w:uiPriority w:val="9"/>
    <w:rsid w:val="000D77AB"/>
    <w:rPr>
      <w:rFonts w:asciiTheme="majorHAnsi" w:hAnsiTheme="majorHAnsi" w:cstheme="majorHAnsi"/>
      <w:b/>
      <w:sz w:val="24"/>
      <w:szCs w:val="21"/>
    </w:rPr>
  </w:style>
  <w:style w:type="paragraph" w:styleId="ListBullet">
    <w:name w:val="List Bullet"/>
    <w:basedOn w:val="Normal"/>
    <w:uiPriority w:val="98"/>
    <w:rsid w:val="000D77AB"/>
    <w:pPr>
      <w:numPr>
        <w:numId w:val="3"/>
      </w:numPr>
      <w:spacing w:before="0" w:after="60" w:line="259" w:lineRule="auto"/>
      <w:ind w:left="720"/>
    </w:pPr>
  </w:style>
  <w:style w:type="paragraph" w:styleId="Header">
    <w:name w:val="header"/>
    <w:basedOn w:val="Normal"/>
    <w:link w:val="HeaderChar"/>
    <w:uiPriority w:val="99"/>
    <w:rsid w:val="008D4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FE"/>
  </w:style>
  <w:style w:type="paragraph" w:styleId="Footer">
    <w:name w:val="footer"/>
    <w:basedOn w:val="Normal"/>
    <w:link w:val="FooterChar"/>
    <w:uiPriority w:val="99"/>
    <w:unhideWhenUsed/>
    <w:rsid w:val="008D4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8F8"/>
  </w:style>
  <w:style w:type="paragraph" w:styleId="Title">
    <w:name w:val="Title"/>
    <w:basedOn w:val="Normal"/>
    <w:next w:val="Normal"/>
    <w:link w:val="TitleChar"/>
    <w:uiPriority w:val="1"/>
    <w:qFormat/>
    <w:rsid w:val="000D77AB"/>
    <w:pPr>
      <w:spacing w:before="0" w:line="1000" w:lineRule="exact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078FE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paragraph" w:customStyle="1" w:styleId="Text-small-right">
    <w:name w:val="Text - small - right"/>
    <w:basedOn w:val="Normal"/>
    <w:qFormat/>
    <w:rsid w:val="00AB0132"/>
    <w:pPr>
      <w:spacing w:before="120"/>
      <w:jc w:val="right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E73533"/>
    <w:rPr>
      <w:color w:val="0000FF"/>
      <w:u w:val="single"/>
    </w:rPr>
  </w:style>
  <w:style w:type="paragraph" w:styleId="ListParagraph">
    <w:name w:val="List Paragraph"/>
    <w:basedOn w:val="Normal"/>
    <w:uiPriority w:val="34"/>
    <w:unhideWhenUsed/>
    <w:qFormat/>
    <w:rsid w:val="00E73533"/>
    <w:pPr>
      <w:numPr>
        <w:numId w:val="4"/>
      </w:numPr>
      <w:spacing w:before="40" w:after="360" w:line="312" w:lineRule="auto"/>
      <w:contextualSpacing/>
    </w:pPr>
    <w:rPr>
      <w:rFonts w:asciiTheme="majorHAnsi" w:eastAsia="Century Gothic" w:hAnsiTheme="majorHAnsi" w:cs="Segoe UI"/>
      <w:sz w:val="18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B203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5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5BF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header" w:unhideWhenUsed="0"/>
    <w:lsdException w:name="index heading" w:unhideWhenUsed="0"/>
    <w:lsdException w:name="caption" w:uiPriority="35" w:qFormat="1"/>
    <w:lsdException w:name="toa heading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qFormat="1"/>
    <w:lsdException w:name="Strong" w:semiHidden="0" w:uiPriority="0" w:unhideWhenUsed="0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63"/>
  </w:style>
  <w:style w:type="paragraph" w:styleId="Heading1">
    <w:name w:val="heading 1"/>
    <w:basedOn w:val="Normal"/>
    <w:next w:val="Normal"/>
    <w:link w:val="Heading1Char"/>
    <w:uiPriority w:val="9"/>
    <w:qFormat/>
    <w:rsid w:val="000D77AB"/>
    <w:pPr>
      <w:spacing w:before="120" w:line="259" w:lineRule="auto"/>
      <w:outlineLvl w:val="0"/>
    </w:pPr>
    <w:rPr>
      <w:rFonts w:asciiTheme="majorHAnsi" w:eastAsia="Arial Unicode MS" w:hAnsiTheme="majorHAnsi" w:cstheme="majorHAnsi"/>
      <w:b/>
      <w:bCs/>
      <w:kern w:val="96"/>
      <w:sz w:val="18"/>
      <w:szCs w:val="1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77AB"/>
    <w:pPr>
      <w:spacing w:after="160"/>
      <w:outlineLvl w:val="1"/>
    </w:pPr>
    <w:rPr>
      <w:rFonts w:asciiTheme="majorHAnsi" w:hAnsiTheme="majorHAnsi" w:cstheme="majorHAnsi"/>
      <w:b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10"/>
    <w:qFormat/>
    <w:rsid w:val="006C0C04"/>
    <w:rPr>
      <w:b/>
      <w:bCs/>
    </w:rPr>
  </w:style>
  <w:style w:type="paragraph" w:styleId="BodyText">
    <w:name w:val="Body Text"/>
    <w:basedOn w:val="Normal"/>
    <w:link w:val="BodyTextChar"/>
    <w:unhideWhenUsed/>
    <w:rsid w:val="006C0C04"/>
    <w:pPr>
      <w:widowControl w:val="0"/>
      <w:suppressAutoHyphens/>
      <w:spacing w:after="120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D77AB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607A3"/>
    <w:rPr>
      <w:color w:val="808080"/>
    </w:rPr>
  </w:style>
  <w:style w:type="paragraph" w:styleId="NormalWeb">
    <w:name w:val="Normal (Web)"/>
    <w:basedOn w:val="Normal"/>
    <w:uiPriority w:val="99"/>
    <w:semiHidden/>
    <w:rsid w:val="006C0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ext-small">
    <w:name w:val="Text - small"/>
    <w:basedOn w:val="Normal"/>
    <w:qFormat/>
    <w:rsid w:val="00AB0132"/>
    <w:pPr>
      <w:spacing w:before="0" w:after="120"/>
      <w:contextualSpacing/>
    </w:pPr>
    <w:rPr>
      <w:sz w:val="18"/>
    </w:rPr>
  </w:style>
  <w:style w:type="table" w:styleId="TableGrid">
    <w:name w:val="Table Grid"/>
    <w:basedOn w:val="TableNormal"/>
    <w:uiPriority w:val="39"/>
    <w:rsid w:val="00082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D77AB"/>
    <w:rPr>
      <w:rFonts w:asciiTheme="majorHAnsi" w:eastAsia="Arial Unicode MS" w:hAnsiTheme="majorHAnsi" w:cstheme="majorHAnsi"/>
      <w:b/>
      <w:bCs/>
      <w:kern w:val="96"/>
      <w:sz w:val="18"/>
      <w:szCs w:val="120"/>
    </w:rPr>
  </w:style>
  <w:style w:type="character" w:customStyle="1" w:styleId="Heading2Char">
    <w:name w:val="Heading 2 Char"/>
    <w:basedOn w:val="DefaultParagraphFont"/>
    <w:link w:val="Heading2"/>
    <w:uiPriority w:val="9"/>
    <w:rsid w:val="000D77AB"/>
    <w:rPr>
      <w:rFonts w:asciiTheme="majorHAnsi" w:hAnsiTheme="majorHAnsi" w:cstheme="majorHAnsi"/>
      <w:b/>
      <w:sz w:val="24"/>
      <w:szCs w:val="21"/>
    </w:rPr>
  </w:style>
  <w:style w:type="paragraph" w:styleId="ListBullet">
    <w:name w:val="List Bullet"/>
    <w:basedOn w:val="Normal"/>
    <w:uiPriority w:val="98"/>
    <w:rsid w:val="000D77AB"/>
    <w:pPr>
      <w:numPr>
        <w:numId w:val="3"/>
      </w:numPr>
      <w:spacing w:before="0" w:after="60" w:line="259" w:lineRule="auto"/>
      <w:ind w:left="720"/>
    </w:pPr>
  </w:style>
  <w:style w:type="paragraph" w:styleId="Header">
    <w:name w:val="header"/>
    <w:basedOn w:val="Normal"/>
    <w:link w:val="HeaderChar"/>
    <w:uiPriority w:val="99"/>
    <w:rsid w:val="008D4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FE"/>
  </w:style>
  <w:style w:type="paragraph" w:styleId="Footer">
    <w:name w:val="footer"/>
    <w:basedOn w:val="Normal"/>
    <w:link w:val="FooterChar"/>
    <w:uiPriority w:val="99"/>
    <w:unhideWhenUsed/>
    <w:rsid w:val="008D4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8F8"/>
  </w:style>
  <w:style w:type="paragraph" w:styleId="Title">
    <w:name w:val="Title"/>
    <w:basedOn w:val="Normal"/>
    <w:next w:val="Normal"/>
    <w:link w:val="TitleChar"/>
    <w:uiPriority w:val="1"/>
    <w:qFormat/>
    <w:rsid w:val="000D77AB"/>
    <w:pPr>
      <w:spacing w:before="0" w:line="1000" w:lineRule="exact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078FE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paragraph" w:customStyle="1" w:styleId="Text-small-right">
    <w:name w:val="Text - small - right"/>
    <w:basedOn w:val="Normal"/>
    <w:qFormat/>
    <w:rsid w:val="00AB0132"/>
    <w:pPr>
      <w:spacing w:before="120"/>
      <w:jc w:val="right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E73533"/>
    <w:rPr>
      <w:color w:val="0000FF"/>
      <w:u w:val="single"/>
    </w:rPr>
  </w:style>
  <w:style w:type="paragraph" w:styleId="ListParagraph">
    <w:name w:val="List Paragraph"/>
    <w:basedOn w:val="Normal"/>
    <w:uiPriority w:val="34"/>
    <w:unhideWhenUsed/>
    <w:qFormat/>
    <w:rsid w:val="00E73533"/>
    <w:pPr>
      <w:numPr>
        <w:numId w:val="4"/>
      </w:numPr>
      <w:spacing w:before="40" w:after="360" w:line="312" w:lineRule="auto"/>
      <w:contextualSpacing/>
    </w:pPr>
    <w:rPr>
      <w:rFonts w:asciiTheme="majorHAnsi" w:eastAsia="Century Gothic" w:hAnsiTheme="majorHAnsi" w:cs="Segoe UI"/>
      <w:sz w:val="18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B203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5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5BF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sd_user\AppData\Roaming\Microsoft\Templates\Scientific%20conclusion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e6102d30-c9cc-4766-a27c-c1c88ce013b0" xsi:nil="true"/>
    <FolderType xmlns="e6102d30-c9cc-4766-a27c-c1c88ce013b0" xsi:nil="true"/>
    <Students xmlns="e6102d30-c9cc-4766-a27c-c1c88ce013b0">
      <UserInfo>
        <DisplayName/>
        <AccountId xsi:nil="true"/>
        <AccountType/>
      </UserInfo>
    </Students>
    <AppVersion xmlns="e6102d30-c9cc-4766-a27c-c1c88ce013b0" xsi:nil="true"/>
    <TeamsChannelId xmlns="e6102d30-c9cc-4766-a27c-c1c88ce013b0" xsi:nil="true"/>
    <Math_Settings xmlns="e6102d30-c9cc-4766-a27c-c1c88ce013b0" xsi:nil="true"/>
    <Owner xmlns="e6102d30-c9cc-4766-a27c-c1c88ce013b0">
      <UserInfo>
        <DisplayName/>
        <AccountId xsi:nil="true"/>
        <AccountType/>
      </UserInfo>
    </Owner>
    <Student_Groups xmlns="e6102d30-c9cc-4766-a27c-c1c88ce013b0">
      <UserInfo>
        <DisplayName/>
        <AccountId xsi:nil="true"/>
        <AccountType/>
      </UserInfo>
    </Student_Groups>
    <Is_Collaboration_Space_Locked xmlns="e6102d30-c9cc-4766-a27c-c1c88ce013b0" xsi:nil="true"/>
    <Templates xmlns="e6102d30-c9cc-4766-a27c-c1c88ce013b0" xsi:nil="true"/>
    <Has_Teacher_Only_SectionGroup xmlns="e6102d30-c9cc-4766-a27c-c1c88ce013b0" xsi:nil="true"/>
    <NotebookType xmlns="e6102d30-c9cc-4766-a27c-c1c88ce013b0" xsi:nil="true"/>
    <Teachers xmlns="e6102d30-c9cc-4766-a27c-c1c88ce013b0">
      <UserInfo>
        <DisplayName/>
        <AccountId xsi:nil="true"/>
        <AccountType/>
      </UserInfo>
    </Teachers>
    <Invited_Teachers xmlns="e6102d30-c9cc-4766-a27c-c1c88ce013b0" xsi:nil="true"/>
    <Invited_Students xmlns="e6102d30-c9cc-4766-a27c-c1c88ce013b0" xsi:nil="true"/>
    <IsNotebookLocked xmlns="e6102d30-c9cc-4766-a27c-c1c88ce013b0" xsi:nil="true"/>
    <DefaultSectionNames xmlns="e6102d30-c9cc-4766-a27c-c1c88ce013b0" xsi:nil="true"/>
    <Self_Registration_Enabled xmlns="e6102d30-c9cc-4766-a27c-c1c88ce013b0" xsi:nil="true"/>
    <CultureName xmlns="e6102d30-c9cc-4766-a27c-c1c88ce013b0" xsi:nil="true"/>
    <Distribution_Groups xmlns="e6102d30-c9cc-4766-a27c-c1c88ce01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74E06AB97D4429A55D7B2C411F77E" ma:contentTypeVersion="33" ma:contentTypeDescription="Create a new document." ma:contentTypeScope="" ma:versionID="360866fdce9fc7e3c184c8c7cbe304bd">
  <xsd:schema xmlns:xsd="http://www.w3.org/2001/XMLSchema" xmlns:xs="http://www.w3.org/2001/XMLSchema" xmlns:p="http://schemas.microsoft.com/office/2006/metadata/properties" xmlns:ns3="ef029ddb-6210-4089-9ba1-704aeb2e6959" xmlns:ns4="e6102d30-c9cc-4766-a27c-c1c88ce013b0" targetNamespace="http://schemas.microsoft.com/office/2006/metadata/properties" ma:root="true" ma:fieldsID="e5c0f6bba2eed4d22788c332b3f84cee" ns3:_="" ns4:_="">
    <xsd:import namespace="ef029ddb-6210-4089-9ba1-704aeb2e6959"/>
    <xsd:import namespace="e6102d30-c9cc-4766-a27c-c1c88ce013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29ddb-6210-4089-9ba1-704aeb2e69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02d30-c9cc-4766-a27c-c1c88ce01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8F210-7067-483E-BFA1-28635F76E02A}">
  <ds:schemaRefs>
    <ds:schemaRef ds:uri="http://schemas.microsoft.com/office/2006/metadata/properties"/>
    <ds:schemaRef ds:uri="http://schemas.microsoft.com/office/infopath/2007/PartnerControls"/>
    <ds:schemaRef ds:uri="e6102d30-c9cc-4766-a27c-c1c88ce013b0"/>
  </ds:schemaRefs>
</ds:datastoreItem>
</file>

<file path=customXml/itemProps2.xml><?xml version="1.0" encoding="utf-8"?>
<ds:datastoreItem xmlns:ds="http://schemas.openxmlformats.org/officeDocument/2006/customXml" ds:itemID="{A4E92F49-6CB7-454C-BCB0-B0604D705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29ddb-6210-4089-9ba1-704aeb2e6959"/>
    <ds:schemaRef ds:uri="e6102d30-c9cc-4766-a27c-c1c88ce01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C1A5B-7166-477E-BCE5-3A3FA8E519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9E765-3968-F841-B55E-66C52F94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\Users\lausd_user\AppData\Roaming\Microsoft\Templates\Scientific conclusion worksheet.dotx</Template>
  <TotalTime>0</TotalTime>
  <Pages>2</Pages>
  <Words>305</Words>
  <Characters>1742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2020-05-08T17:04:00Z</dcterms:created>
  <dcterms:modified xsi:type="dcterms:W3CDTF">2020-05-08T17:04:00Z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0x010100A0F74E06AB97D4429A55D7B2C411F77E</vt:lpwstr>
  </property>
</Properties>
</file>