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6AB14972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0E98CEA" w14:textId="77777777" w:rsidR="005C61E4" w:rsidRDefault="00D6377D" w:rsidP="00DA27FB">
            <w:pPr>
              <w:tabs>
                <w:tab w:val="left" w:pos="1560"/>
              </w:tabs>
              <w:spacing w:after="160" w:line="312" w:lineRule="auto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07ACBA96" wp14:editId="087ED208">
                  <wp:simplePos x="0" y="0"/>
                  <wp:positionH relativeFrom="margin">
                    <wp:posOffset>693289</wp:posOffset>
                  </wp:positionH>
                  <wp:positionV relativeFrom="margin">
                    <wp:posOffset>2470785</wp:posOffset>
                  </wp:positionV>
                  <wp:extent cx="3089910" cy="2132330"/>
                  <wp:effectExtent l="304800" t="323850" r="320040" b="325120"/>
                  <wp:wrapSquare wrapText="bothSides"/>
                  <wp:docPr id="3" name="Picture 3" descr="Image result for Bilingual Students in the 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ilingual Students in the Class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414"/>
                          <a:stretch/>
                        </pic:blipFill>
                        <pic:spPr bwMode="auto">
                          <a:xfrm>
                            <a:off x="0" y="0"/>
                            <a:ext cx="3089910" cy="21323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919" w:rsidRPr="00C15919"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4C1F9A" wp14:editId="77650E3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173990</wp:posOffset>
                      </wp:positionV>
                      <wp:extent cx="4239260" cy="1911350"/>
                      <wp:effectExtent l="0" t="0" r="2794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9260" cy="191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D4E1C" w14:textId="77777777" w:rsidR="00331C31" w:rsidRDefault="00331C31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  <w:p w14:paraId="593A5F03" w14:textId="77777777" w:rsidR="00C15919" w:rsidRPr="00C15919" w:rsidRDefault="00C15919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15919"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Los Angeles Unified School District</w:t>
                                  </w:r>
                                </w:p>
                                <w:p w14:paraId="2F5BE3F0" w14:textId="5F54A0EF" w:rsidR="00C15919" w:rsidRPr="00C15919" w:rsidRDefault="006C0FF4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</w:rPr>
                                    <w:t xml:space="preserve">Parent and </w:t>
                                  </w:r>
                                  <w:r w:rsidR="00C15919" w:rsidRPr="00C15919">
                                    <w:rPr>
                                      <w:color w:val="FFFFFF" w:themeColor="background1"/>
                                      <w:sz w:val="22"/>
                                    </w:rPr>
                                    <w:t>Community Services</w:t>
                                  </w:r>
                                </w:p>
                                <w:p w14:paraId="73442C9A" w14:textId="77777777" w:rsidR="00E46FE9" w:rsidRDefault="00E46FE9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  <w:p w14:paraId="196FF58D" w14:textId="77777777" w:rsidR="007A36D1" w:rsidRPr="007A36D1" w:rsidRDefault="007A36D1" w:rsidP="007A36D1">
                                  <w:pPr>
                                    <w:pStyle w:val="Title"/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7A36D1">
                                    <w:rPr>
                                      <w:color w:val="FFFFFF" w:themeColor="background1"/>
                                      <w:sz w:val="40"/>
                                    </w:rPr>
                                    <w:t>Parent Leadership development academy</w:t>
                                  </w:r>
                                </w:p>
                                <w:p w14:paraId="772BE162" w14:textId="77777777" w:rsidR="00C15919" w:rsidRPr="00E46FE9" w:rsidRDefault="00C15919" w:rsidP="00C15919">
                                  <w:pPr>
                                    <w:pStyle w:val="Date"/>
                                    <w:spacing w:before="0"/>
                                    <w:jc w:val="center"/>
                                    <w:rPr>
                                      <w:color w:val="FFFFFF" w:themeColor="background1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C1F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13.7pt;width:333.8pt;height:15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" fillcolor="#0070c0">
                      <v:textbox>
                        <w:txbxContent>
                          <w:p w14:paraId="42CD4E1C" w14:textId="77777777" w:rsidR="00331C31" w:rsidRDefault="00331C31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593A5F03" w14:textId="77777777" w:rsidR="00C15919" w:rsidRPr="00C15919" w:rsidRDefault="00C15919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C15919">
                              <w:rPr>
                                <w:color w:val="FFFFFF" w:themeColor="background1"/>
                                <w:sz w:val="22"/>
                              </w:rPr>
                              <w:t>Los Angeles Unified School District</w:t>
                            </w:r>
                          </w:p>
                          <w:p w14:paraId="2F5BE3F0" w14:textId="5F54A0EF" w:rsidR="00C15919" w:rsidRPr="00C15919" w:rsidRDefault="006C0FF4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 xml:space="preserve">Parent and </w:t>
                            </w:r>
                            <w:r w:rsidR="00C15919" w:rsidRPr="00C15919">
                              <w:rPr>
                                <w:color w:val="FFFFFF" w:themeColor="background1"/>
                                <w:sz w:val="22"/>
                              </w:rPr>
                              <w:t>Community Services</w:t>
                            </w:r>
                          </w:p>
                          <w:p w14:paraId="73442C9A" w14:textId="77777777" w:rsidR="00E46FE9" w:rsidRDefault="00E46FE9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196FF58D" w14:textId="77777777" w:rsidR="007A36D1" w:rsidRPr="007A36D1" w:rsidRDefault="007A36D1" w:rsidP="007A36D1">
                            <w:pPr>
                              <w:pStyle w:val="Title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7A36D1">
                              <w:rPr>
                                <w:color w:val="FFFFFF" w:themeColor="background1"/>
                                <w:sz w:val="40"/>
                              </w:rPr>
                              <w:t>Parent Leadership development academy</w:t>
                            </w:r>
                          </w:p>
                          <w:p w14:paraId="772BE162" w14:textId="77777777" w:rsidR="00C15919" w:rsidRPr="00E46FE9" w:rsidRDefault="00C15919" w:rsidP="00C15919">
                            <w:pPr>
                              <w:pStyle w:val="Dat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27FB">
              <w:tab/>
            </w:r>
          </w:p>
          <w:p w14:paraId="4ACFD6E2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227368E8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408C46BA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60821B1F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7A574E06" w14:textId="77777777" w:rsidR="00D6377D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02592D40" w14:textId="77777777" w:rsidR="00D6377D" w:rsidRPr="00AA4794" w:rsidRDefault="00D6377D" w:rsidP="00DA27FB">
            <w:pPr>
              <w:tabs>
                <w:tab w:val="left" w:pos="1560"/>
              </w:tabs>
              <w:spacing w:after="160" w:line="312" w:lineRule="auto"/>
            </w:pPr>
          </w:p>
          <w:p w14:paraId="3229A779" w14:textId="77777777" w:rsidR="00D6377D" w:rsidRDefault="00D6377D" w:rsidP="00C15919">
            <w:pPr>
              <w:pStyle w:val="Date"/>
              <w:spacing w:before="0"/>
              <w:rPr>
                <w:sz w:val="44"/>
              </w:rPr>
            </w:pPr>
          </w:p>
          <w:p w14:paraId="030AA1C8" w14:textId="77777777" w:rsidR="00D6377D" w:rsidRDefault="00D6377D" w:rsidP="00C15919">
            <w:pPr>
              <w:pStyle w:val="Date"/>
              <w:spacing w:before="0"/>
              <w:rPr>
                <w:sz w:val="44"/>
              </w:rPr>
            </w:pPr>
          </w:p>
          <w:p w14:paraId="49ED3173" w14:textId="316383A9" w:rsidR="00E46FE9" w:rsidRPr="00603AFF" w:rsidRDefault="006C0FF4" w:rsidP="00C15919">
            <w:pPr>
              <w:pStyle w:val="Date"/>
              <w:spacing w:before="0"/>
              <w:rPr>
                <w:sz w:val="36"/>
              </w:rPr>
            </w:pPr>
            <w:r>
              <w:rPr>
                <w:sz w:val="36"/>
              </w:rPr>
              <w:t>Wednesday, march</w:t>
            </w:r>
            <w:r w:rsidR="00BC687C">
              <w:rPr>
                <w:sz w:val="36"/>
              </w:rPr>
              <w:t xml:space="preserve"> 22</w:t>
            </w:r>
            <w:r w:rsidR="00C75B67" w:rsidRPr="00603AFF">
              <w:rPr>
                <w:sz w:val="36"/>
              </w:rPr>
              <w:t>, 2017</w:t>
            </w:r>
          </w:p>
          <w:p w14:paraId="2B8EE0AC" w14:textId="49442D2B" w:rsidR="00C15919" w:rsidRPr="00603AFF" w:rsidRDefault="006C0FF4" w:rsidP="00C15919">
            <w:pPr>
              <w:pStyle w:val="Date"/>
              <w:spacing w:before="0"/>
              <w:rPr>
                <w:sz w:val="36"/>
              </w:rPr>
            </w:pPr>
            <w:r>
              <w:rPr>
                <w:sz w:val="36"/>
              </w:rPr>
              <w:t xml:space="preserve">Parent and </w:t>
            </w:r>
            <w:r w:rsidR="00190B00">
              <w:rPr>
                <w:sz w:val="36"/>
              </w:rPr>
              <w:t>commu</w:t>
            </w:r>
            <w:r w:rsidR="003836D4">
              <w:rPr>
                <w:sz w:val="36"/>
              </w:rPr>
              <w:t>nity   services office</w:t>
            </w:r>
          </w:p>
          <w:p w14:paraId="234DF370" w14:textId="77777777" w:rsidR="00C15919" w:rsidRPr="003836D4" w:rsidRDefault="007A36D1" w:rsidP="00C15919">
            <w:pPr>
              <w:pStyle w:val="Date"/>
              <w:spacing w:before="0"/>
              <w:rPr>
                <w:sz w:val="36"/>
              </w:rPr>
            </w:pPr>
            <w:r>
              <w:rPr>
                <w:sz w:val="36"/>
              </w:rPr>
              <w:t>10</w:t>
            </w:r>
            <w:r w:rsidR="00C15919" w:rsidRPr="00603AFF">
              <w:rPr>
                <w:sz w:val="36"/>
              </w:rPr>
              <w:t>:00 am – 12:30</w:t>
            </w:r>
            <w:r w:rsidR="00331C31" w:rsidRPr="00603AFF">
              <w:rPr>
                <w:sz w:val="36"/>
              </w:rPr>
              <w:t xml:space="preserve"> p</w:t>
            </w:r>
            <w:r w:rsidR="00D6377D" w:rsidRPr="00603AFF">
              <w:rPr>
                <w:sz w:val="36"/>
              </w:rPr>
              <w:t>m</w:t>
            </w:r>
          </w:p>
          <w:p w14:paraId="0080D813" w14:textId="4050C0A6" w:rsidR="005C61E4" w:rsidRPr="00331C31" w:rsidRDefault="006C0FF4" w:rsidP="005C61E4">
            <w:pPr>
              <w:pStyle w:val="Heading1"/>
              <w:outlineLvl w:val="0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DUAL</w:t>
            </w:r>
            <w:r w:rsidR="00287A37" w:rsidRPr="00331C31">
              <w:rPr>
                <w:color w:val="0070C0"/>
                <w:sz w:val="32"/>
              </w:rPr>
              <w:t xml:space="preserve"> L</w:t>
            </w:r>
            <w:r>
              <w:rPr>
                <w:color w:val="0070C0"/>
                <w:sz w:val="32"/>
              </w:rPr>
              <w:t>ANGUAGE: SCHOOL PROGRAMS</w:t>
            </w:r>
          </w:p>
          <w:p w14:paraId="69EDEFD8" w14:textId="10BED867" w:rsidR="005C61E4" w:rsidRPr="00DA27FB" w:rsidRDefault="00190B00" w:rsidP="005C61E4">
            <w:pPr>
              <w:spacing w:after="160" w:line="312" w:lineRule="auto"/>
            </w:pPr>
            <w:r>
              <w:t>This session</w:t>
            </w:r>
            <w:r w:rsidR="00287A37" w:rsidRPr="00DA27FB">
              <w:t xml:space="preserve"> will review the</w:t>
            </w:r>
            <w:r w:rsidR="00BC687C">
              <w:t xml:space="preserve"> </w:t>
            </w:r>
            <w:r w:rsidR="006C0FF4">
              <w:t>various LAUSD Du</w:t>
            </w:r>
            <w:r w:rsidR="00BC687C">
              <w:t>al</w:t>
            </w:r>
            <w:r w:rsidR="006C0FF4">
              <w:t xml:space="preserve"> Language Programs and the requirements for establishing a program. Participants will develop materials to assist other parents understand program elements.</w:t>
            </w:r>
          </w:p>
          <w:p w14:paraId="68173258" w14:textId="07C1DE0E" w:rsidR="00880783" w:rsidRPr="00DF0133" w:rsidRDefault="006C0FF4" w:rsidP="006C0FF4">
            <w:pPr>
              <w:spacing w:after="160" w:line="312" w:lineRule="auto"/>
              <w:rPr>
                <w:b/>
              </w:rPr>
            </w:pPr>
            <w:r w:rsidRPr="00DF0133">
              <w:rPr>
                <w:b/>
                <w:noProof/>
                <w:color w:val="auto"/>
                <w:lang w:eastAsia="en-US"/>
              </w:rPr>
              <w:drawing>
                <wp:anchor distT="0" distB="0" distL="114300" distR="114300" simplePos="0" relativeHeight="251670528" behindDoc="0" locked="0" layoutInCell="1" allowOverlap="1" wp14:anchorId="2F169F31" wp14:editId="4319BF7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365125</wp:posOffset>
                  </wp:positionV>
                  <wp:extent cx="2694516" cy="9080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cs_new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516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E56" w:rsidRPr="00DF0133">
              <w:rPr>
                <w:b/>
                <w:noProof/>
                <w:color w:val="auto"/>
                <w:lang w:eastAsia="en-US"/>
              </w:rPr>
              <w:drawing>
                <wp:anchor distT="36576" distB="36576" distL="36576" distR="36576" simplePos="0" relativeHeight="251661312" behindDoc="0" locked="0" layoutInCell="1" allowOverlap="1" wp14:anchorId="6A85A9FE" wp14:editId="7205F7F3">
                  <wp:simplePos x="0" y="0"/>
                  <wp:positionH relativeFrom="column">
                    <wp:posOffset>7461250</wp:posOffset>
                  </wp:positionH>
                  <wp:positionV relativeFrom="paragraph">
                    <wp:posOffset>447675</wp:posOffset>
                  </wp:positionV>
                  <wp:extent cx="2277110" cy="6972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0133">
              <w:rPr>
                <w:b/>
              </w:rPr>
              <w:t>The last session will be held on Friday, May 5, 201</w:t>
            </w:r>
            <w:bookmarkStart w:id="0" w:name="_GoBack"/>
            <w:bookmarkEnd w:id="0"/>
            <w:r w:rsidRPr="00DF0133">
              <w:rPr>
                <w:b/>
              </w:rPr>
              <w:t>7.</w:t>
            </w:r>
          </w:p>
        </w:tc>
        <w:tc>
          <w:tcPr>
            <w:tcW w:w="3420" w:type="dxa"/>
          </w:tcPr>
          <w:p w14:paraId="5CF34F74" w14:textId="77777777" w:rsidR="005C61E4" w:rsidRPr="00D0153D" w:rsidRDefault="00D0153D" w:rsidP="00B96973">
            <w:pPr>
              <w:pStyle w:val="Heading2"/>
              <w:shd w:val="clear" w:color="auto" w:fill="B11A57" w:themeFill="accent1" w:themeFillShade="BF"/>
              <w:outlineLvl w:val="1"/>
              <w:rPr>
                <w:sz w:val="32"/>
              </w:rPr>
            </w:pPr>
            <w:r w:rsidRPr="00D0153D">
              <w:rPr>
                <w:sz w:val="32"/>
              </w:rPr>
              <w:t>Parent Workshop</w:t>
            </w:r>
            <w:r w:rsidR="00190B00">
              <w:rPr>
                <w:sz w:val="32"/>
              </w:rPr>
              <w:t xml:space="preserve">s on </w:t>
            </w:r>
          </w:p>
          <w:p w14:paraId="7D3C0E25" w14:textId="77777777" w:rsidR="005C61E4" w:rsidRPr="00D6377D" w:rsidRDefault="00190B00" w:rsidP="00190B00">
            <w:pPr>
              <w:pStyle w:val="Heading2"/>
              <w:shd w:val="clear" w:color="auto" w:fill="B11A57" w:themeFill="accent1" w:themeFillShade="BF"/>
              <w:outlineLvl w:val="1"/>
              <w:rPr>
                <w:sz w:val="32"/>
              </w:rPr>
            </w:pPr>
            <w:r>
              <w:rPr>
                <w:sz w:val="32"/>
              </w:rPr>
              <w:t>Dual Language Programs</w:t>
            </w:r>
          </w:p>
          <w:p w14:paraId="03F7AF0F" w14:textId="77777777" w:rsidR="005C61E4" w:rsidRPr="00AA4794" w:rsidRDefault="00BD1CFD" w:rsidP="00B96973">
            <w:pPr>
              <w:pStyle w:val="Heading2"/>
              <w:shd w:val="clear" w:color="auto" w:fill="B11A57" w:themeFill="accent1" w:themeFillShade="BF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7D8B623A4CDB431789309CB8C116A7D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5003919D" w14:textId="77777777" w:rsidR="00BE64E1" w:rsidRDefault="00D0153D" w:rsidP="00B96973">
            <w:pPr>
              <w:pStyle w:val="Heading2"/>
              <w:shd w:val="clear" w:color="auto" w:fill="B11A57" w:themeFill="accent1" w:themeFillShade="BF"/>
              <w:outlineLvl w:val="1"/>
            </w:pPr>
            <w:r>
              <w:t xml:space="preserve">Building </w:t>
            </w:r>
          </w:p>
          <w:p w14:paraId="33F61299" w14:textId="77777777" w:rsidR="005C61E4" w:rsidRPr="00AA4794" w:rsidRDefault="00D0153D" w:rsidP="00B96973">
            <w:pPr>
              <w:pStyle w:val="Heading2"/>
              <w:shd w:val="clear" w:color="auto" w:fill="B11A57" w:themeFill="accent1" w:themeFillShade="BF"/>
              <w:outlineLvl w:val="1"/>
            </w:pPr>
            <w:r>
              <w:t>Parent Capacity</w:t>
            </w:r>
          </w:p>
          <w:p w14:paraId="023433E7" w14:textId="77777777" w:rsidR="005C61E4" w:rsidRPr="00AA4794" w:rsidRDefault="00BD1CFD" w:rsidP="00B96973">
            <w:pPr>
              <w:pStyle w:val="Heading2"/>
              <w:shd w:val="clear" w:color="auto" w:fill="B11A57" w:themeFill="accent1" w:themeFillShade="BF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B850CFD781F841838D227BCFAB13E1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27B7E0DD" w14:textId="77777777" w:rsidR="00AA4794" w:rsidRDefault="00D0153D" w:rsidP="00B96973">
            <w:pPr>
              <w:pStyle w:val="Heading2"/>
              <w:shd w:val="clear" w:color="auto" w:fill="B11A57" w:themeFill="accent1" w:themeFillShade="BF"/>
              <w:outlineLvl w:val="1"/>
            </w:pPr>
            <w:r>
              <w:t>Don’t miss this opportunity!</w:t>
            </w:r>
          </w:p>
          <w:p w14:paraId="543A3DC0" w14:textId="77777777" w:rsidR="001911E0" w:rsidRDefault="001911E0" w:rsidP="00B96973">
            <w:pPr>
              <w:pStyle w:val="Heading3"/>
              <w:shd w:val="clear" w:color="auto" w:fill="0070C0"/>
              <w:outlineLvl w:val="2"/>
              <w:rPr>
                <w:sz w:val="22"/>
              </w:rPr>
            </w:pPr>
          </w:p>
          <w:p w14:paraId="595FD9D2" w14:textId="77777777" w:rsidR="001911E0" w:rsidRDefault="001911E0" w:rsidP="00B96973">
            <w:pPr>
              <w:pStyle w:val="Heading3"/>
              <w:shd w:val="clear" w:color="auto" w:fill="0070C0"/>
              <w:outlineLvl w:val="2"/>
              <w:rPr>
                <w:sz w:val="22"/>
              </w:rPr>
            </w:pPr>
          </w:p>
          <w:p w14:paraId="4D343CC8" w14:textId="7EDA039A" w:rsidR="005C61E4" w:rsidRPr="00287A37" w:rsidRDefault="006C0FF4" w:rsidP="00B96973">
            <w:pPr>
              <w:pStyle w:val="Heading3"/>
              <w:shd w:val="clear" w:color="auto" w:fill="0070C0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Parent and </w:t>
            </w:r>
            <w:r w:rsidR="00287A37" w:rsidRPr="00287A37">
              <w:rPr>
                <w:sz w:val="22"/>
              </w:rPr>
              <w:t>Community Services</w:t>
            </w:r>
          </w:p>
          <w:p w14:paraId="680CA948" w14:textId="77777777" w:rsidR="005C61E4" w:rsidRPr="00C73140" w:rsidRDefault="00BD1CFD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sdt>
              <w:sdtPr>
                <w:rPr>
                  <w:sz w:val="28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DAC9AF5D432448F59A7B728410A01513"/>
                </w:placeholder>
                <w15:appearance w15:val="hidden"/>
                <w:text w:multiLine="1"/>
              </w:sdtPr>
              <w:sdtEndPr/>
              <w:sdtContent>
                <w:r w:rsidR="00287A37" w:rsidRPr="00C73140">
                  <w:rPr>
                    <w:sz w:val="28"/>
                  </w:rPr>
                  <w:t>1360 W. Temple Street</w:t>
                </w:r>
                <w:r w:rsidR="00287A37" w:rsidRPr="00C73140">
                  <w:rPr>
                    <w:sz w:val="28"/>
                  </w:rPr>
                  <w:br/>
                  <w:t>Los Angeles, CA 90026</w:t>
                </w:r>
              </w:sdtContent>
            </w:sdt>
          </w:p>
          <w:p w14:paraId="48C72D2F" w14:textId="77777777" w:rsidR="005C61E4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 w:rsidRPr="00C73140">
              <w:rPr>
                <w:sz w:val="28"/>
              </w:rPr>
              <w:t>(213) 481-3350</w:t>
            </w:r>
          </w:p>
          <w:p w14:paraId="1C1D51D9" w14:textId="77777777" w:rsidR="005C61E4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 w:rsidRPr="00C73140">
              <w:rPr>
                <w:sz w:val="28"/>
              </w:rPr>
              <w:t>Families@lausd.net</w:t>
            </w:r>
          </w:p>
          <w:p w14:paraId="2BD9A948" w14:textId="77777777" w:rsid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 w:rsidRPr="00C73140">
              <w:rPr>
                <w:sz w:val="28"/>
              </w:rPr>
              <w:t xml:space="preserve">For more information, please contact: </w:t>
            </w:r>
          </w:p>
          <w:p w14:paraId="583FF284" w14:textId="77777777" w:rsidR="005C61E4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</w:rPr>
            </w:pPr>
            <w:r w:rsidRPr="00C73140">
              <w:rPr>
                <w:sz w:val="28"/>
              </w:rPr>
              <w:t>Angie Cardenas</w:t>
            </w:r>
          </w:p>
          <w:p w14:paraId="2847971C" w14:textId="77777777" w:rsidR="00287A37" w:rsidRPr="00C73140" w:rsidRDefault="00287A37" w:rsidP="00B96973">
            <w:pPr>
              <w:pStyle w:val="ContactInfo"/>
              <w:shd w:val="clear" w:color="auto" w:fill="0070C0"/>
              <w:spacing w:line="312" w:lineRule="auto"/>
              <w:rPr>
                <w:sz w:val="28"/>
                <w:shd w:val="clear" w:color="auto" w:fill="0070C0"/>
              </w:rPr>
            </w:pPr>
            <w:r w:rsidRPr="00C73140">
              <w:rPr>
                <w:sz w:val="28"/>
                <w:shd w:val="clear" w:color="auto" w:fill="0070C0"/>
              </w:rPr>
              <w:t>(213) 481-3356</w:t>
            </w:r>
          </w:p>
          <w:p w14:paraId="5D7CC8E3" w14:textId="77777777" w:rsidR="00603AFF" w:rsidRDefault="00603AFF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1733A3C1" w14:textId="77777777" w:rsidR="00603AFF" w:rsidRDefault="00603AFF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331DDD2F" w14:textId="77777777" w:rsidR="00603AFF" w:rsidRDefault="00603AFF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1BBB2526" w14:textId="77777777" w:rsidR="00331C31" w:rsidRDefault="00331C31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758CEACF" w14:textId="77777777" w:rsidR="00331C31" w:rsidRDefault="00331C31" w:rsidP="00B96973">
            <w:pPr>
              <w:pStyle w:val="ContactInfo"/>
              <w:shd w:val="clear" w:color="auto" w:fill="0070C0"/>
              <w:spacing w:line="312" w:lineRule="auto"/>
              <w:rPr>
                <w:shd w:val="clear" w:color="auto" w:fill="0070C0"/>
              </w:rPr>
            </w:pPr>
          </w:p>
          <w:p w14:paraId="3A18F665" w14:textId="77777777" w:rsidR="00D6377D" w:rsidRPr="00AA4794" w:rsidRDefault="00D6377D" w:rsidP="00B96973">
            <w:pPr>
              <w:pStyle w:val="ContactInfo"/>
              <w:shd w:val="clear" w:color="auto" w:fill="0070C0"/>
              <w:spacing w:line="312" w:lineRule="auto"/>
            </w:pPr>
          </w:p>
        </w:tc>
      </w:tr>
    </w:tbl>
    <w:p w14:paraId="2E5B8291" w14:textId="77777777" w:rsidR="00331C31" w:rsidRDefault="00331C31" w:rsidP="00AA4794">
      <w:pPr>
        <w:pStyle w:val="NoSpacing"/>
        <w:rPr>
          <w:rFonts w:ascii="Arial" w:hAnsi="Arial" w:cs="Arial"/>
          <w:noProof/>
          <w:sz w:val="20"/>
          <w:szCs w:val="20"/>
          <w:lang w:eastAsia="en-US"/>
        </w:rPr>
      </w:pPr>
    </w:p>
    <w:sectPr w:rsidR="00331C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B657E" w14:textId="77777777" w:rsidR="00BD1CFD" w:rsidRDefault="00BD1CFD" w:rsidP="005F5D5F">
      <w:pPr>
        <w:spacing w:after="0" w:line="240" w:lineRule="auto"/>
      </w:pPr>
      <w:r>
        <w:separator/>
      </w:r>
    </w:p>
  </w:endnote>
  <w:endnote w:type="continuationSeparator" w:id="0">
    <w:p w14:paraId="424C24BE" w14:textId="77777777" w:rsidR="00BD1CFD" w:rsidRDefault="00BD1CFD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B99A" w14:textId="77777777" w:rsidR="00BD1CFD" w:rsidRDefault="00BD1CFD" w:rsidP="005F5D5F">
      <w:pPr>
        <w:spacing w:after="0" w:line="240" w:lineRule="auto"/>
      </w:pPr>
      <w:r>
        <w:separator/>
      </w:r>
    </w:p>
  </w:footnote>
  <w:footnote w:type="continuationSeparator" w:id="0">
    <w:p w14:paraId="79C0BCAA" w14:textId="77777777" w:rsidR="00BD1CFD" w:rsidRDefault="00BD1CFD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3D"/>
    <w:rsid w:val="0001264A"/>
    <w:rsid w:val="000168C0"/>
    <w:rsid w:val="000427C6"/>
    <w:rsid w:val="00076F31"/>
    <w:rsid w:val="00140D56"/>
    <w:rsid w:val="00145412"/>
    <w:rsid w:val="00171CDD"/>
    <w:rsid w:val="00175521"/>
    <w:rsid w:val="00181FB9"/>
    <w:rsid w:val="00190B00"/>
    <w:rsid w:val="001911E0"/>
    <w:rsid w:val="00217332"/>
    <w:rsid w:val="00251739"/>
    <w:rsid w:val="00261A78"/>
    <w:rsid w:val="00287A37"/>
    <w:rsid w:val="00331C31"/>
    <w:rsid w:val="003836D4"/>
    <w:rsid w:val="003B6A17"/>
    <w:rsid w:val="003C5E56"/>
    <w:rsid w:val="00411532"/>
    <w:rsid w:val="005222EE"/>
    <w:rsid w:val="00541BB3"/>
    <w:rsid w:val="00544732"/>
    <w:rsid w:val="00593454"/>
    <w:rsid w:val="005C61E4"/>
    <w:rsid w:val="005F5D5F"/>
    <w:rsid w:val="00603AFF"/>
    <w:rsid w:val="00665EA1"/>
    <w:rsid w:val="006C0FF4"/>
    <w:rsid w:val="006E5B0F"/>
    <w:rsid w:val="00781D6C"/>
    <w:rsid w:val="0079199F"/>
    <w:rsid w:val="007A36D1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96973"/>
    <w:rsid w:val="00BC687C"/>
    <w:rsid w:val="00BC6ED1"/>
    <w:rsid w:val="00BD1057"/>
    <w:rsid w:val="00BD1CFD"/>
    <w:rsid w:val="00BE64E1"/>
    <w:rsid w:val="00C15919"/>
    <w:rsid w:val="00C57F20"/>
    <w:rsid w:val="00C73140"/>
    <w:rsid w:val="00C75B67"/>
    <w:rsid w:val="00CA5640"/>
    <w:rsid w:val="00D0153D"/>
    <w:rsid w:val="00D14197"/>
    <w:rsid w:val="00D16845"/>
    <w:rsid w:val="00D56FBE"/>
    <w:rsid w:val="00D6377D"/>
    <w:rsid w:val="00D751DD"/>
    <w:rsid w:val="00DA27FB"/>
    <w:rsid w:val="00DF0133"/>
    <w:rsid w:val="00E20127"/>
    <w:rsid w:val="00E3564F"/>
    <w:rsid w:val="00E46FE9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8DC2E"/>
  <w15:chartTrackingRefBased/>
  <w15:docId w15:val="{979C3B0A-3A2A-4700-971E-E96716CF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Cardenas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8B623A4CDB431789309CB8C116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3ED3-092F-4C1C-A587-DE6F7A25BA6A}"/>
      </w:docPartPr>
      <w:docPartBody>
        <w:p w:rsidR="0011361B" w:rsidRDefault="00B808C6">
          <w:pPr>
            <w:pStyle w:val="7D8B623A4CDB431789309CB8C116A7D6"/>
          </w:pPr>
          <w:r w:rsidRPr="00AA4794">
            <w:t>────</w:t>
          </w:r>
        </w:p>
      </w:docPartBody>
    </w:docPart>
    <w:docPart>
      <w:docPartPr>
        <w:name w:val="B850CFD781F841838D227BCFAB13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2BE9-DB8D-4EBC-8103-FEFBF41C1963}"/>
      </w:docPartPr>
      <w:docPartBody>
        <w:p w:rsidR="0011361B" w:rsidRDefault="00B808C6">
          <w:pPr>
            <w:pStyle w:val="B850CFD781F841838D227BCFAB13E160"/>
          </w:pPr>
          <w:r w:rsidRPr="00AA4794">
            <w:t>────</w:t>
          </w:r>
        </w:p>
      </w:docPartBody>
    </w:docPart>
    <w:docPart>
      <w:docPartPr>
        <w:name w:val="DAC9AF5D432448F59A7B728410A0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1660-2A7A-442C-AC43-B69597218194}"/>
      </w:docPartPr>
      <w:docPartBody>
        <w:p w:rsidR="0011361B" w:rsidRDefault="00B808C6">
          <w:pPr>
            <w:pStyle w:val="DAC9AF5D432448F59A7B728410A01513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6"/>
    <w:rsid w:val="0011361B"/>
    <w:rsid w:val="007A1448"/>
    <w:rsid w:val="007E5268"/>
    <w:rsid w:val="00B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D795A613C49C6A98D20080A35A058">
    <w:name w:val="DA5D795A613C49C6A98D20080A35A058"/>
  </w:style>
  <w:style w:type="paragraph" w:customStyle="1" w:styleId="E2C08704E3AB439CA4F55B9C249751A9">
    <w:name w:val="E2C08704E3AB439CA4F55B9C249751A9"/>
  </w:style>
  <w:style w:type="paragraph" w:customStyle="1" w:styleId="0E0020975D0A4473996AB7F0D357BD39">
    <w:name w:val="0E0020975D0A4473996AB7F0D357BD39"/>
  </w:style>
  <w:style w:type="paragraph" w:customStyle="1" w:styleId="14BED44FD9184F0EA1DD0DD577466289">
    <w:name w:val="14BED44FD9184F0EA1DD0DD577466289"/>
  </w:style>
  <w:style w:type="paragraph" w:customStyle="1" w:styleId="518939F46C684C4089DB85AF1A152230">
    <w:name w:val="518939F46C684C4089DB85AF1A152230"/>
  </w:style>
  <w:style w:type="paragraph" w:customStyle="1" w:styleId="69E82F133E1D43FDA79AFDF881674609">
    <w:name w:val="69E82F133E1D43FDA79AFDF881674609"/>
  </w:style>
  <w:style w:type="paragraph" w:customStyle="1" w:styleId="95EE4E41F8C04B8A8DE82E256321F002">
    <w:name w:val="95EE4E41F8C04B8A8DE82E256321F002"/>
  </w:style>
  <w:style w:type="paragraph" w:customStyle="1" w:styleId="7D8B623A4CDB431789309CB8C116A7D6">
    <w:name w:val="7D8B623A4CDB431789309CB8C116A7D6"/>
  </w:style>
  <w:style w:type="paragraph" w:customStyle="1" w:styleId="FFC9A2BAC254446F84D01ABAE632206C">
    <w:name w:val="FFC9A2BAC254446F84D01ABAE632206C"/>
  </w:style>
  <w:style w:type="paragraph" w:customStyle="1" w:styleId="B850CFD781F841838D227BCFAB13E160">
    <w:name w:val="B850CFD781F841838D227BCFAB13E160"/>
  </w:style>
  <w:style w:type="paragraph" w:customStyle="1" w:styleId="951C0795F49645B1AFCF7751A933A313">
    <w:name w:val="951C0795F49645B1AFCF7751A933A313"/>
  </w:style>
  <w:style w:type="paragraph" w:customStyle="1" w:styleId="31629D76B9A049E5A01D8272E2302445">
    <w:name w:val="31629D76B9A049E5A01D8272E2302445"/>
  </w:style>
  <w:style w:type="paragraph" w:customStyle="1" w:styleId="165F2D254DD9487881407B0C1F6EF4E7">
    <w:name w:val="165F2D254DD9487881407B0C1F6EF4E7"/>
  </w:style>
  <w:style w:type="paragraph" w:customStyle="1" w:styleId="DDAF6D7644D048A983E68A38F77429AB">
    <w:name w:val="DDAF6D7644D048A983E68A38F77429AB"/>
  </w:style>
  <w:style w:type="paragraph" w:customStyle="1" w:styleId="DAC9AF5D432448F59A7B728410A01513">
    <w:name w:val="DAC9AF5D432448F59A7B728410A01513"/>
  </w:style>
  <w:style w:type="paragraph" w:customStyle="1" w:styleId="3B2EA789D497462FAA19FA0835E6305F">
    <w:name w:val="3B2EA789D497462FAA19FA0835E6305F"/>
  </w:style>
  <w:style w:type="paragraph" w:customStyle="1" w:styleId="69B9F56BB2D542D0884E1EE663AEAAED">
    <w:name w:val="69B9F56BB2D542D0884E1EE663AEAAED"/>
  </w:style>
  <w:style w:type="paragraph" w:customStyle="1" w:styleId="74B360F27E6C41B9A62A763052E84275">
    <w:name w:val="74B360F27E6C41B9A62A763052E84275"/>
  </w:style>
  <w:style w:type="paragraph" w:customStyle="1" w:styleId="000D9F9411E641F0A0B5498CA56E64EF">
    <w:name w:val="000D9F9411E641F0A0B5498CA56E64EF"/>
    <w:rsid w:val="00B80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Cardenas, Angelina</cp:lastModifiedBy>
  <cp:revision>3</cp:revision>
  <cp:lastPrinted>2017-01-18T17:59:00Z</cp:lastPrinted>
  <dcterms:created xsi:type="dcterms:W3CDTF">2017-03-07T18:21:00Z</dcterms:created>
  <dcterms:modified xsi:type="dcterms:W3CDTF">2017-03-07T18:31:00Z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