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6AB14972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0E98CEA" w14:textId="77777777" w:rsidR="005C61E4" w:rsidRDefault="00D6377D" w:rsidP="00DA27FB">
            <w:pPr>
              <w:tabs>
                <w:tab w:val="left" w:pos="1560"/>
              </w:tabs>
              <w:spacing w:after="160" w:line="312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07ACBA96" wp14:editId="087ED208">
                  <wp:simplePos x="0" y="0"/>
                  <wp:positionH relativeFrom="margin">
                    <wp:posOffset>693289</wp:posOffset>
                  </wp:positionH>
                  <wp:positionV relativeFrom="margin">
                    <wp:posOffset>2470785</wp:posOffset>
                  </wp:positionV>
                  <wp:extent cx="3089910" cy="2132330"/>
                  <wp:effectExtent l="304800" t="323850" r="320040" b="325120"/>
                  <wp:wrapSquare wrapText="bothSides"/>
                  <wp:docPr id="3" name="Picture 3" descr="Image result for Bilingual Students in the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ilingual Students in the Class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414"/>
                          <a:stretch/>
                        </pic:blipFill>
                        <pic:spPr bwMode="auto">
                          <a:xfrm>
                            <a:off x="0" y="0"/>
                            <a:ext cx="3089910" cy="21323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919" w:rsidRPr="00C1591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4C1F9A" wp14:editId="77650E3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173990</wp:posOffset>
                      </wp:positionV>
                      <wp:extent cx="4239260" cy="1911350"/>
                      <wp:effectExtent l="0" t="0" r="2794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9260" cy="191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D4E1C" w14:textId="77777777" w:rsidR="00331C31" w:rsidRDefault="00331C31" w:rsidP="00584C24">
                                  <w:pPr>
                                    <w:pStyle w:val="Date"/>
                                    <w:spacing w:before="24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  <w:p w14:paraId="593A5F03" w14:textId="77777777" w:rsidR="00C15919" w:rsidRPr="00C15919" w:rsidRDefault="00C15919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Distrito Escolar Unificado de Los Ángeles</w:t>
                                  </w:r>
                                </w:p>
                                <w:p w14:paraId="2F5BE3F0" w14:textId="5F54A0EF" w:rsidR="00C15919" w:rsidRPr="00C15919" w:rsidRDefault="006C0FF4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Servicios para los Padres y la Comunidad</w:t>
                                  </w:r>
                                </w:p>
                                <w:p w14:paraId="73442C9A" w14:textId="77777777" w:rsidR="00E46FE9" w:rsidRPr="00584C24" w:rsidRDefault="00E46FE9" w:rsidP="00584C24">
                                  <w:pPr>
                                    <w:pStyle w:val="Date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6FF58D" w14:textId="77777777" w:rsidR="007A36D1" w:rsidRPr="007A36D1" w:rsidRDefault="007A36D1" w:rsidP="007A36D1">
                                  <w:pPr>
                                    <w:pStyle w:val="Title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</w:rPr>
                                    <w:t>Academia de desarrollo de liderazgo para padres</w:t>
                                  </w:r>
                                </w:p>
                                <w:p w14:paraId="772BE162" w14:textId="77777777" w:rsidR="00C15919" w:rsidRPr="00E46FE9" w:rsidRDefault="00C15919" w:rsidP="00C15919">
                                  <w:pPr>
                                    <w:pStyle w:val="Date"/>
                                    <w:jc w:val="center"/>
                                    <w:rPr>
                                      <w:color w:val="FFFFFF" w:themeColor="background1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C1F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13.7pt;width:333.8pt;height:15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" fillcolor="#0070c0">
                      <v:textbox>
                        <w:txbxContent>
                          <w:p w14:paraId="42CD4E1C" w14:textId="77777777" w:rsidR="00331C31" w:rsidRDefault="00331C31" w:rsidP="00584C24">
                            <w:pPr>
                              <w:pStyle w:val="Date"/>
                              <w:spacing w:before="24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593A5F03" w14:textId="77777777" w:rsidR="00C15919" w:rsidRPr="00C15919" w:rsidRDefault="00C15919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Distrito Escolar Unificado de Los Ángeles</w:t>
                            </w:r>
                          </w:p>
                          <w:p w14:paraId="2F5BE3F0" w14:textId="5F54A0EF" w:rsidR="00C15919" w:rsidRPr="00C15919" w:rsidRDefault="006C0FF4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Servicios para los Padres y la Comunidad</w:t>
                            </w:r>
                          </w:p>
                          <w:p w14:paraId="73442C9A" w14:textId="77777777" w:rsidR="00E46FE9" w:rsidRPr="00584C24" w:rsidRDefault="00E46FE9" w:rsidP="00584C24">
                            <w:pPr>
                              <w:pStyle w:val="Date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196FF58D" w14:textId="77777777" w:rsidR="007A36D1" w:rsidRPr="007A36D1" w:rsidRDefault="007A36D1" w:rsidP="007A36D1">
                            <w:pPr>
                              <w:pStyle w:val="Title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Academia de desarrollo de liderazgo para padres</w:t>
                            </w:r>
                          </w:p>
                          <w:p w14:paraId="772BE162" w14:textId="77777777" w:rsidR="00C15919" w:rsidRPr="00E46FE9" w:rsidRDefault="00C15919" w:rsidP="00C15919">
                            <w:pPr>
                              <w:pStyle w:val="Date"/>
                              <w:jc w:val="center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ab/>
            </w:r>
          </w:p>
          <w:p w14:paraId="4ACFD6E2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227368E8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408C46BA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60821B1F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7A574E06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02592D40" w14:textId="77777777" w:rsidR="00D6377D" w:rsidRPr="00AA4794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3229A779" w14:textId="77777777" w:rsidR="00D6377D" w:rsidRDefault="00D6377D" w:rsidP="00C15919">
            <w:pPr>
              <w:pStyle w:val="Date"/>
              <w:spacing w:before="0"/>
              <w:rPr>
                <w:sz w:val="44"/>
              </w:rPr>
            </w:pPr>
          </w:p>
          <w:p w14:paraId="030AA1C8" w14:textId="77777777" w:rsidR="00D6377D" w:rsidRDefault="00D6377D" w:rsidP="00C15919">
            <w:pPr>
              <w:pStyle w:val="Date"/>
              <w:spacing w:before="0"/>
              <w:rPr>
                <w:sz w:val="44"/>
              </w:rPr>
            </w:pPr>
          </w:p>
          <w:p w14:paraId="49ED3173" w14:textId="316383A9" w:rsidR="00E46FE9" w:rsidRPr="00603AFF" w:rsidRDefault="006C0FF4" w:rsidP="00C15919">
            <w:pPr>
              <w:pStyle w:val="Date"/>
              <w:spacing w:before="0"/>
              <w:rPr>
                <w:sz w:val="36"/>
              </w:rPr>
            </w:pPr>
            <w:r>
              <w:rPr>
                <w:sz w:val="36"/>
              </w:rPr>
              <w:t>Miércoles, 22 de marzo de 2017</w:t>
            </w:r>
          </w:p>
          <w:p w14:paraId="2B8EE0AC" w14:textId="49442D2B" w:rsidR="00C15919" w:rsidRPr="00603AFF" w:rsidRDefault="006C0FF4" w:rsidP="00C15919">
            <w:pPr>
              <w:pStyle w:val="Date"/>
              <w:spacing w:before="0"/>
              <w:rPr>
                <w:sz w:val="36"/>
              </w:rPr>
            </w:pPr>
            <w:r>
              <w:rPr>
                <w:sz w:val="36"/>
              </w:rPr>
              <w:t>Oficina de servicios para los padres y la comunidad</w:t>
            </w:r>
          </w:p>
          <w:p w14:paraId="234DF370" w14:textId="77777777" w:rsidR="00C15919" w:rsidRPr="003836D4" w:rsidRDefault="007A36D1" w:rsidP="00C15919">
            <w:pPr>
              <w:pStyle w:val="Date"/>
              <w:spacing w:before="0"/>
              <w:rPr>
                <w:sz w:val="36"/>
              </w:rPr>
            </w:pPr>
            <w:r>
              <w:rPr>
                <w:sz w:val="36"/>
              </w:rPr>
              <w:t>10:00 am – 12:30 pm</w:t>
            </w:r>
          </w:p>
          <w:p w14:paraId="0080D813" w14:textId="2BD0FF0E" w:rsidR="005C61E4" w:rsidRPr="00331C31" w:rsidRDefault="00584C24" w:rsidP="005C61E4">
            <w:pPr>
              <w:pStyle w:val="Heading1"/>
              <w:outlineLvl w:val="0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 xml:space="preserve">INMERSIÓN </w:t>
            </w:r>
            <w:r w:rsidR="006C0FF4">
              <w:rPr>
                <w:color w:val="0070C0"/>
                <w:sz w:val="32"/>
              </w:rPr>
              <w:t>E</w:t>
            </w:r>
            <w:r>
              <w:rPr>
                <w:color w:val="0070C0"/>
                <w:sz w:val="32"/>
              </w:rPr>
              <w:t>N</w:t>
            </w:r>
            <w:r w:rsidR="006C0FF4">
              <w:rPr>
                <w:color w:val="0070C0"/>
                <w:sz w:val="32"/>
              </w:rPr>
              <w:t xml:space="preserve"> DOS IDIOMAS: PROGRAMAS ACADÉMICOS</w:t>
            </w:r>
          </w:p>
          <w:p w14:paraId="69EDEFD8" w14:textId="10BED867" w:rsidR="005C61E4" w:rsidRPr="00DA27FB" w:rsidRDefault="00190B00" w:rsidP="005C61E4">
            <w:pPr>
              <w:spacing w:after="160" w:line="312" w:lineRule="auto"/>
            </w:pPr>
            <w:r>
              <w:t>Esta sesión repasará varios programas de Inmersión en Dos Idiomas de LAUSD y los requisitos para establecer dicho programa. Los participantes desarrollarán materiales que les ayudará a entender los componentes del programa.</w:t>
            </w:r>
          </w:p>
          <w:p w14:paraId="68173258" w14:textId="07C1DE0E" w:rsidR="00880783" w:rsidRPr="00DF0133" w:rsidRDefault="006C0FF4" w:rsidP="006C0FF4">
            <w:pPr>
              <w:spacing w:after="160" w:line="312" w:lineRule="auto"/>
              <w:rPr>
                <w:b/>
              </w:rPr>
            </w:pPr>
            <w:r w:rsidRPr="00584C24">
              <w:rPr>
                <w:b/>
                <w:noProof/>
                <w:color w:val="auto"/>
                <w:sz w:val="20"/>
                <w:lang w:val="en-US" w:eastAsia="en-US"/>
              </w:rPr>
              <w:drawing>
                <wp:anchor distT="0" distB="0" distL="114300" distR="114300" simplePos="0" relativeHeight="251670528" behindDoc="0" locked="0" layoutInCell="1" allowOverlap="1" wp14:anchorId="2F169F31" wp14:editId="4319BF7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365125</wp:posOffset>
                  </wp:positionV>
                  <wp:extent cx="2694516" cy="9080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cs_new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516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E56" w:rsidRPr="00584C24">
              <w:rPr>
                <w:b/>
                <w:noProof/>
                <w:color w:val="auto"/>
                <w:sz w:val="20"/>
                <w:lang w:val="en-US" w:eastAsia="en-US"/>
              </w:rPr>
              <w:drawing>
                <wp:anchor distT="36576" distB="36576" distL="36576" distR="36576" simplePos="0" relativeHeight="251661312" behindDoc="0" locked="0" layoutInCell="1" allowOverlap="1" wp14:anchorId="6A85A9FE" wp14:editId="7205F7F3">
                  <wp:simplePos x="0" y="0"/>
                  <wp:positionH relativeFrom="column">
                    <wp:posOffset>7461250</wp:posOffset>
                  </wp:positionH>
                  <wp:positionV relativeFrom="paragraph">
                    <wp:posOffset>447675</wp:posOffset>
                  </wp:positionV>
                  <wp:extent cx="2277110" cy="6972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C24">
              <w:rPr>
                <w:b/>
                <w:sz w:val="20"/>
              </w:rPr>
              <w:t>La última sesión se llevará a cabo el viernes, 5 de mayo de 2017</w:t>
            </w:r>
            <w:r>
              <w:rPr>
                <w:b/>
              </w:rPr>
              <w:t>.</w:t>
            </w:r>
          </w:p>
        </w:tc>
        <w:tc>
          <w:tcPr>
            <w:tcW w:w="3420" w:type="dxa"/>
          </w:tcPr>
          <w:p w14:paraId="5CF34F74" w14:textId="77777777" w:rsidR="005C61E4" w:rsidRPr="00D0153D" w:rsidRDefault="00D0153D" w:rsidP="00B96973">
            <w:pPr>
              <w:pStyle w:val="Heading2"/>
              <w:shd w:val="clear" w:color="auto" w:fill="B11A57" w:themeFill="accent1" w:themeFillShade="BF"/>
              <w:outlineLvl w:val="1"/>
              <w:rPr>
                <w:sz w:val="32"/>
              </w:rPr>
            </w:pPr>
            <w:r>
              <w:rPr>
                <w:sz w:val="32"/>
              </w:rPr>
              <w:t xml:space="preserve">Talleres sobre </w:t>
            </w:r>
          </w:p>
          <w:p w14:paraId="7D3C0E25" w14:textId="3D5C2A65" w:rsidR="005C61E4" w:rsidRPr="00D6377D" w:rsidRDefault="00584C24" w:rsidP="00190B00">
            <w:pPr>
              <w:pStyle w:val="Heading2"/>
              <w:shd w:val="clear" w:color="auto" w:fill="B11A57" w:themeFill="accent1" w:themeFillShade="BF"/>
              <w:outlineLvl w:val="1"/>
              <w:rPr>
                <w:sz w:val="32"/>
              </w:rPr>
            </w:pPr>
            <w:r>
              <w:rPr>
                <w:sz w:val="32"/>
              </w:rPr>
              <w:t>P</w:t>
            </w:r>
            <w:r w:rsidR="00190B00">
              <w:rPr>
                <w:sz w:val="32"/>
              </w:rPr>
              <w:t>rogramas de Inmersión en dos idiomas</w:t>
            </w:r>
          </w:p>
          <w:p w14:paraId="03F7AF0F" w14:textId="77777777" w:rsidR="005C61E4" w:rsidRPr="00AA4794" w:rsidRDefault="00BD54CA" w:rsidP="00B96973">
            <w:pPr>
              <w:pStyle w:val="Heading2"/>
              <w:shd w:val="clear" w:color="auto" w:fill="B11A57" w:themeFill="accent1" w:themeFillShade="BF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7D8B623A4CDB431789309CB8C116A7D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D1CFD">
                  <w:t>────</w:t>
                </w:r>
              </w:sdtContent>
            </w:sdt>
          </w:p>
          <w:p w14:paraId="5003919D" w14:textId="77777777" w:rsidR="00BE64E1" w:rsidRDefault="00D0153D" w:rsidP="00584C24">
            <w:pPr>
              <w:pStyle w:val="Heading2"/>
              <w:shd w:val="clear" w:color="auto" w:fill="B11A57" w:themeFill="accent1" w:themeFillShade="BF"/>
              <w:spacing w:after="120"/>
              <w:outlineLvl w:val="1"/>
            </w:pPr>
            <w:r>
              <w:t xml:space="preserve">Ampliar la capacidad </w:t>
            </w:r>
          </w:p>
          <w:p w14:paraId="33F61299" w14:textId="77777777" w:rsidR="005C61E4" w:rsidRPr="00AA4794" w:rsidRDefault="00D0153D" w:rsidP="00B96973">
            <w:pPr>
              <w:pStyle w:val="Heading2"/>
              <w:shd w:val="clear" w:color="auto" w:fill="B11A57" w:themeFill="accent1" w:themeFillShade="BF"/>
              <w:outlineLvl w:val="1"/>
            </w:pPr>
            <w:r>
              <w:t>de los padres</w:t>
            </w:r>
          </w:p>
          <w:p w14:paraId="023433E7" w14:textId="77777777" w:rsidR="005C61E4" w:rsidRPr="00AA4794" w:rsidRDefault="00BD54CA" w:rsidP="00B96973">
            <w:pPr>
              <w:pStyle w:val="Heading2"/>
              <w:shd w:val="clear" w:color="auto" w:fill="B11A57" w:themeFill="accent1" w:themeFillShade="BF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B850CFD781F841838D227BCFAB13E1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D1CFD">
                  <w:t>────</w:t>
                </w:r>
              </w:sdtContent>
            </w:sdt>
          </w:p>
          <w:p w14:paraId="27B7E0DD" w14:textId="6288E592" w:rsidR="00AA4794" w:rsidRDefault="00584C24" w:rsidP="00B96973">
            <w:pPr>
              <w:pStyle w:val="Heading2"/>
              <w:shd w:val="clear" w:color="auto" w:fill="B11A57" w:themeFill="accent1" w:themeFillShade="BF"/>
              <w:outlineLvl w:val="1"/>
            </w:pPr>
            <w:r>
              <w:t>¡No pierda</w:t>
            </w:r>
            <w:bookmarkStart w:id="0" w:name="_GoBack"/>
            <w:bookmarkEnd w:id="0"/>
            <w:r w:rsidR="00D0153D">
              <w:t xml:space="preserve"> esta oportunidad!</w:t>
            </w:r>
          </w:p>
          <w:p w14:paraId="543A3DC0" w14:textId="77777777" w:rsidR="001911E0" w:rsidRDefault="001911E0" w:rsidP="00B96973">
            <w:pPr>
              <w:pStyle w:val="Heading3"/>
              <w:shd w:val="clear" w:color="auto" w:fill="0070C0"/>
              <w:outlineLvl w:val="2"/>
              <w:rPr>
                <w:sz w:val="22"/>
              </w:rPr>
            </w:pPr>
          </w:p>
          <w:p w14:paraId="595FD9D2" w14:textId="77777777" w:rsidR="001911E0" w:rsidRDefault="001911E0" w:rsidP="00B96973">
            <w:pPr>
              <w:pStyle w:val="Heading3"/>
              <w:shd w:val="clear" w:color="auto" w:fill="0070C0"/>
              <w:outlineLvl w:val="2"/>
              <w:rPr>
                <w:sz w:val="22"/>
              </w:rPr>
            </w:pPr>
          </w:p>
          <w:p w14:paraId="4D343CC8" w14:textId="7EDA039A" w:rsidR="005C61E4" w:rsidRPr="00287A37" w:rsidRDefault="006C0FF4" w:rsidP="00B96973">
            <w:pPr>
              <w:pStyle w:val="Heading3"/>
              <w:shd w:val="clear" w:color="auto" w:fill="0070C0"/>
              <w:outlineLvl w:val="2"/>
              <w:rPr>
                <w:sz w:val="22"/>
              </w:rPr>
            </w:pPr>
            <w:r>
              <w:rPr>
                <w:sz w:val="22"/>
              </w:rPr>
              <w:t>Servicios para los Padres y la Comunidad</w:t>
            </w:r>
          </w:p>
          <w:p w14:paraId="680CA948" w14:textId="77777777" w:rsidR="005C61E4" w:rsidRPr="00584C24" w:rsidRDefault="00BD54CA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DAC9AF5D432448F59A7B728410A01513"/>
                </w:placeholder>
                <w15:appearance w15:val="hidden"/>
                <w:text w:multiLine="1"/>
              </w:sdtPr>
              <w:sdtEndPr/>
              <w:sdtContent>
                <w:r w:rsidR="00BD1CFD" w:rsidRPr="00584C24">
                  <w:rPr>
                    <w:sz w:val="28"/>
                    <w:lang w:val="en-US"/>
                  </w:rPr>
                  <w:t xml:space="preserve">1360 West Temple Street </w:t>
                </w:r>
                <w:r w:rsidR="00BD1CFD" w:rsidRPr="00584C24">
                  <w:rPr>
                    <w:sz w:val="28"/>
                    <w:lang w:val="en-US"/>
                  </w:rPr>
                  <w:br/>
                  <w:t>Los Ángeles CA 90026</w:t>
                </w:r>
              </w:sdtContent>
            </w:sdt>
          </w:p>
          <w:p w14:paraId="48C72D2F" w14:textId="77777777" w:rsidR="005C61E4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(213) 481-3350</w:t>
            </w:r>
          </w:p>
          <w:p w14:paraId="1C1D51D9" w14:textId="77777777" w:rsidR="005C61E4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Families@lausd.net</w:t>
            </w:r>
          </w:p>
          <w:p w14:paraId="2BD9A948" w14:textId="77777777" w:rsid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Para obtener mayor información, por favor comuníquese con: </w:t>
            </w:r>
          </w:p>
          <w:p w14:paraId="583FF284" w14:textId="77777777" w:rsidR="005C61E4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Angie Cardenas</w:t>
            </w:r>
          </w:p>
          <w:p w14:paraId="2847971C" w14:textId="77777777" w:rsidR="00287A37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  <w:shd w:val="clear" w:color="auto" w:fill="0070C0"/>
              </w:rPr>
            </w:pPr>
            <w:r>
              <w:rPr>
                <w:sz w:val="28"/>
                <w:shd w:val="clear" w:color="auto" w:fill="0070C0"/>
              </w:rPr>
              <w:t>(213) 481-3356</w:t>
            </w:r>
          </w:p>
          <w:p w14:paraId="5D7CC8E3" w14:textId="77777777" w:rsidR="00603AFF" w:rsidRDefault="00603AFF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1733A3C1" w14:textId="77777777" w:rsidR="00603AFF" w:rsidRDefault="00603AFF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331DDD2F" w14:textId="77777777" w:rsidR="00603AFF" w:rsidRDefault="00603AFF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1BBB2526" w14:textId="77777777" w:rsidR="00331C31" w:rsidRDefault="00331C31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758CEACF" w14:textId="77777777" w:rsidR="00331C31" w:rsidRDefault="00331C31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3A18F665" w14:textId="77777777" w:rsidR="00D6377D" w:rsidRPr="00AA4794" w:rsidRDefault="00D6377D" w:rsidP="00B96973">
            <w:pPr>
              <w:pStyle w:val="ContactInfo"/>
              <w:shd w:val="clear" w:color="auto" w:fill="0070C0"/>
              <w:spacing w:line="312" w:lineRule="auto"/>
            </w:pPr>
          </w:p>
        </w:tc>
      </w:tr>
    </w:tbl>
    <w:p w14:paraId="2E5B8291" w14:textId="77777777" w:rsidR="00331C31" w:rsidRDefault="00331C31" w:rsidP="00AA4794">
      <w:pPr>
        <w:pStyle w:val="NoSpacing"/>
        <w:rPr>
          <w:rFonts w:ascii="Arial" w:hAnsi="Arial" w:cs="Arial"/>
          <w:noProof/>
          <w:sz w:val="20"/>
          <w:szCs w:val="20"/>
          <w:lang w:eastAsia="en-US"/>
        </w:rPr>
      </w:pPr>
    </w:p>
    <w:sectPr w:rsidR="00331C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0F75" w14:textId="77777777" w:rsidR="00BD54CA" w:rsidRDefault="00BD54CA" w:rsidP="005F5D5F">
      <w:pPr>
        <w:spacing w:after="0" w:line="240" w:lineRule="auto"/>
      </w:pPr>
      <w:r>
        <w:separator/>
      </w:r>
    </w:p>
  </w:endnote>
  <w:endnote w:type="continuationSeparator" w:id="0">
    <w:p w14:paraId="46B34EDF" w14:textId="77777777" w:rsidR="00BD54CA" w:rsidRDefault="00BD54C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C2BD" w14:textId="77777777" w:rsidR="00BD54CA" w:rsidRDefault="00BD54CA" w:rsidP="005F5D5F">
      <w:pPr>
        <w:spacing w:after="0" w:line="240" w:lineRule="auto"/>
      </w:pPr>
      <w:r>
        <w:separator/>
      </w:r>
    </w:p>
  </w:footnote>
  <w:footnote w:type="continuationSeparator" w:id="0">
    <w:p w14:paraId="2657BF0F" w14:textId="77777777" w:rsidR="00BD54CA" w:rsidRDefault="00BD54C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3D"/>
    <w:rsid w:val="0001264A"/>
    <w:rsid w:val="000168C0"/>
    <w:rsid w:val="000427C6"/>
    <w:rsid w:val="00076F31"/>
    <w:rsid w:val="00140D56"/>
    <w:rsid w:val="00145412"/>
    <w:rsid w:val="00171CDD"/>
    <w:rsid w:val="00175521"/>
    <w:rsid w:val="00181FB9"/>
    <w:rsid w:val="00190B00"/>
    <w:rsid w:val="001911E0"/>
    <w:rsid w:val="00217332"/>
    <w:rsid w:val="00251739"/>
    <w:rsid w:val="00261A78"/>
    <w:rsid w:val="00287A37"/>
    <w:rsid w:val="00331C31"/>
    <w:rsid w:val="003836D4"/>
    <w:rsid w:val="003B6A17"/>
    <w:rsid w:val="003C5E56"/>
    <w:rsid w:val="00411532"/>
    <w:rsid w:val="005222EE"/>
    <w:rsid w:val="00541BB3"/>
    <w:rsid w:val="00544732"/>
    <w:rsid w:val="00584C24"/>
    <w:rsid w:val="00593454"/>
    <w:rsid w:val="005C61E4"/>
    <w:rsid w:val="005F5D5F"/>
    <w:rsid w:val="00603AFF"/>
    <w:rsid w:val="00665EA1"/>
    <w:rsid w:val="006C0FF4"/>
    <w:rsid w:val="006E5B0F"/>
    <w:rsid w:val="00781D6C"/>
    <w:rsid w:val="0079199F"/>
    <w:rsid w:val="007A36D1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96973"/>
    <w:rsid w:val="00BC687C"/>
    <w:rsid w:val="00BC6ED1"/>
    <w:rsid w:val="00BD1057"/>
    <w:rsid w:val="00BD1CFD"/>
    <w:rsid w:val="00BD54CA"/>
    <w:rsid w:val="00BE64E1"/>
    <w:rsid w:val="00C15919"/>
    <w:rsid w:val="00C57F20"/>
    <w:rsid w:val="00C73140"/>
    <w:rsid w:val="00C75B67"/>
    <w:rsid w:val="00CA5640"/>
    <w:rsid w:val="00D0153D"/>
    <w:rsid w:val="00D14197"/>
    <w:rsid w:val="00D16845"/>
    <w:rsid w:val="00D56FBE"/>
    <w:rsid w:val="00D6377D"/>
    <w:rsid w:val="00D751DD"/>
    <w:rsid w:val="00DA27FB"/>
    <w:rsid w:val="00DF0133"/>
    <w:rsid w:val="00E20127"/>
    <w:rsid w:val="00E3564F"/>
    <w:rsid w:val="00E46FE9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8DC2E"/>
  <w15:chartTrackingRefBased/>
  <w15:docId w15:val="{979C3B0A-3A2A-4700-971E-E96716CF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s-CO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Cardenas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B623A4CDB431789309CB8C116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3ED3-092F-4C1C-A587-DE6F7A25BA6A}"/>
      </w:docPartPr>
      <w:docPartBody>
        <w:p w:rsidR="0011361B" w:rsidRDefault="00B808C6">
          <w:r>
            <w:t>────</w:t>
          </w:r>
        </w:p>
      </w:docPartBody>
    </w:docPart>
    <w:docPart>
      <w:docPartPr>
        <w:name w:val="B850CFD781F841838D227BCFAB13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2BE9-DB8D-4EBC-8103-FEFBF41C1963}"/>
      </w:docPartPr>
      <w:docPartBody>
        <w:p w:rsidR="0011361B" w:rsidRDefault="00B808C6">
          <w:r>
            <w:t>────</w:t>
          </w:r>
        </w:p>
      </w:docPartBody>
    </w:docPart>
    <w:docPart>
      <w:docPartPr>
        <w:name w:val="DAC9AF5D432448F59A7B728410A0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1660-2A7A-442C-AC43-B69597218194}"/>
      </w:docPartPr>
      <w:docPartBody>
        <w:p w:rsidR="0011361B" w:rsidRDefault="00B808C6">
          <w:pPr>
            <w:pStyle w:val="DAC9AF5D432448F59A7B728410A01513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6"/>
    <w:rsid w:val="0011361B"/>
    <w:rsid w:val="007A1448"/>
    <w:rsid w:val="007E5268"/>
    <w:rsid w:val="00B808C6"/>
    <w:rsid w:val="00D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D795A613C49C6A98D20080A35A058">
    <w:name w:val="DA5D795A613C49C6A98D20080A35A058"/>
  </w:style>
  <w:style w:type="paragraph" w:customStyle="1" w:styleId="E2C08704E3AB439CA4F55B9C249751A9">
    <w:name w:val="E2C08704E3AB439CA4F55B9C249751A9"/>
  </w:style>
  <w:style w:type="paragraph" w:customStyle="1" w:styleId="0E0020975D0A4473996AB7F0D357BD39">
    <w:name w:val="0E0020975D0A4473996AB7F0D357BD39"/>
  </w:style>
  <w:style w:type="paragraph" w:customStyle="1" w:styleId="14BED44FD9184F0EA1DD0DD577466289">
    <w:name w:val="14BED44FD9184F0EA1DD0DD577466289"/>
  </w:style>
  <w:style w:type="paragraph" w:customStyle="1" w:styleId="518939F46C684C4089DB85AF1A152230">
    <w:name w:val="518939F46C684C4089DB85AF1A152230"/>
  </w:style>
  <w:style w:type="paragraph" w:customStyle="1" w:styleId="69E82F133E1D43FDA79AFDF881674609">
    <w:name w:val="69E82F133E1D43FDA79AFDF881674609"/>
  </w:style>
  <w:style w:type="paragraph" w:customStyle="1" w:styleId="95EE4E41F8C04B8A8DE82E256321F002">
    <w:name w:val="95EE4E41F8C04B8A8DE82E256321F002"/>
  </w:style>
  <w:style w:type="paragraph" w:customStyle="1" w:styleId="7D8B623A4CDB431789309CB8C116A7D6">
    <w:name w:val="7D8B623A4CDB431789309CB8C116A7D6"/>
  </w:style>
  <w:style w:type="paragraph" w:customStyle="1" w:styleId="FFC9A2BAC254446F84D01ABAE632206C">
    <w:name w:val="FFC9A2BAC254446F84D01ABAE632206C"/>
  </w:style>
  <w:style w:type="paragraph" w:customStyle="1" w:styleId="B850CFD781F841838D227BCFAB13E160">
    <w:name w:val="B850CFD781F841838D227BCFAB13E160"/>
  </w:style>
  <w:style w:type="paragraph" w:customStyle="1" w:styleId="951C0795F49645B1AFCF7751A933A313">
    <w:name w:val="951C0795F49645B1AFCF7751A933A313"/>
  </w:style>
  <w:style w:type="paragraph" w:customStyle="1" w:styleId="31629D76B9A049E5A01D8272E2302445">
    <w:name w:val="31629D76B9A049E5A01D8272E2302445"/>
  </w:style>
  <w:style w:type="paragraph" w:customStyle="1" w:styleId="165F2D254DD9487881407B0C1F6EF4E7">
    <w:name w:val="165F2D254DD9487881407B0C1F6EF4E7"/>
  </w:style>
  <w:style w:type="paragraph" w:customStyle="1" w:styleId="DDAF6D7644D048A983E68A38F77429AB">
    <w:name w:val="DDAF6D7644D048A983E68A38F77429AB"/>
  </w:style>
  <w:style w:type="paragraph" w:customStyle="1" w:styleId="DAC9AF5D432448F59A7B728410A01513">
    <w:name w:val="DAC9AF5D432448F59A7B728410A01513"/>
  </w:style>
  <w:style w:type="paragraph" w:customStyle="1" w:styleId="3B2EA789D497462FAA19FA0835E6305F">
    <w:name w:val="3B2EA789D497462FAA19FA0835E6305F"/>
  </w:style>
  <w:style w:type="paragraph" w:customStyle="1" w:styleId="69B9F56BB2D542D0884E1EE663AEAAED">
    <w:name w:val="69B9F56BB2D542D0884E1EE663AEAAED"/>
  </w:style>
  <w:style w:type="paragraph" w:customStyle="1" w:styleId="74B360F27E6C41B9A62A763052E84275">
    <w:name w:val="74B360F27E6C41B9A62A763052E84275"/>
  </w:style>
  <w:style w:type="paragraph" w:customStyle="1" w:styleId="000D9F9411E641F0A0B5498CA56E64EF">
    <w:name w:val="000D9F9411E641F0A0B5498CA56E64EF"/>
    <w:rsid w:val="00B80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Luz Roldan</cp:lastModifiedBy>
  <cp:revision>4</cp:revision>
  <cp:lastPrinted>2017-01-18T17:59:00Z</cp:lastPrinted>
  <dcterms:created xsi:type="dcterms:W3CDTF">2017-03-07T18:21:00Z</dcterms:created>
  <dcterms:modified xsi:type="dcterms:W3CDTF">2017-03-08T23:22:00Z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