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5493149" w14:textId="085A0F06" w:rsidR="00941526" w:rsidRDefault="0017491B" w:rsidP="00A2405F">
      <w:pPr>
        <w:rPr>
          <w:b/>
          <w:sz w:val="20"/>
          <w:szCs w:val="28"/>
        </w:rPr>
      </w:pPr>
      <w:r w:rsidRPr="00FB6274">
        <w:rPr>
          <w:noProof/>
          <w:sz w:val="16"/>
        </w:rPr>
        <mc:AlternateContent>
          <mc:Choice Requires="wps">
            <w:drawing>
              <wp:anchor distT="0" distB="0" distL="114300" distR="114300" simplePos="0" relativeHeight="251659264" behindDoc="0" locked="0" layoutInCell="1" allowOverlap="1" wp14:anchorId="1814F959" wp14:editId="7E6AF16A">
                <wp:simplePos x="0" y="0"/>
                <wp:positionH relativeFrom="column">
                  <wp:posOffset>-114300</wp:posOffset>
                </wp:positionH>
                <wp:positionV relativeFrom="paragraph">
                  <wp:posOffset>-1309370</wp:posOffset>
                </wp:positionV>
                <wp:extent cx="5486400" cy="805180"/>
                <wp:effectExtent l="0" t="0" r="0" b="762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8051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BC794D" w14:textId="4A4A46BA" w:rsidR="00042BF3" w:rsidRDefault="00042BF3" w:rsidP="00FA6C10">
                            <w:pPr>
                              <w:jc w:val="center"/>
                              <w:rPr>
                                <w:rFonts w:ascii="Arial" w:hAnsi="Arial"/>
                                <w:b/>
                                <w:sz w:val="24"/>
                              </w:rPr>
                            </w:pPr>
                            <w:r>
                              <w:rPr>
                                <w:rFonts w:ascii="Arial" w:hAnsi="Arial"/>
                                <w:b/>
                                <w:sz w:val="24"/>
                              </w:rPr>
                              <w:t xml:space="preserve">Intro. Course-“Preparing Our Students for Complex Text Access” </w:t>
                            </w:r>
                          </w:p>
                          <w:p w14:paraId="6F2EF144" w14:textId="44865A4F" w:rsidR="00042BF3" w:rsidRDefault="00042BF3" w:rsidP="00FA6C10">
                            <w:pPr>
                              <w:jc w:val="center"/>
                              <w:rPr>
                                <w:rFonts w:ascii="Arial" w:hAnsi="Arial"/>
                                <w:b/>
                                <w:sz w:val="24"/>
                              </w:rPr>
                            </w:pPr>
                            <w:r>
                              <w:rPr>
                                <w:rFonts w:ascii="Arial" w:hAnsi="Arial"/>
                                <w:b/>
                                <w:sz w:val="24"/>
                              </w:rPr>
                              <w:t>(Gaining Background Knowledge)</w:t>
                            </w:r>
                          </w:p>
                          <w:p w14:paraId="714372A5" w14:textId="77777777" w:rsidR="00042BF3" w:rsidRDefault="00042BF3" w:rsidP="00FA6C10">
                            <w:pPr>
                              <w:jc w:val="center"/>
                              <w:rPr>
                                <w:rFonts w:ascii="Arial" w:hAnsi="Arial"/>
                                <w:b/>
                                <w:sz w:val="24"/>
                              </w:rPr>
                            </w:pPr>
                          </w:p>
                          <w:p w14:paraId="3FA5C4FA" w14:textId="25200380" w:rsidR="00042BF3" w:rsidRPr="002958E8" w:rsidRDefault="00042BF3" w:rsidP="00FA6C10">
                            <w:pPr>
                              <w:jc w:val="center"/>
                              <w:rPr>
                                <w:rFonts w:ascii="Arial" w:hAnsi="Arial"/>
                                <w:i/>
                                <w:sz w:val="24"/>
                              </w:rPr>
                            </w:pPr>
                            <w:r w:rsidRPr="002958E8">
                              <w:rPr>
                                <w:rFonts w:ascii="Arial" w:hAnsi="Arial"/>
                                <w:i/>
                                <w:sz w:val="20"/>
                              </w:rPr>
                              <w:t>Core Action 1-Focus each lesson on a high quality text (or multiple texts)</w:t>
                            </w:r>
                          </w:p>
                          <w:p w14:paraId="4809B2D0" w14:textId="0FEC9C31" w:rsidR="00042BF3" w:rsidRPr="002958E8" w:rsidRDefault="00042BF3">
                            <w:pPr>
                              <w:rPr>
                                <w: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8.95pt;margin-top:-103.05pt;width:6in;height:6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" filled="f" stroked="f">
                <v:textbox>
                  <w:txbxContent>
                    <w:p w14:paraId="67BC794D" w14:textId="4A4A46BA" w:rsidR="00042BF3" w:rsidRDefault="00042BF3" w:rsidP="00FA6C10">
                      <w:pPr>
                        <w:jc w:val="center"/>
                        <w:rPr>
                          <w:rFonts w:ascii="Arial" w:hAnsi="Arial"/>
                          <w:b/>
                          <w:sz w:val="24"/>
                        </w:rPr>
                      </w:pPr>
                      <w:r>
                        <w:rPr>
                          <w:rFonts w:ascii="Arial" w:hAnsi="Arial"/>
                          <w:b/>
                          <w:sz w:val="24"/>
                        </w:rPr>
                        <w:t xml:space="preserve">Intro. Course-“Preparing Our Students for Complex Text Access” </w:t>
                      </w:r>
                    </w:p>
                    <w:p w14:paraId="6F2EF144" w14:textId="44865A4F" w:rsidR="00042BF3" w:rsidRDefault="00042BF3" w:rsidP="00FA6C10">
                      <w:pPr>
                        <w:jc w:val="center"/>
                        <w:rPr>
                          <w:rFonts w:ascii="Arial" w:hAnsi="Arial"/>
                          <w:b/>
                          <w:sz w:val="24"/>
                        </w:rPr>
                      </w:pPr>
                      <w:r>
                        <w:rPr>
                          <w:rFonts w:ascii="Arial" w:hAnsi="Arial"/>
                          <w:b/>
                          <w:sz w:val="24"/>
                        </w:rPr>
                        <w:t>(Gaining Background Knowledge)</w:t>
                      </w:r>
                    </w:p>
                    <w:p w14:paraId="714372A5" w14:textId="77777777" w:rsidR="00042BF3" w:rsidRDefault="00042BF3" w:rsidP="00FA6C10">
                      <w:pPr>
                        <w:jc w:val="center"/>
                        <w:rPr>
                          <w:rFonts w:ascii="Arial" w:hAnsi="Arial"/>
                          <w:b/>
                          <w:sz w:val="24"/>
                        </w:rPr>
                      </w:pPr>
                    </w:p>
                    <w:p w14:paraId="3FA5C4FA" w14:textId="25200380" w:rsidR="00042BF3" w:rsidRPr="002958E8" w:rsidRDefault="00042BF3" w:rsidP="00FA6C10">
                      <w:pPr>
                        <w:jc w:val="center"/>
                        <w:rPr>
                          <w:rFonts w:ascii="Arial" w:hAnsi="Arial"/>
                          <w:i/>
                          <w:sz w:val="24"/>
                        </w:rPr>
                      </w:pPr>
                      <w:r w:rsidRPr="002958E8">
                        <w:rPr>
                          <w:rFonts w:ascii="Arial" w:hAnsi="Arial"/>
                          <w:i/>
                          <w:sz w:val="20"/>
                        </w:rPr>
                        <w:t>Core Action 1-Focus each lesson on a high quality text (or multiple texts)</w:t>
                      </w:r>
                    </w:p>
                    <w:p w14:paraId="4809B2D0" w14:textId="0FEC9C31" w:rsidR="00042BF3" w:rsidRPr="002958E8" w:rsidRDefault="00042BF3">
                      <w:pPr>
                        <w:rPr>
                          <w:i/>
                          <w:sz w:val="20"/>
                        </w:rPr>
                      </w:pPr>
                    </w:p>
                  </w:txbxContent>
                </v:textbox>
                <w10:wrap type="square"/>
              </v:shape>
            </w:pict>
          </mc:Fallback>
        </mc:AlternateContent>
      </w:r>
      <w:r w:rsidR="00A03CFE">
        <w:rPr>
          <w:b/>
          <w:sz w:val="20"/>
          <w:szCs w:val="28"/>
        </w:rPr>
        <w:t xml:space="preserve"> Session 1 </w:t>
      </w:r>
      <w:r w:rsidR="002958E8">
        <w:rPr>
          <w:b/>
          <w:sz w:val="20"/>
          <w:szCs w:val="28"/>
        </w:rPr>
        <w:t xml:space="preserve">Goals and </w:t>
      </w:r>
      <w:r w:rsidR="00A03CFE">
        <w:rPr>
          <w:b/>
          <w:sz w:val="20"/>
          <w:szCs w:val="28"/>
        </w:rPr>
        <w:t>Outcomes</w:t>
      </w:r>
      <w:r w:rsidR="00941526" w:rsidRPr="00941526">
        <w:rPr>
          <w:b/>
          <w:sz w:val="20"/>
          <w:szCs w:val="28"/>
        </w:rPr>
        <w:t>:</w:t>
      </w:r>
      <w:r w:rsidR="00A2405F">
        <w:rPr>
          <w:b/>
          <w:sz w:val="20"/>
          <w:szCs w:val="28"/>
        </w:rPr>
        <w:t xml:space="preserve"> </w:t>
      </w:r>
      <w:r w:rsidR="00042BF3">
        <w:rPr>
          <w:b/>
          <w:sz w:val="20"/>
          <w:szCs w:val="28"/>
        </w:rPr>
        <w:t xml:space="preserve"> 1 hour 55 </w:t>
      </w:r>
      <w:proofErr w:type="spellStart"/>
      <w:r w:rsidR="00042BF3">
        <w:rPr>
          <w:b/>
          <w:sz w:val="20"/>
          <w:szCs w:val="28"/>
        </w:rPr>
        <w:t>mins</w:t>
      </w:r>
      <w:proofErr w:type="spellEnd"/>
      <w:r w:rsidR="00042BF3">
        <w:rPr>
          <w:b/>
          <w:sz w:val="20"/>
          <w:szCs w:val="28"/>
        </w:rPr>
        <w:t>.</w:t>
      </w:r>
    </w:p>
    <w:p w14:paraId="43826B8B" w14:textId="12272240" w:rsidR="00A2405F" w:rsidRPr="00A2405F" w:rsidRDefault="00A2405F" w:rsidP="00A2405F">
      <w:pPr>
        <w:rPr>
          <w:sz w:val="24"/>
          <w:szCs w:val="28"/>
        </w:rPr>
      </w:pPr>
      <w:r>
        <w:rPr>
          <w:sz w:val="20"/>
          <w:szCs w:val="28"/>
        </w:rPr>
        <w:t xml:space="preserve">(1) </w:t>
      </w:r>
    </w:p>
    <w:p w14:paraId="7149A689" w14:textId="6F845A20" w:rsidR="00941526" w:rsidRPr="00941526" w:rsidRDefault="00941526" w:rsidP="00A2405F">
      <w:pPr>
        <w:rPr>
          <w:b/>
          <w:sz w:val="22"/>
          <w:szCs w:val="28"/>
        </w:rPr>
      </w:pPr>
      <w:r w:rsidRPr="00941526">
        <w:rPr>
          <w:b/>
          <w:sz w:val="20"/>
          <w:szCs w:val="28"/>
        </w:rPr>
        <w:t xml:space="preserve"> </w:t>
      </w:r>
    </w:p>
    <w:tbl>
      <w:tblPr>
        <w:tblStyle w:val="TableGrid"/>
        <w:tblW w:w="4928" w:type="pct"/>
        <w:tblLayout w:type="fixed"/>
        <w:tblLook w:val="04A0" w:firstRow="1" w:lastRow="0" w:firstColumn="1" w:lastColumn="0" w:noHBand="0" w:noVBand="1"/>
      </w:tblPr>
      <w:tblGrid>
        <w:gridCol w:w="1077"/>
        <w:gridCol w:w="6332"/>
        <w:gridCol w:w="1891"/>
        <w:gridCol w:w="1557"/>
      </w:tblGrid>
      <w:tr w:rsidR="00A27A2F" w:rsidRPr="00244098" w14:paraId="13DF9192" w14:textId="5038CACB" w:rsidTr="00A27A2F">
        <w:trPr>
          <w:trHeight w:val="204"/>
        </w:trPr>
        <w:tc>
          <w:tcPr>
            <w:tcW w:w="496" w:type="pct"/>
            <w:vAlign w:val="center"/>
          </w:tcPr>
          <w:p w14:paraId="02F1E39F" w14:textId="77777777" w:rsidR="001C135A" w:rsidRPr="00244098" w:rsidRDefault="001C135A" w:rsidP="00470145">
            <w:pPr>
              <w:spacing w:line="276" w:lineRule="auto"/>
              <w:jc w:val="center"/>
              <w:rPr>
                <w:rFonts w:ascii="Avenir Book" w:hAnsi="Avenir Book"/>
                <w:b/>
              </w:rPr>
            </w:pPr>
            <w:r w:rsidRPr="00244098">
              <w:rPr>
                <w:rFonts w:ascii="Avenir Book" w:hAnsi="Avenir Book"/>
                <w:b/>
              </w:rPr>
              <w:t>Time</w:t>
            </w:r>
          </w:p>
        </w:tc>
        <w:tc>
          <w:tcPr>
            <w:tcW w:w="2916" w:type="pct"/>
            <w:vAlign w:val="center"/>
          </w:tcPr>
          <w:p w14:paraId="14B5E9DC" w14:textId="36A45228" w:rsidR="001C135A" w:rsidRPr="00244098" w:rsidRDefault="001C135A" w:rsidP="00470145">
            <w:pPr>
              <w:spacing w:line="276" w:lineRule="auto"/>
              <w:jc w:val="center"/>
              <w:rPr>
                <w:rFonts w:ascii="Avenir Book" w:hAnsi="Avenir Book"/>
                <w:b/>
              </w:rPr>
            </w:pPr>
            <w:r w:rsidRPr="00244098">
              <w:rPr>
                <w:rFonts w:ascii="Avenir Book" w:hAnsi="Avenir Book"/>
                <w:b/>
              </w:rPr>
              <w:t>Topic</w:t>
            </w:r>
          </w:p>
        </w:tc>
        <w:tc>
          <w:tcPr>
            <w:tcW w:w="871" w:type="pct"/>
            <w:vAlign w:val="center"/>
          </w:tcPr>
          <w:p w14:paraId="2B1EC883" w14:textId="7401C100" w:rsidR="001C135A" w:rsidRPr="00244098" w:rsidRDefault="001C135A" w:rsidP="00470145">
            <w:pPr>
              <w:spacing w:line="276" w:lineRule="auto"/>
              <w:jc w:val="center"/>
              <w:rPr>
                <w:rFonts w:ascii="Avenir Book" w:hAnsi="Avenir Book"/>
                <w:b/>
              </w:rPr>
            </w:pPr>
            <w:r w:rsidRPr="00244098">
              <w:rPr>
                <w:rFonts w:ascii="Avenir Book" w:hAnsi="Avenir Book"/>
                <w:b/>
              </w:rPr>
              <w:t>Please prepare by…</w:t>
            </w:r>
          </w:p>
        </w:tc>
        <w:tc>
          <w:tcPr>
            <w:tcW w:w="717" w:type="pct"/>
            <w:shd w:val="clear" w:color="auto" w:fill="auto"/>
          </w:tcPr>
          <w:p w14:paraId="2DC89F0B" w14:textId="478C9D50" w:rsidR="001C135A" w:rsidRPr="00244098" w:rsidRDefault="00F70175" w:rsidP="00470145">
            <w:pPr>
              <w:spacing w:line="276" w:lineRule="auto"/>
              <w:jc w:val="center"/>
              <w:rPr>
                <w:rFonts w:ascii="Avenir Book" w:hAnsi="Avenir Book"/>
                <w:b/>
              </w:rPr>
            </w:pPr>
            <w:r w:rsidRPr="00244098">
              <w:rPr>
                <w:rFonts w:ascii="Avenir Book" w:hAnsi="Avenir Book"/>
                <w:b/>
              </w:rPr>
              <w:t>Notes</w:t>
            </w:r>
          </w:p>
        </w:tc>
      </w:tr>
      <w:tr w:rsidR="00A27A2F" w:rsidRPr="00244098" w14:paraId="7DDD5587" w14:textId="048A45E9" w:rsidTr="00A27A2F">
        <w:trPr>
          <w:trHeight w:val="350"/>
        </w:trPr>
        <w:tc>
          <w:tcPr>
            <w:tcW w:w="496" w:type="pct"/>
            <w:vAlign w:val="center"/>
          </w:tcPr>
          <w:p w14:paraId="02E0372E" w14:textId="23B13A7C" w:rsidR="001C135A" w:rsidRPr="00244098" w:rsidRDefault="001E42E4" w:rsidP="00470145">
            <w:pPr>
              <w:spacing w:line="276" w:lineRule="auto"/>
              <w:jc w:val="center"/>
              <w:rPr>
                <w:rFonts w:ascii="Avenir Book" w:hAnsi="Avenir Book"/>
                <w:sz w:val="20"/>
              </w:rPr>
            </w:pPr>
            <w:r w:rsidRPr="00244098">
              <w:rPr>
                <w:rFonts w:ascii="Avenir Book" w:hAnsi="Avenir Book"/>
                <w:b/>
                <w:sz w:val="20"/>
              </w:rPr>
              <w:t>10 min</w:t>
            </w:r>
            <w:r w:rsidRPr="00244098">
              <w:rPr>
                <w:rFonts w:ascii="Avenir Book" w:hAnsi="Avenir Book"/>
                <w:sz w:val="20"/>
              </w:rPr>
              <w:t>.</w:t>
            </w:r>
          </w:p>
          <w:p w14:paraId="6EB18878" w14:textId="77777777" w:rsidR="001C135A" w:rsidRPr="00244098" w:rsidRDefault="001C135A" w:rsidP="00470145">
            <w:pPr>
              <w:spacing w:line="276" w:lineRule="auto"/>
              <w:jc w:val="center"/>
              <w:rPr>
                <w:rFonts w:ascii="Avenir Book" w:hAnsi="Avenir Book"/>
                <w:sz w:val="20"/>
              </w:rPr>
            </w:pPr>
          </w:p>
        </w:tc>
        <w:tc>
          <w:tcPr>
            <w:tcW w:w="2916" w:type="pct"/>
          </w:tcPr>
          <w:p w14:paraId="2BCD5C9B" w14:textId="038BC27F" w:rsidR="0062729B" w:rsidRPr="00244098" w:rsidRDefault="001E42E4" w:rsidP="00A2405F">
            <w:pPr>
              <w:spacing w:line="276" w:lineRule="auto"/>
              <w:jc w:val="center"/>
              <w:rPr>
                <w:rFonts w:ascii="Avenir Book" w:hAnsi="Avenir Book"/>
                <w:sz w:val="20"/>
              </w:rPr>
            </w:pPr>
            <w:r w:rsidRPr="00244098">
              <w:rPr>
                <w:rFonts w:ascii="Avenir Book" w:hAnsi="Avenir Book"/>
                <w:b/>
                <w:sz w:val="36"/>
              </w:rPr>
              <w:t>Goals and Outline of Meeting</w:t>
            </w:r>
          </w:p>
        </w:tc>
        <w:tc>
          <w:tcPr>
            <w:tcW w:w="871" w:type="pct"/>
          </w:tcPr>
          <w:p w14:paraId="770446D6" w14:textId="179BBE2D" w:rsidR="001C135A" w:rsidRPr="00244098" w:rsidRDefault="001C135A" w:rsidP="00470145">
            <w:pPr>
              <w:spacing w:line="276" w:lineRule="auto"/>
              <w:rPr>
                <w:rFonts w:ascii="Avenir Book" w:hAnsi="Avenir Book"/>
              </w:rPr>
            </w:pPr>
          </w:p>
        </w:tc>
        <w:tc>
          <w:tcPr>
            <w:tcW w:w="717" w:type="pct"/>
            <w:shd w:val="clear" w:color="auto" w:fill="auto"/>
          </w:tcPr>
          <w:p w14:paraId="47A8B81D" w14:textId="77777777" w:rsidR="001C135A" w:rsidRPr="00244098" w:rsidRDefault="001C135A" w:rsidP="00470145">
            <w:pPr>
              <w:spacing w:line="276" w:lineRule="auto"/>
              <w:rPr>
                <w:rFonts w:ascii="Avenir Book" w:hAnsi="Avenir Book"/>
              </w:rPr>
            </w:pPr>
          </w:p>
        </w:tc>
      </w:tr>
      <w:tr w:rsidR="00A27A2F" w:rsidRPr="00244098" w14:paraId="2523D732" w14:textId="2EABFA6A" w:rsidTr="00A27A2F">
        <w:trPr>
          <w:trHeight w:val="350"/>
        </w:trPr>
        <w:tc>
          <w:tcPr>
            <w:tcW w:w="496" w:type="pct"/>
            <w:vAlign w:val="center"/>
          </w:tcPr>
          <w:p w14:paraId="1AEB4E7D" w14:textId="502EE075" w:rsidR="001E42E4" w:rsidRPr="00244098" w:rsidRDefault="001E42E4" w:rsidP="00470145">
            <w:pPr>
              <w:spacing w:line="276" w:lineRule="auto"/>
              <w:jc w:val="center"/>
              <w:rPr>
                <w:rFonts w:ascii="Avenir Book" w:hAnsi="Avenir Book"/>
                <w:sz w:val="20"/>
              </w:rPr>
            </w:pPr>
            <w:r w:rsidRPr="00244098">
              <w:rPr>
                <w:rFonts w:ascii="Avenir Book" w:hAnsi="Avenir Book"/>
                <w:sz w:val="20"/>
              </w:rPr>
              <w:t>Purpose</w:t>
            </w:r>
          </w:p>
          <w:p w14:paraId="662AAF37" w14:textId="41907109" w:rsidR="001C135A" w:rsidRPr="00244098" w:rsidRDefault="001E42E4" w:rsidP="00470145">
            <w:pPr>
              <w:spacing w:line="276" w:lineRule="auto"/>
              <w:jc w:val="center"/>
              <w:rPr>
                <w:rFonts w:ascii="Avenir Book" w:hAnsi="Avenir Book"/>
                <w:b/>
                <w:sz w:val="20"/>
              </w:rPr>
            </w:pPr>
            <w:r w:rsidRPr="00244098">
              <w:rPr>
                <w:rFonts w:ascii="Avenir Book" w:hAnsi="Avenir Book"/>
                <w:b/>
                <w:sz w:val="20"/>
              </w:rPr>
              <w:t>10 min.</w:t>
            </w:r>
          </w:p>
        </w:tc>
        <w:tc>
          <w:tcPr>
            <w:tcW w:w="2916" w:type="pct"/>
          </w:tcPr>
          <w:p w14:paraId="3165DA8C" w14:textId="44CFF8D0" w:rsidR="001E42E4" w:rsidRPr="00244098" w:rsidRDefault="001E42E4" w:rsidP="00FA6C10">
            <w:pPr>
              <w:spacing w:line="276" w:lineRule="auto"/>
              <w:rPr>
                <w:rFonts w:ascii="Avenir Book" w:hAnsi="Avenir Book"/>
                <w:b/>
                <w:sz w:val="24"/>
              </w:rPr>
            </w:pPr>
            <w:r w:rsidRPr="00244098">
              <w:rPr>
                <w:rFonts w:ascii="Avenir Book" w:hAnsi="Avenir Book"/>
                <w:b/>
                <w:sz w:val="24"/>
              </w:rPr>
              <w:t>PURPOSE of our study</w:t>
            </w:r>
          </w:p>
          <w:p w14:paraId="72F53ADE" w14:textId="7989EDDB" w:rsidR="001C135A" w:rsidRPr="00244098" w:rsidRDefault="001E42E4" w:rsidP="00FA6C10">
            <w:pPr>
              <w:spacing w:line="276" w:lineRule="auto"/>
              <w:rPr>
                <w:rFonts w:ascii="Avenir Book" w:hAnsi="Avenir Book"/>
                <w:sz w:val="24"/>
              </w:rPr>
            </w:pPr>
            <w:r w:rsidRPr="00244098">
              <w:rPr>
                <w:rFonts w:ascii="Avenir Book" w:hAnsi="Avenir Book"/>
                <w:sz w:val="24"/>
              </w:rPr>
              <w:t xml:space="preserve">Background on Anchor Text </w:t>
            </w:r>
          </w:p>
          <w:p w14:paraId="0E90B2C4" w14:textId="4A1BB3EC" w:rsidR="00AC23B9" w:rsidRPr="00244098" w:rsidRDefault="00AC23B9" w:rsidP="00A2405F">
            <w:pPr>
              <w:spacing w:line="276" w:lineRule="auto"/>
              <w:rPr>
                <w:rFonts w:ascii="Avenir Book" w:hAnsi="Avenir Book"/>
                <w:i/>
                <w:sz w:val="20"/>
              </w:rPr>
            </w:pPr>
          </w:p>
        </w:tc>
        <w:tc>
          <w:tcPr>
            <w:tcW w:w="871" w:type="pct"/>
          </w:tcPr>
          <w:p w14:paraId="495D8E2B" w14:textId="77777777" w:rsidR="001C135A" w:rsidRPr="00244098" w:rsidRDefault="001C135A" w:rsidP="00470145">
            <w:pPr>
              <w:spacing w:line="276" w:lineRule="auto"/>
              <w:rPr>
                <w:rFonts w:ascii="Avenir Book" w:hAnsi="Avenir Book"/>
              </w:rPr>
            </w:pPr>
          </w:p>
        </w:tc>
        <w:tc>
          <w:tcPr>
            <w:tcW w:w="717" w:type="pct"/>
            <w:shd w:val="clear" w:color="auto" w:fill="auto"/>
          </w:tcPr>
          <w:p w14:paraId="16B29219" w14:textId="77777777" w:rsidR="001C135A" w:rsidRPr="00244098" w:rsidRDefault="001C135A" w:rsidP="00470145">
            <w:pPr>
              <w:spacing w:line="276" w:lineRule="auto"/>
              <w:rPr>
                <w:rFonts w:ascii="Avenir Book" w:hAnsi="Avenir Book"/>
              </w:rPr>
            </w:pPr>
          </w:p>
        </w:tc>
      </w:tr>
      <w:tr w:rsidR="00A2405F" w:rsidRPr="00244098" w14:paraId="03A59E44" w14:textId="77777777" w:rsidTr="00A27A2F">
        <w:trPr>
          <w:trHeight w:val="350"/>
        </w:trPr>
        <w:tc>
          <w:tcPr>
            <w:tcW w:w="496" w:type="pct"/>
            <w:vAlign w:val="center"/>
          </w:tcPr>
          <w:p w14:paraId="3343463E" w14:textId="2B7DF1DF" w:rsidR="00A2405F" w:rsidRPr="00244098" w:rsidRDefault="001E42E4" w:rsidP="001E42E4">
            <w:pPr>
              <w:spacing w:line="276" w:lineRule="auto"/>
              <w:jc w:val="center"/>
              <w:rPr>
                <w:rFonts w:ascii="Avenir Book" w:hAnsi="Avenir Book"/>
                <w:sz w:val="20"/>
              </w:rPr>
            </w:pPr>
            <w:r w:rsidRPr="00244098">
              <w:rPr>
                <w:rFonts w:ascii="Avenir Book" w:hAnsi="Avenir Book"/>
                <w:sz w:val="20"/>
              </w:rPr>
              <w:t>STUDY</w:t>
            </w:r>
          </w:p>
          <w:p w14:paraId="0E65F036" w14:textId="77777777" w:rsidR="001E42E4" w:rsidRPr="00244098" w:rsidRDefault="001E42E4" w:rsidP="001E42E4">
            <w:pPr>
              <w:spacing w:line="276" w:lineRule="auto"/>
              <w:jc w:val="center"/>
              <w:rPr>
                <w:rFonts w:ascii="Avenir Book" w:hAnsi="Avenir Book"/>
                <w:b/>
                <w:sz w:val="22"/>
              </w:rPr>
            </w:pPr>
            <w:r w:rsidRPr="00244098">
              <w:rPr>
                <w:rFonts w:ascii="Avenir Book" w:hAnsi="Avenir Book"/>
                <w:b/>
                <w:sz w:val="22"/>
              </w:rPr>
              <w:t>25 min.</w:t>
            </w:r>
          </w:p>
          <w:p w14:paraId="77BCF29F" w14:textId="77777777" w:rsidR="001E42E4" w:rsidRPr="00244098" w:rsidRDefault="001E42E4" w:rsidP="001E42E4">
            <w:pPr>
              <w:spacing w:line="276" w:lineRule="auto"/>
              <w:jc w:val="center"/>
              <w:rPr>
                <w:rFonts w:ascii="Avenir Book" w:hAnsi="Avenir Book"/>
                <w:sz w:val="20"/>
              </w:rPr>
            </w:pPr>
          </w:p>
          <w:p w14:paraId="36EA97C2" w14:textId="63CDEE72" w:rsidR="001E42E4" w:rsidRPr="00244098" w:rsidRDefault="001E42E4" w:rsidP="001E42E4">
            <w:pPr>
              <w:spacing w:line="276" w:lineRule="auto"/>
              <w:jc w:val="center"/>
              <w:rPr>
                <w:rFonts w:ascii="Avenir Book" w:hAnsi="Avenir Book"/>
                <w:sz w:val="20"/>
              </w:rPr>
            </w:pPr>
            <w:r w:rsidRPr="00244098">
              <w:rPr>
                <w:rFonts w:ascii="Avenir Book" w:hAnsi="Avenir Book"/>
                <w:sz w:val="20"/>
              </w:rPr>
              <w:t>#1=15 min.</w:t>
            </w:r>
          </w:p>
          <w:p w14:paraId="3B394502" w14:textId="6287CA3A" w:rsidR="001E42E4" w:rsidRPr="00244098" w:rsidRDefault="001E42E4" w:rsidP="001E42E4">
            <w:pPr>
              <w:spacing w:line="276" w:lineRule="auto"/>
              <w:jc w:val="center"/>
              <w:rPr>
                <w:rFonts w:ascii="Avenir Book" w:hAnsi="Avenir Book"/>
                <w:sz w:val="20"/>
              </w:rPr>
            </w:pPr>
            <w:r w:rsidRPr="00244098">
              <w:rPr>
                <w:rFonts w:ascii="Avenir Book" w:hAnsi="Avenir Book"/>
                <w:sz w:val="20"/>
              </w:rPr>
              <w:t>2 thru 4=10 min.</w:t>
            </w:r>
          </w:p>
        </w:tc>
        <w:tc>
          <w:tcPr>
            <w:tcW w:w="2916" w:type="pct"/>
          </w:tcPr>
          <w:p w14:paraId="70D37471" w14:textId="0F90F4CF" w:rsidR="00A2405F" w:rsidRPr="00244098" w:rsidRDefault="001E42E4" w:rsidP="00A2405F">
            <w:pPr>
              <w:spacing w:line="276" w:lineRule="auto"/>
              <w:rPr>
                <w:rFonts w:ascii="Avenir Book" w:hAnsi="Avenir Book"/>
                <w:b/>
                <w:sz w:val="24"/>
                <w:szCs w:val="24"/>
              </w:rPr>
            </w:pPr>
            <w:r w:rsidRPr="00244098">
              <w:rPr>
                <w:rFonts w:ascii="Avenir Book" w:hAnsi="Avenir Book"/>
                <w:b/>
                <w:sz w:val="24"/>
                <w:szCs w:val="24"/>
              </w:rPr>
              <w:t xml:space="preserve">Topic </w:t>
            </w:r>
            <w:r w:rsidR="00881C1F" w:rsidRPr="00244098">
              <w:rPr>
                <w:rFonts w:ascii="Avenir Book" w:hAnsi="Avenir Book"/>
                <w:b/>
                <w:sz w:val="24"/>
                <w:szCs w:val="24"/>
              </w:rPr>
              <w:t xml:space="preserve">of </w:t>
            </w:r>
            <w:r w:rsidRPr="00244098">
              <w:rPr>
                <w:rFonts w:ascii="Avenir Book" w:hAnsi="Avenir Book"/>
                <w:b/>
                <w:sz w:val="24"/>
                <w:szCs w:val="24"/>
              </w:rPr>
              <w:t>STUDY</w:t>
            </w:r>
          </w:p>
          <w:p w14:paraId="12A3C908" w14:textId="3871885D" w:rsidR="00A2405F" w:rsidRPr="00244098" w:rsidRDefault="001E42E4" w:rsidP="00A2405F">
            <w:pPr>
              <w:spacing w:line="276" w:lineRule="auto"/>
              <w:rPr>
                <w:rFonts w:ascii="Avenir Book" w:hAnsi="Avenir Book"/>
                <w:sz w:val="20"/>
              </w:rPr>
            </w:pPr>
            <w:r w:rsidRPr="00244098">
              <w:rPr>
                <w:rFonts w:ascii="Avenir Book" w:hAnsi="Avenir Book"/>
                <w:sz w:val="20"/>
              </w:rPr>
              <w:t>Anchor Text- “Too Dumb for Complex Text”</w:t>
            </w:r>
          </w:p>
          <w:p w14:paraId="768926D5" w14:textId="1EBA4E7A" w:rsidR="001E42E4" w:rsidRPr="00244098" w:rsidRDefault="001E42E4" w:rsidP="002958E8">
            <w:pPr>
              <w:pStyle w:val="ListParagraph"/>
              <w:numPr>
                <w:ilvl w:val="0"/>
                <w:numId w:val="11"/>
              </w:numPr>
              <w:spacing w:line="276" w:lineRule="auto"/>
              <w:rPr>
                <w:rFonts w:ascii="Avenir Book" w:hAnsi="Avenir Book"/>
                <w:sz w:val="20"/>
              </w:rPr>
            </w:pPr>
            <w:r w:rsidRPr="00244098">
              <w:rPr>
                <w:rFonts w:ascii="Avenir Book" w:hAnsi="Avenir Book"/>
                <w:sz w:val="20"/>
              </w:rPr>
              <w:t>Close Reading Activity 1</w:t>
            </w:r>
          </w:p>
          <w:p w14:paraId="1EB74E6C" w14:textId="38E1341F" w:rsidR="00A2405F" w:rsidRPr="00244098" w:rsidRDefault="001E42E4" w:rsidP="002958E8">
            <w:pPr>
              <w:pStyle w:val="ListParagraph"/>
              <w:numPr>
                <w:ilvl w:val="0"/>
                <w:numId w:val="12"/>
              </w:numPr>
              <w:spacing w:line="276" w:lineRule="auto"/>
              <w:rPr>
                <w:rFonts w:ascii="Avenir Book" w:hAnsi="Avenir Book"/>
                <w:sz w:val="20"/>
              </w:rPr>
            </w:pPr>
            <w:r w:rsidRPr="00244098">
              <w:rPr>
                <w:rFonts w:ascii="Avenir Book" w:hAnsi="Avenir Book"/>
                <w:sz w:val="20"/>
              </w:rPr>
              <w:t xml:space="preserve">Read for the “gist” </w:t>
            </w:r>
          </w:p>
          <w:p w14:paraId="000CD58F" w14:textId="77777777" w:rsidR="001E42E4" w:rsidRPr="00244098" w:rsidRDefault="001E42E4" w:rsidP="002958E8">
            <w:pPr>
              <w:pStyle w:val="ListParagraph"/>
              <w:numPr>
                <w:ilvl w:val="0"/>
                <w:numId w:val="12"/>
              </w:numPr>
              <w:spacing w:line="276" w:lineRule="auto"/>
              <w:rPr>
                <w:rFonts w:ascii="Avenir Book" w:hAnsi="Avenir Book"/>
                <w:sz w:val="20"/>
              </w:rPr>
            </w:pPr>
            <w:r w:rsidRPr="00244098">
              <w:rPr>
                <w:rFonts w:ascii="Avenir Book" w:hAnsi="Avenir Book"/>
                <w:sz w:val="20"/>
              </w:rPr>
              <w:t>Underline major points within the text</w:t>
            </w:r>
          </w:p>
          <w:p w14:paraId="76C015A1" w14:textId="77777777" w:rsidR="001E42E4" w:rsidRPr="00244098" w:rsidRDefault="001E42E4" w:rsidP="002958E8">
            <w:pPr>
              <w:pStyle w:val="ListParagraph"/>
              <w:numPr>
                <w:ilvl w:val="0"/>
                <w:numId w:val="12"/>
              </w:numPr>
              <w:spacing w:line="276" w:lineRule="auto"/>
              <w:rPr>
                <w:rFonts w:ascii="Avenir Book" w:hAnsi="Avenir Book"/>
                <w:sz w:val="20"/>
              </w:rPr>
            </w:pPr>
            <w:r w:rsidRPr="00244098">
              <w:rPr>
                <w:rFonts w:ascii="Avenir Book" w:hAnsi="Avenir Book"/>
                <w:sz w:val="20"/>
              </w:rPr>
              <w:t>Use a question mark (?) for questions that you have during the reading.  Be sure to write the question in the margins of the text beside the question mark.</w:t>
            </w:r>
          </w:p>
          <w:p w14:paraId="1F192D87" w14:textId="2FD9028A" w:rsidR="001E42E4" w:rsidRPr="00244098" w:rsidRDefault="001E42E4" w:rsidP="002958E8">
            <w:pPr>
              <w:pStyle w:val="ListParagraph"/>
              <w:numPr>
                <w:ilvl w:val="0"/>
                <w:numId w:val="12"/>
              </w:numPr>
              <w:spacing w:line="276" w:lineRule="auto"/>
              <w:rPr>
                <w:rFonts w:ascii="Avenir Book" w:hAnsi="Avenir Book"/>
                <w:sz w:val="20"/>
              </w:rPr>
            </w:pPr>
            <w:r w:rsidRPr="00244098">
              <w:rPr>
                <w:rFonts w:ascii="Avenir Book" w:hAnsi="Avenir Book"/>
                <w:sz w:val="20"/>
              </w:rPr>
              <w:t>Draw an arrow when you make a connection to something inside the text or to an idea or experience outside the text.  Briefly note your connections.</w:t>
            </w:r>
          </w:p>
        </w:tc>
        <w:tc>
          <w:tcPr>
            <w:tcW w:w="871" w:type="pct"/>
          </w:tcPr>
          <w:p w14:paraId="23F458AE" w14:textId="77777777" w:rsidR="00A2405F" w:rsidRPr="00244098" w:rsidRDefault="00A2405F" w:rsidP="00470145">
            <w:pPr>
              <w:spacing w:line="276" w:lineRule="auto"/>
              <w:rPr>
                <w:rFonts w:ascii="Avenir Book" w:hAnsi="Avenir Book"/>
              </w:rPr>
            </w:pPr>
          </w:p>
        </w:tc>
        <w:tc>
          <w:tcPr>
            <w:tcW w:w="717" w:type="pct"/>
            <w:shd w:val="clear" w:color="auto" w:fill="auto"/>
          </w:tcPr>
          <w:p w14:paraId="6FFACD5F" w14:textId="77777777" w:rsidR="00A2405F" w:rsidRPr="00244098" w:rsidRDefault="00A2405F" w:rsidP="00470145">
            <w:pPr>
              <w:spacing w:line="276" w:lineRule="auto"/>
              <w:rPr>
                <w:rFonts w:ascii="Avenir Book" w:hAnsi="Avenir Book"/>
              </w:rPr>
            </w:pPr>
          </w:p>
        </w:tc>
      </w:tr>
      <w:tr w:rsidR="00A27A2F" w:rsidRPr="00244098" w14:paraId="0619E4C5" w14:textId="77777777" w:rsidTr="00A27A2F">
        <w:trPr>
          <w:trHeight w:val="350"/>
        </w:trPr>
        <w:tc>
          <w:tcPr>
            <w:tcW w:w="496" w:type="pct"/>
            <w:vAlign w:val="center"/>
          </w:tcPr>
          <w:p w14:paraId="27AAC932" w14:textId="71245C06" w:rsidR="00FB6274" w:rsidRPr="00244098" w:rsidRDefault="001E42E4" w:rsidP="0066530B">
            <w:pPr>
              <w:spacing w:line="276" w:lineRule="auto"/>
              <w:rPr>
                <w:rFonts w:ascii="Avenir Book" w:hAnsi="Avenir Book"/>
                <w:b/>
                <w:sz w:val="20"/>
              </w:rPr>
            </w:pPr>
            <w:r w:rsidRPr="00244098">
              <w:rPr>
                <w:rFonts w:ascii="Avenir Book" w:hAnsi="Avenir Book"/>
                <w:b/>
                <w:sz w:val="22"/>
              </w:rPr>
              <w:t>10 min.</w:t>
            </w:r>
          </w:p>
        </w:tc>
        <w:tc>
          <w:tcPr>
            <w:tcW w:w="2916" w:type="pct"/>
          </w:tcPr>
          <w:p w14:paraId="5DF54B52" w14:textId="13757B89" w:rsidR="00FB6274" w:rsidRPr="00244098" w:rsidRDefault="00FB6274" w:rsidP="00245E54">
            <w:pPr>
              <w:spacing w:line="276" w:lineRule="auto"/>
              <w:jc w:val="center"/>
              <w:rPr>
                <w:rFonts w:ascii="Avenir Book" w:hAnsi="Avenir Book"/>
                <w:b/>
                <w:sz w:val="20"/>
              </w:rPr>
            </w:pPr>
            <w:r w:rsidRPr="00244098">
              <w:rPr>
                <w:rFonts w:ascii="Avenir Book" w:hAnsi="Avenir Book"/>
                <w:b/>
                <w:sz w:val="36"/>
              </w:rPr>
              <w:t>BREAK</w:t>
            </w:r>
          </w:p>
        </w:tc>
        <w:tc>
          <w:tcPr>
            <w:tcW w:w="871" w:type="pct"/>
          </w:tcPr>
          <w:p w14:paraId="26575F8F" w14:textId="77777777" w:rsidR="00FB6274" w:rsidRPr="00244098" w:rsidRDefault="00FB6274" w:rsidP="003D746F">
            <w:pPr>
              <w:spacing w:line="276" w:lineRule="auto"/>
              <w:rPr>
                <w:rFonts w:ascii="Avenir Book" w:hAnsi="Avenir Book"/>
              </w:rPr>
            </w:pPr>
          </w:p>
        </w:tc>
        <w:tc>
          <w:tcPr>
            <w:tcW w:w="717" w:type="pct"/>
            <w:shd w:val="clear" w:color="auto" w:fill="auto"/>
          </w:tcPr>
          <w:p w14:paraId="00F9B177" w14:textId="77777777" w:rsidR="00FB6274" w:rsidRPr="00244098" w:rsidRDefault="00FB6274" w:rsidP="003D746F">
            <w:pPr>
              <w:spacing w:line="276" w:lineRule="auto"/>
              <w:rPr>
                <w:rFonts w:ascii="Avenir Book" w:hAnsi="Avenir Book"/>
                <w:b/>
              </w:rPr>
            </w:pPr>
          </w:p>
        </w:tc>
      </w:tr>
      <w:tr w:rsidR="00A27A2F" w:rsidRPr="00244098" w14:paraId="55A67A2F" w14:textId="6B223579" w:rsidTr="00A27A2F">
        <w:trPr>
          <w:trHeight w:val="350"/>
        </w:trPr>
        <w:tc>
          <w:tcPr>
            <w:tcW w:w="496" w:type="pct"/>
            <w:vAlign w:val="center"/>
          </w:tcPr>
          <w:p w14:paraId="5FED26A2" w14:textId="7BBA0AAF" w:rsidR="001C135A" w:rsidRPr="00244098" w:rsidRDefault="00F63FA8" w:rsidP="000A7555">
            <w:pPr>
              <w:spacing w:line="276" w:lineRule="auto"/>
              <w:jc w:val="center"/>
              <w:rPr>
                <w:rFonts w:ascii="Avenir Book" w:hAnsi="Avenir Book"/>
                <w:b/>
                <w:sz w:val="22"/>
              </w:rPr>
            </w:pPr>
            <w:r w:rsidRPr="00244098">
              <w:rPr>
                <w:rFonts w:ascii="Avenir Book" w:hAnsi="Avenir Book"/>
                <w:b/>
                <w:sz w:val="22"/>
              </w:rPr>
              <w:t>25 min.</w:t>
            </w:r>
          </w:p>
          <w:p w14:paraId="24160492" w14:textId="77777777" w:rsidR="00AD7EFC" w:rsidRPr="00244098" w:rsidRDefault="00AD7EFC" w:rsidP="000A7555">
            <w:pPr>
              <w:spacing w:line="276" w:lineRule="auto"/>
              <w:jc w:val="center"/>
              <w:rPr>
                <w:rFonts w:ascii="Avenir Book" w:hAnsi="Avenir Book"/>
                <w:sz w:val="16"/>
              </w:rPr>
            </w:pPr>
            <w:r w:rsidRPr="00244098">
              <w:rPr>
                <w:rFonts w:ascii="Avenir Book" w:hAnsi="Avenir Book"/>
                <w:sz w:val="16"/>
              </w:rPr>
              <w:t>Focus Groups</w:t>
            </w:r>
          </w:p>
          <w:p w14:paraId="6884A2BC" w14:textId="5FBE56D5" w:rsidR="00AD7EFC" w:rsidRPr="00244098" w:rsidRDefault="00AD7EFC" w:rsidP="000A7555">
            <w:pPr>
              <w:spacing w:line="276" w:lineRule="auto"/>
              <w:jc w:val="center"/>
              <w:rPr>
                <w:rFonts w:ascii="Avenir Book" w:hAnsi="Avenir Book"/>
                <w:sz w:val="16"/>
              </w:rPr>
            </w:pPr>
            <w:r w:rsidRPr="00244098">
              <w:rPr>
                <w:rFonts w:ascii="Avenir Book" w:hAnsi="Avenir Book"/>
                <w:sz w:val="16"/>
              </w:rPr>
              <w:t>15 min.</w:t>
            </w:r>
          </w:p>
          <w:p w14:paraId="6F518E8F" w14:textId="77777777" w:rsidR="00AD7EFC" w:rsidRPr="00244098" w:rsidRDefault="00AD7EFC" w:rsidP="000A7555">
            <w:pPr>
              <w:spacing w:line="276" w:lineRule="auto"/>
              <w:jc w:val="center"/>
              <w:rPr>
                <w:rFonts w:ascii="Avenir Book" w:hAnsi="Avenir Book"/>
                <w:sz w:val="16"/>
              </w:rPr>
            </w:pPr>
          </w:p>
          <w:p w14:paraId="3FDEE465" w14:textId="1DD06BA5" w:rsidR="00AD7EFC" w:rsidRPr="00244098" w:rsidRDefault="00AD7EFC" w:rsidP="000A7555">
            <w:pPr>
              <w:spacing w:line="276" w:lineRule="auto"/>
              <w:jc w:val="center"/>
              <w:rPr>
                <w:rFonts w:ascii="Avenir Book" w:hAnsi="Avenir Book"/>
                <w:sz w:val="20"/>
              </w:rPr>
            </w:pPr>
            <w:r w:rsidRPr="00244098">
              <w:rPr>
                <w:rFonts w:ascii="Avenir Book" w:hAnsi="Avenir Book"/>
                <w:sz w:val="16"/>
              </w:rPr>
              <w:t>Community10 min.</w:t>
            </w:r>
          </w:p>
        </w:tc>
        <w:tc>
          <w:tcPr>
            <w:tcW w:w="2916" w:type="pct"/>
          </w:tcPr>
          <w:p w14:paraId="2088F71A" w14:textId="7F83AD48" w:rsidR="00FA6C10" w:rsidRPr="00244098" w:rsidRDefault="00881C1F" w:rsidP="00817DE8">
            <w:pPr>
              <w:spacing w:line="276" w:lineRule="auto"/>
              <w:rPr>
                <w:rFonts w:ascii="Avenir Book" w:hAnsi="Avenir Book"/>
                <w:b/>
                <w:sz w:val="22"/>
              </w:rPr>
            </w:pPr>
            <w:r w:rsidRPr="00244098">
              <w:rPr>
                <w:rFonts w:ascii="Avenir Book" w:hAnsi="Avenir Book"/>
                <w:b/>
                <w:sz w:val="22"/>
              </w:rPr>
              <w:t>DISCSUSS our Findings</w:t>
            </w:r>
          </w:p>
          <w:p w14:paraId="56F63412" w14:textId="7BC4D8BA" w:rsidR="00F63FA8" w:rsidRPr="00244098" w:rsidRDefault="00F63FA8" w:rsidP="002958E8">
            <w:pPr>
              <w:pStyle w:val="ListParagraph"/>
              <w:numPr>
                <w:ilvl w:val="0"/>
                <w:numId w:val="11"/>
              </w:numPr>
              <w:spacing w:line="276" w:lineRule="auto"/>
              <w:rPr>
                <w:rFonts w:ascii="Avenir Book" w:eastAsia="Times New Roman" w:hAnsi="Avenir Book" w:cs="Times New Roman"/>
              </w:rPr>
            </w:pPr>
            <w:r w:rsidRPr="00244098">
              <w:rPr>
                <w:rFonts w:ascii="Avenir Book" w:eastAsia="Times New Roman" w:hAnsi="Avenir Book" w:cs="Times New Roman"/>
              </w:rPr>
              <w:t xml:space="preserve">Focus </w:t>
            </w:r>
            <w:r w:rsidR="00881C1F" w:rsidRPr="00244098">
              <w:rPr>
                <w:rFonts w:ascii="Avenir Book" w:eastAsia="Times New Roman" w:hAnsi="Avenir Book" w:cs="Times New Roman"/>
              </w:rPr>
              <w:t>Group 1-Disucss the major points and why you believe the author chose to highlight these points in the articles.  Remember to reference your textual evide</w:t>
            </w:r>
            <w:r w:rsidR="00BC34E5" w:rsidRPr="00244098">
              <w:rPr>
                <w:rFonts w:ascii="Avenir Book" w:eastAsia="Times New Roman" w:hAnsi="Avenir Book" w:cs="Times New Roman"/>
              </w:rPr>
              <w:t xml:space="preserve">nce and share whether you or </w:t>
            </w:r>
            <w:proofErr w:type="spellStart"/>
            <w:r w:rsidR="00BC34E5" w:rsidRPr="00244098">
              <w:rPr>
                <w:rFonts w:ascii="Avenir Book" w:eastAsia="Times New Roman" w:hAnsi="Avenir Book" w:cs="Times New Roman"/>
              </w:rPr>
              <w:t>dis</w:t>
            </w:r>
            <w:r w:rsidR="00881C1F" w:rsidRPr="00244098">
              <w:rPr>
                <w:rFonts w:ascii="Avenir Book" w:eastAsia="Times New Roman" w:hAnsi="Avenir Book" w:cs="Times New Roman"/>
              </w:rPr>
              <w:t>sagree</w:t>
            </w:r>
            <w:proofErr w:type="spellEnd"/>
            <w:r w:rsidR="00881C1F" w:rsidRPr="00244098">
              <w:rPr>
                <w:rFonts w:ascii="Avenir Book" w:eastAsia="Times New Roman" w:hAnsi="Avenir Book" w:cs="Times New Roman"/>
              </w:rPr>
              <w:t xml:space="preserve"> with the author.</w:t>
            </w:r>
          </w:p>
          <w:p w14:paraId="71804681" w14:textId="0CF43B50" w:rsidR="00F63FA8" w:rsidRPr="00244098" w:rsidRDefault="00F63FA8" w:rsidP="002958E8">
            <w:pPr>
              <w:pStyle w:val="ListParagraph"/>
              <w:numPr>
                <w:ilvl w:val="0"/>
                <w:numId w:val="11"/>
              </w:numPr>
              <w:spacing w:line="276" w:lineRule="auto"/>
              <w:rPr>
                <w:rFonts w:ascii="Avenir Book" w:eastAsia="Times New Roman" w:hAnsi="Avenir Book" w:cs="Times New Roman"/>
              </w:rPr>
            </w:pPr>
            <w:r w:rsidRPr="00244098">
              <w:rPr>
                <w:rFonts w:ascii="Avenir Book" w:eastAsia="Times New Roman" w:hAnsi="Avenir Book" w:cs="Times New Roman"/>
              </w:rPr>
              <w:t xml:space="preserve">Focus </w:t>
            </w:r>
            <w:r w:rsidR="00881C1F" w:rsidRPr="00244098">
              <w:rPr>
                <w:rFonts w:ascii="Avenir Book" w:eastAsia="Times New Roman" w:hAnsi="Avenir Book" w:cs="Times New Roman"/>
              </w:rPr>
              <w:t>Group 2-Share the questions that you noted in the margins of the article.  Member of your group should try to answer the questions you have if possible and reference the text as much as possible as evidence.</w:t>
            </w:r>
          </w:p>
          <w:p w14:paraId="21B825FA" w14:textId="10942F47" w:rsidR="00F63FA8" w:rsidRPr="00244098" w:rsidRDefault="00F63FA8" w:rsidP="002958E8">
            <w:pPr>
              <w:pStyle w:val="ListParagraph"/>
              <w:numPr>
                <w:ilvl w:val="0"/>
                <w:numId w:val="11"/>
              </w:numPr>
              <w:spacing w:line="276" w:lineRule="auto"/>
              <w:rPr>
                <w:rFonts w:ascii="Avenir Book" w:eastAsia="Times New Roman" w:hAnsi="Avenir Book" w:cs="Times New Roman"/>
              </w:rPr>
            </w:pPr>
            <w:r w:rsidRPr="00244098">
              <w:rPr>
                <w:rFonts w:ascii="Avenir Book" w:eastAsia="Times New Roman" w:hAnsi="Avenir Book" w:cs="Times New Roman"/>
              </w:rPr>
              <w:t xml:space="preserve">Focus </w:t>
            </w:r>
            <w:r w:rsidR="00881C1F" w:rsidRPr="00244098">
              <w:rPr>
                <w:rFonts w:ascii="Avenir Book" w:eastAsia="Times New Roman" w:hAnsi="Avenir Book" w:cs="Times New Roman"/>
              </w:rPr>
              <w:t xml:space="preserve">Group 3-Share the connections that you had with while reading the text.  Be sure to reference the text and state “why” you believe the connection was made.  </w:t>
            </w:r>
            <w:r w:rsidRPr="00244098">
              <w:rPr>
                <w:rFonts w:ascii="Avenir Book" w:eastAsia="Times New Roman" w:hAnsi="Avenir Book" w:cs="Times New Roman"/>
              </w:rPr>
              <w:t>If at all possible try to make more</w:t>
            </w:r>
            <w:r w:rsidR="00881C1F" w:rsidRPr="00244098">
              <w:rPr>
                <w:rFonts w:ascii="Avenir Book" w:eastAsia="Times New Roman" w:hAnsi="Avenir Book" w:cs="Times New Roman"/>
              </w:rPr>
              <w:t xml:space="preserve"> “text to text” connec</w:t>
            </w:r>
            <w:r w:rsidRPr="00244098">
              <w:rPr>
                <w:rFonts w:ascii="Avenir Book" w:eastAsia="Times New Roman" w:hAnsi="Avenir Book" w:cs="Times New Roman"/>
              </w:rPr>
              <w:t xml:space="preserve">tions and “text to world” connections </w:t>
            </w:r>
            <w:r w:rsidRPr="00244098">
              <w:rPr>
                <w:rFonts w:ascii="Avenir Book" w:eastAsia="Times New Roman" w:hAnsi="Avenir Book" w:cs="Times New Roman"/>
              </w:rPr>
              <w:lastRenderedPageBreak/>
              <w:t>then “text to self” connections</w:t>
            </w:r>
          </w:p>
          <w:p w14:paraId="16B01E34" w14:textId="3095B4FF" w:rsidR="00F63FA8" w:rsidRPr="00244098" w:rsidRDefault="00F63FA8" w:rsidP="002958E8">
            <w:pPr>
              <w:pStyle w:val="ListParagraph"/>
              <w:numPr>
                <w:ilvl w:val="1"/>
                <w:numId w:val="11"/>
              </w:numPr>
              <w:spacing w:line="276" w:lineRule="auto"/>
              <w:rPr>
                <w:rFonts w:ascii="Avenir Book" w:eastAsia="Times New Roman" w:hAnsi="Avenir Book" w:cs="Times New Roman"/>
              </w:rPr>
            </w:pPr>
            <w:r w:rsidRPr="00244098">
              <w:rPr>
                <w:rFonts w:ascii="Avenir Book" w:eastAsia="Times New Roman" w:hAnsi="Avenir Book" w:cs="Times New Roman"/>
              </w:rPr>
              <w:t>Community Discussion</w:t>
            </w:r>
          </w:p>
          <w:p w14:paraId="7A4D77EB" w14:textId="08FE780C" w:rsidR="00F63FA8" w:rsidRPr="00244098" w:rsidRDefault="00F63FA8" w:rsidP="002958E8">
            <w:pPr>
              <w:pStyle w:val="ListParagraph"/>
              <w:numPr>
                <w:ilvl w:val="2"/>
                <w:numId w:val="11"/>
              </w:numPr>
              <w:spacing w:line="276" w:lineRule="auto"/>
              <w:rPr>
                <w:rFonts w:ascii="Avenir Book" w:eastAsia="Times New Roman" w:hAnsi="Avenir Book" w:cs="Times New Roman"/>
              </w:rPr>
            </w:pPr>
            <w:r w:rsidRPr="00244098">
              <w:rPr>
                <w:rFonts w:ascii="Avenir Book" w:eastAsia="Times New Roman" w:hAnsi="Avenir Book" w:cs="Times New Roman"/>
              </w:rPr>
              <w:t>Each group should summarize the discussion that took place in their focus groups.</w:t>
            </w:r>
          </w:p>
          <w:p w14:paraId="64ECDACB" w14:textId="5FB4D62D" w:rsidR="003A6B9B" w:rsidRPr="00244098" w:rsidRDefault="00570E73" w:rsidP="00881C1F">
            <w:pPr>
              <w:pStyle w:val="ListParagraph"/>
              <w:spacing w:line="276" w:lineRule="auto"/>
              <w:ind w:left="1800"/>
              <w:jc w:val="center"/>
              <w:rPr>
                <w:rFonts w:ascii="Avenir Book" w:hAnsi="Avenir Book"/>
                <w:sz w:val="20"/>
              </w:rPr>
            </w:pPr>
            <w:r w:rsidRPr="00244098">
              <w:rPr>
                <w:rFonts w:ascii="Avenir Book" w:hAnsi="Avenir Book"/>
                <w:sz w:val="20"/>
              </w:rPr>
              <w:t xml:space="preserve"> </w:t>
            </w:r>
          </w:p>
        </w:tc>
        <w:tc>
          <w:tcPr>
            <w:tcW w:w="871" w:type="pct"/>
          </w:tcPr>
          <w:p w14:paraId="2ADF5AAD" w14:textId="77777777" w:rsidR="001C135A" w:rsidRPr="00244098" w:rsidRDefault="001C135A" w:rsidP="00470145">
            <w:pPr>
              <w:spacing w:line="276" w:lineRule="auto"/>
              <w:rPr>
                <w:rFonts w:ascii="Avenir Book" w:hAnsi="Avenir Book"/>
              </w:rPr>
            </w:pPr>
          </w:p>
        </w:tc>
        <w:tc>
          <w:tcPr>
            <w:tcW w:w="717" w:type="pct"/>
            <w:shd w:val="clear" w:color="auto" w:fill="auto"/>
          </w:tcPr>
          <w:p w14:paraId="1A6A64F6" w14:textId="77777777" w:rsidR="001C135A" w:rsidRPr="00244098" w:rsidRDefault="001C135A" w:rsidP="00470145">
            <w:pPr>
              <w:spacing w:line="276" w:lineRule="auto"/>
              <w:rPr>
                <w:rFonts w:ascii="Avenir Book" w:hAnsi="Avenir Book"/>
              </w:rPr>
            </w:pPr>
          </w:p>
        </w:tc>
      </w:tr>
      <w:tr w:rsidR="0074257A" w:rsidRPr="00244098" w14:paraId="0ADCE3AC" w14:textId="77777777" w:rsidTr="00A27A2F">
        <w:trPr>
          <w:trHeight w:val="350"/>
        </w:trPr>
        <w:tc>
          <w:tcPr>
            <w:tcW w:w="496" w:type="pct"/>
            <w:vAlign w:val="center"/>
          </w:tcPr>
          <w:p w14:paraId="4CFB3CF0" w14:textId="10ED5576" w:rsidR="0074257A" w:rsidRPr="00244098" w:rsidRDefault="00244098" w:rsidP="000A7555">
            <w:pPr>
              <w:spacing w:line="276" w:lineRule="auto"/>
              <w:jc w:val="center"/>
              <w:rPr>
                <w:rFonts w:ascii="Avenir Book" w:hAnsi="Avenir Book"/>
                <w:sz w:val="20"/>
              </w:rPr>
            </w:pPr>
            <w:r w:rsidRPr="00244098">
              <w:rPr>
                <w:rFonts w:ascii="Avenir Book" w:hAnsi="Avenir Book"/>
                <w:sz w:val="20"/>
              </w:rPr>
              <w:lastRenderedPageBreak/>
              <w:t>20</w:t>
            </w:r>
            <w:r w:rsidR="00BC34E5" w:rsidRPr="00244098">
              <w:rPr>
                <w:rFonts w:ascii="Avenir Book" w:hAnsi="Avenir Book"/>
                <w:sz w:val="20"/>
              </w:rPr>
              <w:t xml:space="preserve"> min.</w:t>
            </w:r>
          </w:p>
        </w:tc>
        <w:tc>
          <w:tcPr>
            <w:tcW w:w="2916" w:type="pct"/>
          </w:tcPr>
          <w:p w14:paraId="55FE9DBB" w14:textId="77777777" w:rsidR="0074257A" w:rsidRPr="00244098" w:rsidRDefault="0074257A" w:rsidP="00BC34E5">
            <w:pPr>
              <w:spacing w:line="276" w:lineRule="auto"/>
              <w:jc w:val="both"/>
              <w:rPr>
                <w:rFonts w:ascii="Avenir Book" w:hAnsi="Avenir Book"/>
                <w:b/>
                <w:sz w:val="22"/>
              </w:rPr>
            </w:pPr>
            <w:r w:rsidRPr="00244098">
              <w:rPr>
                <w:rFonts w:ascii="Avenir Book" w:hAnsi="Avenir Book"/>
                <w:b/>
                <w:sz w:val="22"/>
              </w:rPr>
              <w:t xml:space="preserve">Our </w:t>
            </w:r>
            <w:r w:rsidR="00BC34E5" w:rsidRPr="00244098">
              <w:rPr>
                <w:rFonts w:ascii="Avenir Book" w:hAnsi="Avenir Book"/>
                <w:b/>
                <w:sz w:val="22"/>
              </w:rPr>
              <w:t>DISCUSSION</w:t>
            </w:r>
            <w:r w:rsidRPr="00244098">
              <w:rPr>
                <w:rFonts w:ascii="Avenir Book" w:hAnsi="Avenir Book"/>
                <w:b/>
                <w:sz w:val="22"/>
              </w:rPr>
              <w:t xml:space="preserve"> Activity</w:t>
            </w:r>
          </w:p>
          <w:p w14:paraId="2FF4D74E" w14:textId="77777777" w:rsidR="00BC34E5" w:rsidRPr="00244098" w:rsidRDefault="00BC34E5" w:rsidP="00BC34E5">
            <w:pPr>
              <w:spacing w:line="276" w:lineRule="auto"/>
              <w:jc w:val="both"/>
              <w:rPr>
                <w:rFonts w:ascii="Avenir Book" w:hAnsi="Avenir Book"/>
                <w:b/>
                <w:i/>
                <w:sz w:val="22"/>
              </w:rPr>
            </w:pPr>
            <w:r w:rsidRPr="00244098">
              <w:rPr>
                <w:rFonts w:ascii="Avenir Book" w:hAnsi="Avenir Book"/>
                <w:b/>
                <w:i/>
                <w:sz w:val="22"/>
              </w:rPr>
              <w:t>So What, Now What</w:t>
            </w:r>
          </w:p>
          <w:p w14:paraId="5EF49331" w14:textId="2AB38353" w:rsidR="00BC34E5" w:rsidRPr="00244098" w:rsidRDefault="00244098" w:rsidP="00BC34E5">
            <w:pPr>
              <w:spacing w:line="276" w:lineRule="auto"/>
              <w:jc w:val="both"/>
              <w:rPr>
                <w:rFonts w:ascii="Avenir Book" w:hAnsi="Avenir Book"/>
                <w:b/>
                <w:sz w:val="22"/>
              </w:rPr>
            </w:pPr>
            <w:r w:rsidRPr="00244098">
              <w:rPr>
                <w:rFonts w:ascii="Avenir Book" w:hAnsi="Avenir Book"/>
                <w:b/>
                <w:sz w:val="22"/>
              </w:rPr>
              <w:t>What</w:t>
            </w:r>
          </w:p>
          <w:p w14:paraId="67A4ED9C" w14:textId="77777777" w:rsidR="00BC34E5" w:rsidRPr="00244098" w:rsidRDefault="00BC34E5" w:rsidP="002958E8">
            <w:pPr>
              <w:pStyle w:val="ListParagraph"/>
              <w:numPr>
                <w:ilvl w:val="0"/>
                <w:numId w:val="13"/>
              </w:numPr>
              <w:spacing w:line="276" w:lineRule="auto"/>
              <w:jc w:val="both"/>
              <w:rPr>
                <w:rFonts w:ascii="Avenir Book" w:hAnsi="Avenir Book"/>
                <w:sz w:val="22"/>
              </w:rPr>
            </w:pPr>
            <w:r w:rsidRPr="00244098">
              <w:rPr>
                <w:rFonts w:ascii="Avenir Book" w:hAnsi="Avenir Book"/>
                <w:sz w:val="22"/>
              </w:rPr>
              <w:t>What does the author say?</w:t>
            </w:r>
          </w:p>
          <w:p w14:paraId="3D3C723B" w14:textId="77777777" w:rsidR="00BC34E5" w:rsidRPr="00244098" w:rsidRDefault="00BC34E5" w:rsidP="002958E8">
            <w:pPr>
              <w:pStyle w:val="ListParagraph"/>
              <w:numPr>
                <w:ilvl w:val="0"/>
                <w:numId w:val="13"/>
              </w:numPr>
              <w:spacing w:line="276" w:lineRule="auto"/>
              <w:jc w:val="both"/>
              <w:rPr>
                <w:rFonts w:ascii="Avenir Book" w:hAnsi="Avenir Book"/>
                <w:sz w:val="22"/>
              </w:rPr>
            </w:pPr>
            <w:r w:rsidRPr="00244098">
              <w:rPr>
                <w:rFonts w:ascii="Avenir Book" w:hAnsi="Avenir Book"/>
                <w:sz w:val="22"/>
              </w:rPr>
              <w:t>What issue is being addressed?</w:t>
            </w:r>
          </w:p>
          <w:p w14:paraId="6268DF73" w14:textId="7DBF1A84" w:rsidR="00BC34E5" w:rsidRPr="00244098" w:rsidRDefault="00244098" w:rsidP="00BC34E5">
            <w:pPr>
              <w:spacing w:line="276" w:lineRule="auto"/>
              <w:jc w:val="both"/>
              <w:rPr>
                <w:rFonts w:ascii="Avenir Book" w:hAnsi="Avenir Book"/>
                <w:b/>
                <w:sz w:val="22"/>
              </w:rPr>
            </w:pPr>
            <w:r w:rsidRPr="00244098">
              <w:rPr>
                <w:rFonts w:ascii="Avenir Book" w:hAnsi="Avenir Book"/>
                <w:b/>
                <w:sz w:val="22"/>
              </w:rPr>
              <w:t>So What</w:t>
            </w:r>
          </w:p>
          <w:p w14:paraId="4328FD4E" w14:textId="77777777" w:rsidR="00244098" w:rsidRPr="00244098" w:rsidRDefault="00244098" w:rsidP="002958E8">
            <w:pPr>
              <w:pStyle w:val="ListParagraph"/>
              <w:numPr>
                <w:ilvl w:val="0"/>
                <w:numId w:val="14"/>
              </w:numPr>
              <w:spacing w:line="276" w:lineRule="auto"/>
              <w:jc w:val="both"/>
              <w:rPr>
                <w:rFonts w:ascii="Avenir Book" w:hAnsi="Avenir Book"/>
                <w:sz w:val="22"/>
              </w:rPr>
            </w:pPr>
            <w:r w:rsidRPr="00244098">
              <w:rPr>
                <w:rFonts w:ascii="Avenir Book" w:hAnsi="Avenir Book"/>
                <w:sz w:val="22"/>
              </w:rPr>
              <w:t>What are some of the pressing needs regarding the reading gap with our student population?</w:t>
            </w:r>
          </w:p>
          <w:p w14:paraId="22A59146" w14:textId="77777777" w:rsidR="00244098" w:rsidRPr="00244098" w:rsidRDefault="00244098" w:rsidP="002958E8">
            <w:pPr>
              <w:pStyle w:val="ListParagraph"/>
              <w:numPr>
                <w:ilvl w:val="0"/>
                <w:numId w:val="14"/>
              </w:numPr>
              <w:spacing w:line="276" w:lineRule="auto"/>
              <w:jc w:val="both"/>
              <w:rPr>
                <w:rFonts w:ascii="Avenir Book" w:hAnsi="Avenir Book"/>
                <w:sz w:val="22"/>
              </w:rPr>
            </w:pPr>
            <w:r w:rsidRPr="00244098">
              <w:rPr>
                <w:rFonts w:ascii="Avenir Book" w:hAnsi="Avenir Book"/>
                <w:sz w:val="22"/>
              </w:rPr>
              <w:t>Did this help to highlight the issue?  Why or Why not?</w:t>
            </w:r>
          </w:p>
          <w:p w14:paraId="27692314" w14:textId="77777777" w:rsidR="00244098" w:rsidRPr="00244098" w:rsidRDefault="00244098" w:rsidP="002958E8">
            <w:pPr>
              <w:pStyle w:val="ListParagraph"/>
              <w:numPr>
                <w:ilvl w:val="0"/>
                <w:numId w:val="14"/>
              </w:numPr>
              <w:spacing w:line="276" w:lineRule="auto"/>
              <w:jc w:val="both"/>
              <w:rPr>
                <w:rFonts w:ascii="Avenir Book" w:hAnsi="Avenir Book"/>
                <w:b/>
                <w:sz w:val="22"/>
              </w:rPr>
            </w:pPr>
            <w:r w:rsidRPr="00244098">
              <w:rPr>
                <w:rFonts w:ascii="Avenir Book" w:hAnsi="Avenir Book"/>
                <w:sz w:val="22"/>
              </w:rPr>
              <w:t>What impacts will utilizing grade level text have on our students?  How do we prepare the underprepared?   How do we continue to grow our students reading on grade level?</w:t>
            </w:r>
          </w:p>
          <w:p w14:paraId="3CD7B360" w14:textId="77777777" w:rsidR="00244098" w:rsidRPr="00244098" w:rsidRDefault="00244098" w:rsidP="00244098">
            <w:pPr>
              <w:spacing w:line="276" w:lineRule="auto"/>
              <w:jc w:val="both"/>
              <w:rPr>
                <w:rFonts w:ascii="Avenir Book" w:hAnsi="Avenir Book"/>
                <w:b/>
                <w:sz w:val="22"/>
              </w:rPr>
            </w:pPr>
            <w:r w:rsidRPr="00244098">
              <w:rPr>
                <w:rFonts w:ascii="Avenir Book" w:hAnsi="Avenir Book"/>
                <w:b/>
                <w:sz w:val="22"/>
              </w:rPr>
              <w:t>Now What</w:t>
            </w:r>
          </w:p>
          <w:p w14:paraId="15400818" w14:textId="77777777" w:rsidR="00244098" w:rsidRPr="00244098" w:rsidRDefault="00244098" w:rsidP="002958E8">
            <w:pPr>
              <w:pStyle w:val="ListParagraph"/>
              <w:numPr>
                <w:ilvl w:val="0"/>
                <w:numId w:val="15"/>
              </w:numPr>
              <w:spacing w:line="276" w:lineRule="auto"/>
              <w:jc w:val="both"/>
              <w:rPr>
                <w:rFonts w:ascii="Avenir Book" w:hAnsi="Avenir Book"/>
                <w:sz w:val="22"/>
              </w:rPr>
            </w:pPr>
            <w:r w:rsidRPr="00244098">
              <w:rPr>
                <w:rFonts w:ascii="Avenir Book" w:hAnsi="Avenir Book"/>
                <w:sz w:val="22"/>
              </w:rPr>
              <w:t>What seems to be the root causes of issue addressed?  Do you agree or disagree?  Explain your position.</w:t>
            </w:r>
          </w:p>
          <w:p w14:paraId="4D5DD71A" w14:textId="77777777" w:rsidR="00244098" w:rsidRPr="00244098" w:rsidRDefault="00244098" w:rsidP="002958E8">
            <w:pPr>
              <w:pStyle w:val="ListParagraph"/>
              <w:numPr>
                <w:ilvl w:val="0"/>
                <w:numId w:val="15"/>
              </w:numPr>
              <w:spacing w:line="276" w:lineRule="auto"/>
              <w:jc w:val="both"/>
              <w:rPr>
                <w:rFonts w:ascii="Avenir Book" w:hAnsi="Avenir Book"/>
                <w:b/>
                <w:sz w:val="22"/>
              </w:rPr>
            </w:pPr>
            <w:r w:rsidRPr="00244098">
              <w:rPr>
                <w:rFonts w:ascii="Avenir Book" w:hAnsi="Avenir Book"/>
                <w:sz w:val="22"/>
              </w:rPr>
              <w:t>What work is currently happening at your site/classroom that addresses this issue?</w:t>
            </w:r>
          </w:p>
          <w:p w14:paraId="5D5DB441" w14:textId="566C5E79" w:rsidR="00244098" w:rsidRPr="00244098" w:rsidRDefault="00244098" w:rsidP="002958E8">
            <w:pPr>
              <w:pStyle w:val="ListParagraph"/>
              <w:numPr>
                <w:ilvl w:val="0"/>
                <w:numId w:val="15"/>
              </w:numPr>
              <w:spacing w:line="276" w:lineRule="auto"/>
              <w:jc w:val="both"/>
              <w:rPr>
                <w:rFonts w:ascii="Avenir Book" w:hAnsi="Avenir Book"/>
                <w:b/>
                <w:sz w:val="22"/>
              </w:rPr>
            </w:pPr>
            <w:r w:rsidRPr="00244098">
              <w:rPr>
                <w:rFonts w:ascii="Avenir Book" w:hAnsi="Avenir Book"/>
                <w:sz w:val="22"/>
              </w:rPr>
              <w:t>What follow up is needed to address our challenges and difficulties?</w:t>
            </w:r>
          </w:p>
        </w:tc>
        <w:tc>
          <w:tcPr>
            <w:tcW w:w="871" w:type="pct"/>
          </w:tcPr>
          <w:p w14:paraId="6ED8FF1F" w14:textId="77777777" w:rsidR="0074257A" w:rsidRPr="00244098" w:rsidRDefault="0074257A" w:rsidP="00470145">
            <w:pPr>
              <w:spacing w:line="276" w:lineRule="auto"/>
              <w:rPr>
                <w:rFonts w:ascii="Avenir Book" w:hAnsi="Avenir Book"/>
              </w:rPr>
            </w:pPr>
          </w:p>
        </w:tc>
        <w:tc>
          <w:tcPr>
            <w:tcW w:w="717" w:type="pct"/>
            <w:shd w:val="clear" w:color="auto" w:fill="auto"/>
          </w:tcPr>
          <w:p w14:paraId="15C03C7A" w14:textId="77777777" w:rsidR="0074257A" w:rsidRPr="00244098" w:rsidRDefault="0074257A" w:rsidP="00470145">
            <w:pPr>
              <w:spacing w:line="276" w:lineRule="auto"/>
              <w:rPr>
                <w:rFonts w:ascii="Avenir Book" w:hAnsi="Avenir Book"/>
              </w:rPr>
            </w:pPr>
          </w:p>
        </w:tc>
      </w:tr>
      <w:tr w:rsidR="00A27A2F" w:rsidRPr="00244098" w14:paraId="1A521C1F" w14:textId="77777777" w:rsidTr="00A27A2F">
        <w:trPr>
          <w:trHeight w:val="450"/>
        </w:trPr>
        <w:tc>
          <w:tcPr>
            <w:tcW w:w="496" w:type="pct"/>
            <w:vMerge w:val="restart"/>
            <w:vAlign w:val="center"/>
          </w:tcPr>
          <w:p w14:paraId="6511D210" w14:textId="30B1BFAC" w:rsidR="002C0FA7" w:rsidRPr="00244098" w:rsidRDefault="00244098" w:rsidP="00470145">
            <w:pPr>
              <w:spacing w:line="276" w:lineRule="auto"/>
              <w:jc w:val="center"/>
              <w:rPr>
                <w:rFonts w:ascii="Avenir Book" w:hAnsi="Avenir Book"/>
                <w:sz w:val="24"/>
              </w:rPr>
            </w:pPr>
            <w:r>
              <w:rPr>
                <w:rFonts w:ascii="Avenir Book" w:hAnsi="Avenir Book"/>
                <w:sz w:val="20"/>
              </w:rPr>
              <w:t>10 min.</w:t>
            </w:r>
          </w:p>
        </w:tc>
        <w:tc>
          <w:tcPr>
            <w:tcW w:w="2916" w:type="pct"/>
            <w:vMerge w:val="restart"/>
          </w:tcPr>
          <w:p w14:paraId="2A7BF4DD" w14:textId="77777777" w:rsidR="002C0FA7" w:rsidRPr="00244098" w:rsidRDefault="00244098" w:rsidP="00244098">
            <w:pPr>
              <w:spacing w:line="276" w:lineRule="auto"/>
              <w:rPr>
                <w:rFonts w:ascii="Avenir Book" w:hAnsi="Avenir Book"/>
                <w:b/>
                <w:sz w:val="22"/>
              </w:rPr>
            </w:pPr>
            <w:r w:rsidRPr="00244098">
              <w:rPr>
                <w:rFonts w:ascii="Avenir Book" w:hAnsi="Avenir Book"/>
                <w:b/>
                <w:sz w:val="22"/>
              </w:rPr>
              <w:t>Closing-What’s Next</w:t>
            </w:r>
          </w:p>
          <w:p w14:paraId="02EA08E4" w14:textId="77777777" w:rsidR="00244098" w:rsidRDefault="00244098" w:rsidP="002958E8">
            <w:pPr>
              <w:pStyle w:val="ListParagraph"/>
              <w:numPr>
                <w:ilvl w:val="0"/>
                <w:numId w:val="16"/>
              </w:numPr>
              <w:spacing w:line="276" w:lineRule="auto"/>
              <w:rPr>
                <w:rFonts w:ascii="Avenir Book" w:hAnsi="Avenir Book"/>
                <w:sz w:val="22"/>
              </w:rPr>
            </w:pPr>
            <w:r w:rsidRPr="00244098">
              <w:rPr>
                <w:rFonts w:ascii="Avenir Book" w:hAnsi="Avenir Book"/>
                <w:sz w:val="22"/>
              </w:rPr>
              <w:t>Overview of Module 1, Session 2</w:t>
            </w:r>
          </w:p>
          <w:p w14:paraId="4F880559" w14:textId="77777777" w:rsidR="00244098" w:rsidRDefault="00244098" w:rsidP="002958E8">
            <w:pPr>
              <w:pStyle w:val="ListParagraph"/>
              <w:numPr>
                <w:ilvl w:val="1"/>
                <w:numId w:val="16"/>
              </w:numPr>
              <w:spacing w:line="276" w:lineRule="auto"/>
              <w:rPr>
                <w:rFonts w:ascii="Avenir Book" w:hAnsi="Avenir Book"/>
                <w:sz w:val="22"/>
              </w:rPr>
            </w:pPr>
            <w:r>
              <w:rPr>
                <w:rFonts w:ascii="Avenir Book" w:hAnsi="Avenir Book"/>
                <w:sz w:val="22"/>
              </w:rPr>
              <w:t>Review Session 2 Agenda and Goals</w:t>
            </w:r>
          </w:p>
          <w:p w14:paraId="77B4A466" w14:textId="1D892088" w:rsidR="00244098" w:rsidRPr="00244098" w:rsidRDefault="00244098" w:rsidP="002958E8">
            <w:pPr>
              <w:pStyle w:val="ListParagraph"/>
              <w:numPr>
                <w:ilvl w:val="1"/>
                <w:numId w:val="16"/>
              </w:numPr>
              <w:spacing w:line="276" w:lineRule="auto"/>
              <w:rPr>
                <w:rFonts w:ascii="Avenir Book" w:hAnsi="Avenir Book"/>
                <w:sz w:val="22"/>
              </w:rPr>
            </w:pPr>
            <w:r>
              <w:rPr>
                <w:rFonts w:ascii="Avenir Book" w:hAnsi="Avenir Book"/>
                <w:sz w:val="22"/>
              </w:rPr>
              <w:t>Establish community expectations and all select study groups based on items within “text set”</w:t>
            </w:r>
          </w:p>
        </w:tc>
        <w:tc>
          <w:tcPr>
            <w:tcW w:w="871" w:type="pct"/>
          </w:tcPr>
          <w:p w14:paraId="6813CF2B" w14:textId="77777777" w:rsidR="002C0FA7" w:rsidRPr="00244098" w:rsidRDefault="002C0FA7" w:rsidP="00470145">
            <w:pPr>
              <w:spacing w:line="276" w:lineRule="auto"/>
              <w:rPr>
                <w:rFonts w:ascii="Avenir Book" w:hAnsi="Avenir Book"/>
              </w:rPr>
            </w:pPr>
          </w:p>
        </w:tc>
        <w:tc>
          <w:tcPr>
            <w:tcW w:w="717" w:type="pct"/>
            <w:shd w:val="clear" w:color="auto" w:fill="auto"/>
          </w:tcPr>
          <w:p w14:paraId="5AFF9709" w14:textId="77777777" w:rsidR="002C0FA7" w:rsidRPr="00244098" w:rsidRDefault="002C0FA7" w:rsidP="00470145">
            <w:pPr>
              <w:spacing w:line="276" w:lineRule="auto"/>
              <w:rPr>
                <w:rFonts w:ascii="Avenir Book" w:hAnsi="Avenir Book"/>
              </w:rPr>
            </w:pPr>
          </w:p>
        </w:tc>
      </w:tr>
      <w:tr w:rsidR="00A27A2F" w:rsidRPr="00244098" w14:paraId="1F0CA593" w14:textId="5BF2224E" w:rsidTr="00A27A2F">
        <w:trPr>
          <w:trHeight w:val="1303"/>
        </w:trPr>
        <w:tc>
          <w:tcPr>
            <w:tcW w:w="496" w:type="pct"/>
            <w:vMerge/>
            <w:vAlign w:val="center"/>
          </w:tcPr>
          <w:p w14:paraId="4B873879" w14:textId="699B6015" w:rsidR="002C0FA7" w:rsidRPr="00244098" w:rsidRDefault="002C0FA7" w:rsidP="00FB6274">
            <w:pPr>
              <w:spacing w:line="276" w:lineRule="auto"/>
              <w:jc w:val="center"/>
              <w:rPr>
                <w:rFonts w:ascii="Avenir Book" w:hAnsi="Avenir Book"/>
              </w:rPr>
            </w:pPr>
          </w:p>
        </w:tc>
        <w:tc>
          <w:tcPr>
            <w:tcW w:w="2916" w:type="pct"/>
            <w:vMerge/>
          </w:tcPr>
          <w:p w14:paraId="1D8E4497" w14:textId="34A76061" w:rsidR="002C0FA7" w:rsidRPr="00244098" w:rsidRDefault="002C0FA7" w:rsidP="0034704A">
            <w:pPr>
              <w:spacing w:line="276" w:lineRule="auto"/>
              <w:rPr>
                <w:rFonts w:ascii="Avenir Book" w:hAnsi="Avenir Book"/>
              </w:rPr>
            </w:pPr>
          </w:p>
        </w:tc>
        <w:tc>
          <w:tcPr>
            <w:tcW w:w="871" w:type="pct"/>
          </w:tcPr>
          <w:p w14:paraId="2DCFFC3E" w14:textId="5C5CE188" w:rsidR="002C0FA7" w:rsidRPr="00244098" w:rsidRDefault="002C0FA7" w:rsidP="00FC7B46">
            <w:pPr>
              <w:pStyle w:val="ListParagraph"/>
              <w:spacing w:line="276" w:lineRule="auto"/>
              <w:ind w:left="360"/>
              <w:rPr>
                <w:rFonts w:ascii="Avenir Book" w:hAnsi="Avenir Book"/>
              </w:rPr>
            </w:pPr>
          </w:p>
        </w:tc>
        <w:tc>
          <w:tcPr>
            <w:tcW w:w="717" w:type="pct"/>
          </w:tcPr>
          <w:p w14:paraId="731B02F8" w14:textId="1C7C01C7" w:rsidR="002C0FA7" w:rsidRPr="00244098" w:rsidRDefault="002C0FA7" w:rsidP="00FC7B46">
            <w:pPr>
              <w:pStyle w:val="ListParagraph"/>
              <w:spacing w:line="276" w:lineRule="auto"/>
              <w:ind w:left="360"/>
              <w:rPr>
                <w:rFonts w:ascii="Avenir Book" w:hAnsi="Avenir Book"/>
                <w:b/>
              </w:rPr>
            </w:pPr>
          </w:p>
        </w:tc>
      </w:tr>
      <w:tr w:rsidR="00A27A2F" w:rsidRPr="00244098" w14:paraId="3FFBB672" w14:textId="344081C5" w:rsidTr="00A27A2F">
        <w:trPr>
          <w:trHeight w:val="378"/>
        </w:trPr>
        <w:tc>
          <w:tcPr>
            <w:tcW w:w="496" w:type="pct"/>
            <w:shd w:val="clear" w:color="auto" w:fill="auto"/>
            <w:vAlign w:val="center"/>
          </w:tcPr>
          <w:p w14:paraId="30BB330D" w14:textId="2A1FFC94" w:rsidR="001C135A" w:rsidRPr="00244098" w:rsidRDefault="00244098" w:rsidP="00E956E0">
            <w:pPr>
              <w:spacing w:line="276" w:lineRule="auto"/>
              <w:jc w:val="center"/>
              <w:rPr>
                <w:rFonts w:ascii="Avenir Book" w:hAnsi="Avenir Book"/>
                <w:b/>
                <w:sz w:val="20"/>
              </w:rPr>
            </w:pPr>
            <w:r>
              <w:rPr>
                <w:rFonts w:ascii="Avenir Book" w:hAnsi="Avenir Book"/>
                <w:sz w:val="20"/>
              </w:rPr>
              <w:t>5 min.</w:t>
            </w:r>
          </w:p>
        </w:tc>
        <w:tc>
          <w:tcPr>
            <w:tcW w:w="2916" w:type="pct"/>
            <w:shd w:val="clear" w:color="auto" w:fill="auto"/>
          </w:tcPr>
          <w:p w14:paraId="280981C7" w14:textId="7FD804C1" w:rsidR="001C135A" w:rsidRPr="00244098" w:rsidRDefault="00FC7B46" w:rsidP="00FC7B46">
            <w:pPr>
              <w:spacing w:line="276" w:lineRule="auto"/>
              <w:rPr>
                <w:rFonts w:ascii="Avenir Book" w:hAnsi="Avenir Book"/>
                <w:b/>
                <w:sz w:val="20"/>
              </w:rPr>
            </w:pPr>
            <w:r w:rsidRPr="00244098">
              <w:rPr>
                <w:rFonts w:ascii="Avenir Book" w:hAnsi="Avenir Book"/>
                <w:b/>
                <w:sz w:val="20"/>
              </w:rPr>
              <w:t>Conclusion</w:t>
            </w:r>
            <w:r w:rsidR="002958E8">
              <w:rPr>
                <w:rFonts w:ascii="Avenir Book" w:hAnsi="Avenir Book"/>
                <w:b/>
                <w:sz w:val="20"/>
              </w:rPr>
              <w:t xml:space="preserve"> and Evaluations</w:t>
            </w:r>
          </w:p>
          <w:p w14:paraId="18A23957" w14:textId="320BCCD0" w:rsidR="00FC7B46" w:rsidRPr="00244098" w:rsidRDefault="00FC7B46" w:rsidP="000064B7">
            <w:pPr>
              <w:pStyle w:val="ListParagraph"/>
              <w:spacing w:line="276" w:lineRule="auto"/>
              <w:rPr>
                <w:rFonts w:ascii="Avenir Book" w:hAnsi="Avenir Book"/>
              </w:rPr>
            </w:pPr>
          </w:p>
        </w:tc>
        <w:tc>
          <w:tcPr>
            <w:tcW w:w="871" w:type="pct"/>
            <w:shd w:val="clear" w:color="auto" w:fill="auto"/>
          </w:tcPr>
          <w:p w14:paraId="6924B334" w14:textId="0C88B5CA" w:rsidR="001C135A" w:rsidRPr="00244098" w:rsidRDefault="001C135A" w:rsidP="00FC7B46">
            <w:pPr>
              <w:pStyle w:val="ListParagraph"/>
              <w:spacing w:line="276" w:lineRule="auto"/>
              <w:ind w:left="768"/>
              <w:rPr>
                <w:rFonts w:ascii="Avenir Book" w:hAnsi="Avenir Book"/>
              </w:rPr>
            </w:pPr>
          </w:p>
        </w:tc>
        <w:tc>
          <w:tcPr>
            <w:tcW w:w="717" w:type="pct"/>
            <w:shd w:val="clear" w:color="auto" w:fill="000000" w:themeFill="text1"/>
          </w:tcPr>
          <w:p w14:paraId="29BF2EB2" w14:textId="77777777" w:rsidR="001C135A" w:rsidRPr="00244098" w:rsidRDefault="001C135A" w:rsidP="00364090">
            <w:pPr>
              <w:spacing w:line="276" w:lineRule="auto"/>
              <w:rPr>
                <w:rFonts w:ascii="Avenir Book" w:hAnsi="Avenir Book"/>
              </w:rPr>
            </w:pPr>
          </w:p>
        </w:tc>
      </w:tr>
    </w:tbl>
    <w:p w14:paraId="4EBD823B" w14:textId="32F65431" w:rsidR="001255ED" w:rsidRDefault="001255ED" w:rsidP="00E021CE">
      <w:pPr>
        <w:pStyle w:val="ListParagraph"/>
        <w:rPr>
          <w:sz w:val="20"/>
        </w:rPr>
      </w:pPr>
    </w:p>
    <w:p w14:paraId="33C4A570" w14:textId="77777777" w:rsidR="002C0FA7" w:rsidRPr="00FC5B3B" w:rsidRDefault="002C0FA7" w:rsidP="002C0FA7">
      <w:pPr>
        <w:ind w:left="360"/>
        <w:rPr>
          <w:sz w:val="22"/>
        </w:rPr>
      </w:pPr>
      <w:bookmarkStart w:id="0" w:name="_GoBack"/>
      <w:bookmarkEnd w:id="0"/>
    </w:p>
    <w:p w14:paraId="72E16504" w14:textId="77777777" w:rsidR="002C0FA7" w:rsidRPr="001255ED" w:rsidRDefault="002C0FA7" w:rsidP="002C0FA7"/>
    <w:p w14:paraId="58CFA460" w14:textId="77777777" w:rsidR="001255ED" w:rsidRPr="001255ED" w:rsidRDefault="001255ED" w:rsidP="001255ED"/>
    <w:p w14:paraId="6380BD99" w14:textId="77777777" w:rsidR="001255ED" w:rsidRPr="001255ED" w:rsidRDefault="001255ED" w:rsidP="001255ED"/>
    <w:p w14:paraId="76A26120" w14:textId="77777777" w:rsidR="001255ED" w:rsidRPr="001255ED" w:rsidRDefault="001255ED" w:rsidP="001255ED"/>
    <w:p w14:paraId="7A340685" w14:textId="77777777" w:rsidR="001255ED" w:rsidRPr="001255ED" w:rsidRDefault="001255ED" w:rsidP="001255ED"/>
    <w:p w14:paraId="2C7BA59E" w14:textId="77777777" w:rsidR="001255ED" w:rsidRPr="001255ED" w:rsidRDefault="001255ED" w:rsidP="001255ED"/>
    <w:p w14:paraId="317ECE09" w14:textId="77777777" w:rsidR="001255ED" w:rsidRPr="001255ED" w:rsidRDefault="001255ED" w:rsidP="001255ED"/>
    <w:p w14:paraId="35ED3A4E" w14:textId="77777777" w:rsidR="001255ED" w:rsidRPr="001255ED" w:rsidRDefault="001255ED" w:rsidP="001255ED"/>
    <w:p w14:paraId="559FFDC6" w14:textId="77777777" w:rsidR="001255ED" w:rsidRPr="001255ED" w:rsidRDefault="001255ED" w:rsidP="001255ED"/>
    <w:p w14:paraId="64E6AB8E" w14:textId="77777777" w:rsidR="001255ED" w:rsidRPr="001255ED" w:rsidRDefault="001255ED" w:rsidP="001255ED"/>
    <w:p w14:paraId="252E3FF5" w14:textId="77777777" w:rsidR="001255ED" w:rsidRPr="001255ED" w:rsidRDefault="001255ED" w:rsidP="001255ED"/>
    <w:p w14:paraId="2CDCAA40" w14:textId="30AEBDA1" w:rsidR="00811716" w:rsidRDefault="00811716" w:rsidP="001255ED">
      <w:pPr>
        <w:jc w:val="center"/>
      </w:pPr>
    </w:p>
    <w:p w14:paraId="4E97C877" w14:textId="77777777" w:rsidR="003B1BB6" w:rsidRDefault="003B1BB6" w:rsidP="001255ED">
      <w:pPr>
        <w:jc w:val="center"/>
      </w:pPr>
    </w:p>
    <w:p w14:paraId="2FF25892" w14:textId="77777777" w:rsidR="003B1BB6" w:rsidRDefault="003B1BB6" w:rsidP="001255ED">
      <w:pPr>
        <w:jc w:val="center"/>
      </w:pPr>
    </w:p>
    <w:p w14:paraId="7F3C9C9F" w14:textId="77777777" w:rsidR="003B1BB6" w:rsidRDefault="003B1BB6" w:rsidP="001255ED">
      <w:pPr>
        <w:jc w:val="center"/>
      </w:pPr>
    </w:p>
    <w:p w14:paraId="535179D2" w14:textId="77777777" w:rsidR="003B1BB6" w:rsidRDefault="003B1BB6" w:rsidP="001255ED">
      <w:pPr>
        <w:jc w:val="center"/>
      </w:pPr>
    </w:p>
    <w:p w14:paraId="77BB4314" w14:textId="77777777" w:rsidR="003B1BB6" w:rsidRDefault="003B1BB6" w:rsidP="001255ED">
      <w:pPr>
        <w:jc w:val="center"/>
      </w:pPr>
    </w:p>
    <w:p w14:paraId="660955A4" w14:textId="77777777" w:rsidR="003B1BB6" w:rsidRDefault="003B1BB6" w:rsidP="001255ED">
      <w:pPr>
        <w:jc w:val="center"/>
      </w:pPr>
    </w:p>
    <w:p w14:paraId="0F276CB1" w14:textId="77777777" w:rsidR="003B1BB6" w:rsidRDefault="003B1BB6" w:rsidP="001255ED">
      <w:pPr>
        <w:jc w:val="center"/>
      </w:pPr>
    </w:p>
    <w:p w14:paraId="76817C4B" w14:textId="77777777" w:rsidR="003B1BB6" w:rsidRDefault="003B1BB6" w:rsidP="001255ED">
      <w:pPr>
        <w:jc w:val="center"/>
      </w:pPr>
    </w:p>
    <w:p w14:paraId="608A39B6" w14:textId="77777777" w:rsidR="003B1BB6" w:rsidRDefault="003B1BB6" w:rsidP="001255ED">
      <w:pPr>
        <w:jc w:val="center"/>
      </w:pPr>
    </w:p>
    <w:p w14:paraId="31D4EDAF" w14:textId="12B8AA38" w:rsidR="003B1BB6" w:rsidRPr="001255ED" w:rsidRDefault="003B1BB6" w:rsidP="001255ED">
      <w:pPr>
        <w:jc w:val="center"/>
      </w:pPr>
    </w:p>
    <w:sectPr w:rsidR="003B1BB6" w:rsidRPr="001255ED" w:rsidSect="00811716">
      <w:headerReference w:type="default" r:id="rId9"/>
      <w:headerReference w:type="first" r:id="rId10"/>
      <w:pgSz w:w="12240" w:h="15840" w:code="1"/>
      <w:pgMar w:top="720" w:right="720" w:bottom="432" w:left="720" w:header="288"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CC482" w14:textId="77777777" w:rsidR="00042BF3" w:rsidRDefault="00042BF3">
      <w:r>
        <w:separator/>
      </w:r>
    </w:p>
  </w:endnote>
  <w:endnote w:type="continuationSeparator" w:id="0">
    <w:p w14:paraId="6DCA1C95" w14:textId="77777777" w:rsidR="00042BF3" w:rsidRDefault="0004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10377" w14:textId="77777777" w:rsidR="00042BF3" w:rsidRDefault="00042BF3">
      <w:r>
        <w:separator/>
      </w:r>
    </w:p>
  </w:footnote>
  <w:footnote w:type="continuationSeparator" w:id="0">
    <w:p w14:paraId="10135340" w14:textId="77777777" w:rsidR="00042BF3" w:rsidRDefault="00042B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042BF3" w14:paraId="30BFF3C9" w14:textId="77777777">
      <w:trPr>
        <w:trHeight w:val="288"/>
      </w:trPr>
      <w:tc>
        <w:tcPr>
          <w:tcW w:w="1600" w:type="pct"/>
          <w:shd w:val="clear" w:color="auto" w:fill="663366" w:themeFill="accent1"/>
        </w:tcPr>
        <w:p w14:paraId="001FB888" w14:textId="25636FFE" w:rsidR="00042BF3" w:rsidRDefault="00042BF3"/>
      </w:tc>
      <w:tc>
        <w:tcPr>
          <w:tcW w:w="100" w:type="pct"/>
        </w:tcPr>
        <w:p w14:paraId="5BF6EBFB" w14:textId="77777777" w:rsidR="00042BF3" w:rsidRDefault="00042BF3"/>
      </w:tc>
      <w:tc>
        <w:tcPr>
          <w:tcW w:w="1600" w:type="pct"/>
          <w:shd w:val="clear" w:color="auto" w:fill="999966" w:themeFill="accent4"/>
        </w:tcPr>
        <w:p w14:paraId="2AC7ED54" w14:textId="77777777" w:rsidR="00042BF3" w:rsidRDefault="00042BF3"/>
      </w:tc>
      <w:tc>
        <w:tcPr>
          <w:tcW w:w="100" w:type="pct"/>
        </w:tcPr>
        <w:p w14:paraId="52E87C04" w14:textId="77777777" w:rsidR="00042BF3" w:rsidRDefault="00042BF3"/>
      </w:tc>
      <w:tc>
        <w:tcPr>
          <w:tcW w:w="1600" w:type="pct"/>
          <w:shd w:val="clear" w:color="auto" w:fill="666699" w:themeFill="accent3"/>
        </w:tcPr>
        <w:p w14:paraId="3BEA90C0" w14:textId="77777777" w:rsidR="00042BF3" w:rsidRDefault="00042BF3"/>
      </w:tc>
    </w:tr>
  </w:tbl>
  <w:p w14:paraId="4EF83E49" w14:textId="77777777" w:rsidR="00042BF3" w:rsidRDefault="00042BF3">
    <w:pPr>
      <w:pStyle w:val="Header"/>
    </w:pPr>
    <w:r>
      <w:fldChar w:fldCharType="begin"/>
    </w:r>
    <w:r>
      <w:instrText xml:space="preserve"> page </w:instrText>
    </w:r>
    <w:r>
      <w:fldChar w:fldCharType="separate"/>
    </w:r>
    <w:r w:rsidR="003227EE">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16CE9" w14:textId="47D511F3" w:rsidR="00042BF3" w:rsidRPr="006B479F" w:rsidRDefault="00042BF3" w:rsidP="00673C2B">
    <w:pPr>
      <w:pStyle w:val="Header-Left"/>
      <w:spacing w:after="400"/>
      <w:ind w:left="0"/>
      <w:rPr>
        <w:sz w:val="32"/>
        <w:szCs w:val="32"/>
      </w:rPr>
    </w:pPr>
    <w:r>
      <w:rPr>
        <w:rStyle w:val="Plus"/>
      </w:rPr>
      <w:t>+</w:t>
    </w:r>
    <w:r>
      <w:rPr>
        <w:sz w:val="32"/>
        <w:szCs w:val="32"/>
      </w:rPr>
      <w:t>[</w:t>
    </w:r>
    <w:proofErr w:type="gramStart"/>
    <w:r>
      <w:rPr>
        <w:sz w:val="32"/>
        <w:szCs w:val="32"/>
      </w:rPr>
      <w:t>insert</w:t>
    </w:r>
    <w:proofErr w:type="gramEnd"/>
    <w:r>
      <w:rPr>
        <w:sz w:val="32"/>
        <w:szCs w:val="32"/>
      </w:rPr>
      <w:t xml:space="preserve"> school name here]</w:t>
    </w:r>
  </w:p>
  <w:p w14:paraId="7FFBC6A3" w14:textId="77777777" w:rsidR="00042BF3" w:rsidRDefault="00042BF3">
    <w:pPr>
      <w:pStyle w:val="NoSpaceBetween"/>
    </w:pPr>
  </w:p>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042BF3" w14:paraId="4E7BCAF8" w14:textId="77777777">
      <w:trPr>
        <w:trHeight w:val="288"/>
      </w:trPr>
      <w:tc>
        <w:tcPr>
          <w:tcW w:w="1600" w:type="pct"/>
          <w:shd w:val="clear" w:color="auto" w:fill="663366" w:themeFill="accent1"/>
        </w:tcPr>
        <w:p w14:paraId="79004A8F" w14:textId="157745D3" w:rsidR="00042BF3" w:rsidRDefault="00042BF3" w:rsidP="001255ED">
          <w:pPr>
            <w:tabs>
              <w:tab w:val="left" w:pos="2637"/>
            </w:tabs>
          </w:pPr>
          <w:r>
            <w:tab/>
          </w:r>
        </w:p>
      </w:tc>
      <w:tc>
        <w:tcPr>
          <w:tcW w:w="100" w:type="pct"/>
        </w:tcPr>
        <w:p w14:paraId="1B393DB9" w14:textId="77777777" w:rsidR="00042BF3" w:rsidRDefault="00042BF3"/>
      </w:tc>
      <w:tc>
        <w:tcPr>
          <w:tcW w:w="1600" w:type="pct"/>
          <w:shd w:val="clear" w:color="auto" w:fill="999966" w:themeFill="accent4"/>
        </w:tcPr>
        <w:p w14:paraId="7E0199BA" w14:textId="77777777" w:rsidR="00042BF3" w:rsidRDefault="00042BF3"/>
      </w:tc>
      <w:tc>
        <w:tcPr>
          <w:tcW w:w="100" w:type="pct"/>
        </w:tcPr>
        <w:p w14:paraId="1E736544" w14:textId="77777777" w:rsidR="00042BF3" w:rsidRDefault="00042BF3"/>
      </w:tc>
      <w:tc>
        <w:tcPr>
          <w:tcW w:w="1600" w:type="pct"/>
          <w:shd w:val="clear" w:color="auto" w:fill="666699" w:themeFill="accent3"/>
        </w:tcPr>
        <w:p w14:paraId="4C009C5F" w14:textId="77777777" w:rsidR="00042BF3" w:rsidRDefault="00042BF3"/>
      </w:tc>
    </w:tr>
  </w:tbl>
  <w:p w14:paraId="7E26597E" w14:textId="6A894DF6" w:rsidR="00042BF3" w:rsidRDefault="00042BF3" w:rsidP="00A03CFE">
    <w:pPr>
      <w:pStyle w:val="Header"/>
      <w:tabs>
        <w:tab w:val="clear" w:pos="4680"/>
        <w:tab w:val="clear" w:pos="9360"/>
        <w:tab w:val="left" w:pos="4235"/>
      </w:tabs>
      <w:jc w:val="left"/>
    </w:pPr>
  </w:p>
  <w:tbl>
    <w:tblPr>
      <w:tblStyle w:val="HostTable-Borderless"/>
      <w:tblW w:w="0" w:type="auto"/>
      <w:tblLook w:val="04A0" w:firstRow="1" w:lastRow="0" w:firstColumn="1" w:lastColumn="0" w:noHBand="0" w:noVBand="1"/>
    </w:tblPr>
    <w:tblGrid>
      <w:gridCol w:w="5373"/>
      <w:gridCol w:w="5427"/>
    </w:tblGrid>
    <w:tr w:rsidR="00042BF3" w14:paraId="5EEC3489" w14:textId="77777777">
      <w:tc>
        <w:tcPr>
          <w:tcW w:w="5508" w:type="dxa"/>
        </w:tcPr>
        <w:p w14:paraId="204428F7" w14:textId="77777777" w:rsidR="00042BF3" w:rsidRDefault="00042BF3" w:rsidP="00673C2B">
          <w:pPr>
            <w:pStyle w:val="Contact"/>
            <w:rPr>
              <w:sz w:val="32"/>
              <w:szCs w:val="32"/>
            </w:rPr>
          </w:pPr>
        </w:p>
        <w:p w14:paraId="71E45EAC" w14:textId="77777777" w:rsidR="00042BF3" w:rsidRPr="00673C2B" w:rsidRDefault="00042BF3" w:rsidP="00673C2B">
          <w:pPr>
            <w:pStyle w:val="Contact"/>
            <w:rPr>
              <w:sz w:val="32"/>
              <w:szCs w:val="32"/>
            </w:rPr>
          </w:pPr>
        </w:p>
      </w:tc>
      <w:tc>
        <w:tcPr>
          <w:tcW w:w="5508" w:type="dxa"/>
        </w:tcPr>
        <w:p w14:paraId="6110EF9B" w14:textId="77777777" w:rsidR="00042BF3" w:rsidRDefault="00042BF3">
          <w:pPr>
            <w:pStyle w:val="Header-Right"/>
          </w:pPr>
          <w:r>
            <w:t>Agenda</w:t>
          </w:r>
        </w:p>
        <w:p w14:paraId="08173ACF" w14:textId="4F924D36" w:rsidR="00042BF3" w:rsidRDefault="00042BF3">
          <w:pPr>
            <w:pStyle w:val="Date"/>
          </w:pPr>
        </w:p>
        <w:p w14:paraId="61C508B7" w14:textId="5D9E8926" w:rsidR="00042BF3" w:rsidRPr="00B92421" w:rsidRDefault="00042BF3" w:rsidP="000B16BA">
          <w:pPr>
            <w:rPr>
              <w:b/>
            </w:rPr>
          </w:pPr>
          <w:r w:rsidRPr="00B92421">
            <w:rPr>
              <w:sz w:val="32"/>
            </w:rPr>
            <w:t xml:space="preserve">                               </w:t>
          </w:r>
          <w:r>
            <w:rPr>
              <w:sz w:val="32"/>
            </w:rPr>
            <w:t xml:space="preserve">     </w:t>
          </w:r>
        </w:p>
      </w:tc>
    </w:tr>
  </w:tbl>
  <w:p w14:paraId="26A866BB" w14:textId="77777777" w:rsidR="00042BF3" w:rsidRDefault="00042BF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E4D6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9255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CC9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2E64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80B3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C45A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B8D9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6E77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EE3074"/>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E73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B49D8"/>
    <w:multiLevelType w:val="hybridMultilevel"/>
    <w:tmpl w:val="304A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D377E5"/>
    <w:multiLevelType w:val="hybridMultilevel"/>
    <w:tmpl w:val="683C2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1D2910"/>
    <w:multiLevelType w:val="hybridMultilevel"/>
    <w:tmpl w:val="FBD0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984178"/>
    <w:multiLevelType w:val="hybridMultilevel"/>
    <w:tmpl w:val="A518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6B7A8A"/>
    <w:multiLevelType w:val="hybridMultilevel"/>
    <w:tmpl w:val="A3B2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6C3650"/>
    <w:multiLevelType w:val="hybridMultilevel"/>
    <w:tmpl w:val="9B56B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attachedTemplate r:id="rId1"/>
  <w:defaultTabStop w:val="720"/>
  <w:characterSpacingControl w:val="doNotCompress"/>
  <w:savePreviewPicture/>
  <w:hdrShapeDefaults>
    <o:shapedefaults v:ext="edit" spidmax="2050">
      <o:colormenu v:ext="edit" fillcolor="none [3212]"/>
    </o:shapedefaults>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940BC"/>
    <w:rsid w:val="000064B7"/>
    <w:rsid w:val="000070C3"/>
    <w:rsid w:val="00010F13"/>
    <w:rsid w:val="000162E1"/>
    <w:rsid w:val="0001675D"/>
    <w:rsid w:val="000260AA"/>
    <w:rsid w:val="00033755"/>
    <w:rsid w:val="00042BF3"/>
    <w:rsid w:val="00060EFB"/>
    <w:rsid w:val="00062F10"/>
    <w:rsid w:val="00082E9C"/>
    <w:rsid w:val="000A3A7C"/>
    <w:rsid w:val="000A7555"/>
    <w:rsid w:val="000B16BA"/>
    <w:rsid w:val="000C2B98"/>
    <w:rsid w:val="000D1976"/>
    <w:rsid w:val="000D4CBD"/>
    <w:rsid w:val="000E23D3"/>
    <w:rsid w:val="000E5A8B"/>
    <w:rsid w:val="000F1F22"/>
    <w:rsid w:val="000F60FA"/>
    <w:rsid w:val="000F7E70"/>
    <w:rsid w:val="00104C7D"/>
    <w:rsid w:val="00111708"/>
    <w:rsid w:val="001255ED"/>
    <w:rsid w:val="00155B30"/>
    <w:rsid w:val="00157239"/>
    <w:rsid w:val="00164911"/>
    <w:rsid w:val="0017491B"/>
    <w:rsid w:val="00175C06"/>
    <w:rsid w:val="001763F2"/>
    <w:rsid w:val="00196A83"/>
    <w:rsid w:val="001C135A"/>
    <w:rsid w:val="001D7C13"/>
    <w:rsid w:val="001E42E4"/>
    <w:rsid w:val="001E779E"/>
    <w:rsid w:val="002033B9"/>
    <w:rsid w:val="00217AB9"/>
    <w:rsid w:val="0022267A"/>
    <w:rsid w:val="00227218"/>
    <w:rsid w:val="00236821"/>
    <w:rsid w:val="00244098"/>
    <w:rsid w:val="00245E54"/>
    <w:rsid w:val="00257DAA"/>
    <w:rsid w:val="002620BA"/>
    <w:rsid w:val="00272A54"/>
    <w:rsid w:val="002958E8"/>
    <w:rsid w:val="00296188"/>
    <w:rsid w:val="002A2B86"/>
    <w:rsid w:val="002B770F"/>
    <w:rsid w:val="002B7F84"/>
    <w:rsid w:val="002C0FA7"/>
    <w:rsid w:val="002F7786"/>
    <w:rsid w:val="003227EE"/>
    <w:rsid w:val="003409BE"/>
    <w:rsid w:val="0034704A"/>
    <w:rsid w:val="00364090"/>
    <w:rsid w:val="00370CD2"/>
    <w:rsid w:val="0038395A"/>
    <w:rsid w:val="003A40C9"/>
    <w:rsid w:val="003A6B9B"/>
    <w:rsid w:val="003B0F01"/>
    <w:rsid w:val="003B1BB6"/>
    <w:rsid w:val="003D746F"/>
    <w:rsid w:val="00404E6E"/>
    <w:rsid w:val="004267C5"/>
    <w:rsid w:val="00434A8E"/>
    <w:rsid w:val="00442ED7"/>
    <w:rsid w:val="00457AD8"/>
    <w:rsid w:val="0046105C"/>
    <w:rsid w:val="00466E35"/>
    <w:rsid w:val="00470145"/>
    <w:rsid w:val="00470544"/>
    <w:rsid w:val="0047136C"/>
    <w:rsid w:val="00473087"/>
    <w:rsid w:val="004C5401"/>
    <w:rsid w:val="004D5165"/>
    <w:rsid w:val="004F0FB2"/>
    <w:rsid w:val="00502B89"/>
    <w:rsid w:val="00545083"/>
    <w:rsid w:val="005528E8"/>
    <w:rsid w:val="00570DF3"/>
    <w:rsid w:val="00570E73"/>
    <w:rsid w:val="00572B15"/>
    <w:rsid w:val="00576B43"/>
    <w:rsid w:val="00585B0F"/>
    <w:rsid w:val="0059456F"/>
    <w:rsid w:val="005A11C5"/>
    <w:rsid w:val="005A1C37"/>
    <w:rsid w:val="005A1D5D"/>
    <w:rsid w:val="005B0425"/>
    <w:rsid w:val="005B347D"/>
    <w:rsid w:val="005C6D41"/>
    <w:rsid w:val="005D3974"/>
    <w:rsid w:val="005D587B"/>
    <w:rsid w:val="005D7178"/>
    <w:rsid w:val="005F1206"/>
    <w:rsid w:val="005F39C4"/>
    <w:rsid w:val="0062729B"/>
    <w:rsid w:val="0066530B"/>
    <w:rsid w:val="00673835"/>
    <w:rsid w:val="00673C2B"/>
    <w:rsid w:val="00676956"/>
    <w:rsid w:val="00694FF5"/>
    <w:rsid w:val="00697D54"/>
    <w:rsid w:val="006B479F"/>
    <w:rsid w:val="006C00B9"/>
    <w:rsid w:val="00732533"/>
    <w:rsid w:val="007367E5"/>
    <w:rsid w:val="0074257A"/>
    <w:rsid w:val="00774B1D"/>
    <w:rsid w:val="00782433"/>
    <w:rsid w:val="00787897"/>
    <w:rsid w:val="007878E1"/>
    <w:rsid w:val="00787DB1"/>
    <w:rsid w:val="007A5C35"/>
    <w:rsid w:val="007B07A2"/>
    <w:rsid w:val="00804E90"/>
    <w:rsid w:val="00811716"/>
    <w:rsid w:val="0081488F"/>
    <w:rsid w:val="00817DE8"/>
    <w:rsid w:val="00881C1F"/>
    <w:rsid w:val="008A4B7E"/>
    <w:rsid w:val="008B0FCC"/>
    <w:rsid w:val="008C37D1"/>
    <w:rsid w:val="008C727E"/>
    <w:rsid w:val="00915837"/>
    <w:rsid w:val="009256B4"/>
    <w:rsid w:val="00933BC6"/>
    <w:rsid w:val="00941526"/>
    <w:rsid w:val="0095174B"/>
    <w:rsid w:val="00987D5E"/>
    <w:rsid w:val="009A094C"/>
    <w:rsid w:val="009B1FAE"/>
    <w:rsid w:val="00A03CFE"/>
    <w:rsid w:val="00A14535"/>
    <w:rsid w:val="00A14FB0"/>
    <w:rsid w:val="00A22E21"/>
    <w:rsid w:val="00A2405F"/>
    <w:rsid w:val="00A24790"/>
    <w:rsid w:val="00A27A2F"/>
    <w:rsid w:val="00A722D4"/>
    <w:rsid w:val="00A940BC"/>
    <w:rsid w:val="00AC23B9"/>
    <w:rsid w:val="00AD4CF2"/>
    <w:rsid w:val="00AD6543"/>
    <w:rsid w:val="00AD7EFC"/>
    <w:rsid w:val="00B12826"/>
    <w:rsid w:val="00B26B74"/>
    <w:rsid w:val="00B27590"/>
    <w:rsid w:val="00B61D82"/>
    <w:rsid w:val="00B913D7"/>
    <w:rsid w:val="00B92421"/>
    <w:rsid w:val="00BC34E5"/>
    <w:rsid w:val="00BC6521"/>
    <w:rsid w:val="00BD01BA"/>
    <w:rsid w:val="00BD70A2"/>
    <w:rsid w:val="00BF322F"/>
    <w:rsid w:val="00C0436D"/>
    <w:rsid w:val="00C257D5"/>
    <w:rsid w:val="00C32910"/>
    <w:rsid w:val="00C32F2E"/>
    <w:rsid w:val="00C64137"/>
    <w:rsid w:val="00C7019F"/>
    <w:rsid w:val="00C71F1C"/>
    <w:rsid w:val="00C770FA"/>
    <w:rsid w:val="00C96B74"/>
    <w:rsid w:val="00CA34C0"/>
    <w:rsid w:val="00CD2581"/>
    <w:rsid w:val="00CD439F"/>
    <w:rsid w:val="00CE4EDB"/>
    <w:rsid w:val="00CF656A"/>
    <w:rsid w:val="00D20F11"/>
    <w:rsid w:val="00D62551"/>
    <w:rsid w:val="00D62D52"/>
    <w:rsid w:val="00D63F3D"/>
    <w:rsid w:val="00D91436"/>
    <w:rsid w:val="00DA54CD"/>
    <w:rsid w:val="00DD1910"/>
    <w:rsid w:val="00DE652B"/>
    <w:rsid w:val="00DF681C"/>
    <w:rsid w:val="00E021CE"/>
    <w:rsid w:val="00E032C2"/>
    <w:rsid w:val="00E17E8F"/>
    <w:rsid w:val="00E325C2"/>
    <w:rsid w:val="00E3619A"/>
    <w:rsid w:val="00E864F9"/>
    <w:rsid w:val="00E95137"/>
    <w:rsid w:val="00E956E0"/>
    <w:rsid w:val="00EA76A0"/>
    <w:rsid w:val="00ED7011"/>
    <w:rsid w:val="00EF20B9"/>
    <w:rsid w:val="00F036CF"/>
    <w:rsid w:val="00F1337D"/>
    <w:rsid w:val="00F63FA8"/>
    <w:rsid w:val="00F70175"/>
    <w:rsid w:val="00F752D7"/>
    <w:rsid w:val="00F95DCD"/>
    <w:rsid w:val="00FA3791"/>
    <w:rsid w:val="00FA5377"/>
    <w:rsid w:val="00FA6C10"/>
    <w:rsid w:val="00FB6274"/>
    <w:rsid w:val="00FC5B3B"/>
    <w:rsid w:val="00FC7B46"/>
    <w:rsid w:val="00FE2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2]"/>
    </o:shapedefaults>
    <o:shapelayout v:ext="edit">
      <o:idmap v:ext="edit" data="1"/>
    </o:shapelayout>
  </w:shapeDefaults>
  <w:decimalSymbol w:val="."/>
  <w:listSeparator w:val=","/>
  <w14:docId w14:val="632B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uiPriority w:val="99"/>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 w:type="table" w:styleId="TableGrid">
    <w:name w:val="Table Grid"/>
    <w:basedOn w:val="TableNormal"/>
    <w:uiPriority w:val="59"/>
    <w:rsid w:val="00A94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1910"/>
    <w:rPr>
      <w:color w:val="BC5FBC" w:themeColor="hyperlink"/>
      <w:u w:val="single"/>
    </w:rPr>
  </w:style>
  <w:style w:type="character" w:styleId="FollowedHyperlink">
    <w:name w:val="FollowedHyperlink"/>
    <w:basedOn w:val="DefaultParagraphFont"/>
    <w:uiPriority w:val="99"/>
    <w:semiHidden/>
    <w:unhideWhenUsed/>
    <w:rsid w:val="006B479F"/>
    <w:rPr>
      <w:color w:val="9775A7" w:themeColor="followedHyperlink"/>
      <w:u w:val="single"/>
    </w:rPr>
  </w:style>
  <w:style w:type="character" w:customStyle="1" w:styleId="emailurlbody">
    <w:name w:val="emailurlbody"/>
    <w:basedOn w:val="DefaultParagraphFont"/>
    <w:rsid w:val="000D4C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uiPriority w:val="99"/>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 w:type="table" w:styleId="TableGrid">
    <w:name w:val="Table Grid"/>
    <w:basedOn w:val="TableNormal"/>
    <w:uiPriority w:val="59"/>
    <w:rsid w:val="00A94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1910"/>
    <w:rPr>
      <w:color w:val="BC5FBC" w:themeColor="hyperlink"/>
      <w:u w:val="single"/>
    </w:rPr>
  </w:style>
  <w:style w:type="character" w:styleId="FollowedHyperlink">
    <w:name w:val="FollowedHyperlink"/>
    <w:basedOn w:val="DefaultParagraphFont"/>
    <w:uiPriority w:val="99"/>
    <w:semiHidden/>
    <w:unhideWhenUsed/>
    <w:rsid w:val="006B479F"/>
    <w:rPr>
      <w:color w:val="9775A7" w:themeColor="followedHyperlink"/>
      <w:u w:val="single"/>
    </w:rPr>
  </w:style>
  <w:style w:type="character" w:customStyle="1" w:styleId="emailurlbody">
    <w:name w:val="emailurlbody"/>
    <w:basedOn w:val="DefaultParagraphFont"/>
    <w:rsid w:val="000D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1091">
      <w:bodyDiv w:val="1"/>
      <w:marLeft w:val="0"/>
      <w:marRight w:val="0"/>
      <w:marTop w:val="0"/>
      <w:marBottom w:val="0"/>
      <w:divBdr>
        <w:top w:val="none" w:sz="0" w:space="0" w:color="auto"/>
        <w:left w:val="none" w:sz="0" w:space="0" w:color="auto"/>
        <w:bottom w:val="none" w:sz="0" w:space="0" w:color="auto"/>
        <w:right w:val="none" w:sz="0" w:space="0" w:color="auto"/>
      </w:divBdr>
    </w:div>
    <w:div w:id="616257861">
      <w:bodyDiv w:val="1"/>
      <w:marLeft w:val="0"/>
      <w:marRight w:val="0"/>
      <w:marTop w:val="0"/>
      <w:marBottom w:val="0"/>
      <w:divBdr>
        <w:top w:val="none" w:sz="0" w:space="0" w:color="auto"/>
        <w:left w:val="none" w:sz="0" w:space="0" w:color="auto"/>
        <w:bottom w:val="none" w:sz="0" w:space="0" w:color="auto"/>
        <w:right w:val="none" w:sz="0" w:space="0" w:color="auto"/>
      </w:divBdr>
    </w:div>
    <w:div w:id="1698120318">
      <w:bodyDiv w:val="1"/>
      <w:marLeft w:val="0"/>
      <w:marRight w:val="0"/>
      <w:marTop w:val="0"/>
      <w:marBottom w:val="0"/>
      <w:divBdr>
        <w:top w:val="none" w:sz="0" w:space="0" w:color="auto"/>
        <w:left w:val="none" w:sz="0" w:space="0" w:color="auto"/>
        <w:bottom w:val="none" w:sz="0" w:space="0" w:color="auto"/>
        <w:right w:val="none" w:sz="0" w:space="0" w:color="auto"/>
      </w:divBdr>
    </w:div>
    <w:div w:id="18514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oordinated%20Forms:Agendas:Advantage%20Agenda.dotx"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59E37-5079-F543-BA39-DAFC0C7A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Advantage Agenda.dotx</Template>
  <TotalTime>0</TotalTime>
  <Pages>3</Pages>
  <Words>383</Words>
  <Characters>2187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cp:lastPrinted>2015-01-30T20:59:00Z</cp:lastPrinted>
  <dcterms:created xsi:type="dcterms:W3CDTF">2015-10-31T22:58:00Z</dcterms:created>
  <dcterms:modified xsi:type="dcterms:W3CDTF">2015-10-31T22:58:00Z</dcterms:modified>
  <cp:category/>
</cp:coreProperties>
</file>